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5" w:rsidRPr="004B5341" w:rsidRDefault="008014D5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92B8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14D5" w:rsidRPr="004B5341" w:rsidRDefault="008014D5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8014D5" w:rsidRPr="004B5341" w:rsidRDefault="008014D5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14D5" w:rsidRPr="004B5341" w:rsidRDefault="008014D5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14.06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>
        <w:rPr>
          <w:rFonts w:ascii="Times New Roman" w:hAnsi="Times New Roman"/>
          <w:sz w:val="28"/>
          <w:szCs w:val="28"/>
          <w:lang w:val="uk-UA"/>
        </w:rPr>
        <w:t xml:space="preserve">    № 6</w:t>
      </w:r>
    </w:p>
    <w:p w:rsidR="008014D5" w:rsidRPr="004B5341" w:rsidRDefault="008014D5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8014D5" w:rsidRPr="004B5341" w:rsidTr="00476DF4">
        <w:tc>
          <w:tcPr>
            <w:tcW w:w="2399" w:type="pct"/>
          </w:tcPr>
          <w:p w:rsidR="008014D5" w:rsidRPr="004B5341" w:rsidRDefault="008014D5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4B5341" w:rsidRDefault="008014D5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8014D5" w:rsidRPr="004B5341" w:rsidRDefault="008014D5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4B5341" w:rsidRDefault="008014D5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8014D5" w:rsidRPr="004B5341" w:rsidRDefault="008014D5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>год. 40 хв.</w:t>
            </w:r>
          </w:p>
        </w:tc>
      </w:tr>
    </w:tbl>
    <w:p w:rsidR="008014D5" w:rsidRPr="004B5341" w:rsidRDefault="008014D5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14D5" w:rsidRPr="004B5341" w:rsidRDefault="008014D5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8014D5" w:rsidRPr="004B5341" w:rsidRDefault="008014D5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014D5" w:rsidRPr="004B5341" w:rsidRDefault="008014D5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8014D5" w:rsidRPr="004B5341" w:rsidRDefault="008014D5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4D5" w:rsidRPr="004B5341" w:rsidRDefault="008014D5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 БИЧКОВ Анатолій, БОНДАРЧУК Сергій,</w:t>
      </w: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>БРЕНГАЧ Олександр, ДАНИЛЬЧЕНКО Тетяна, КОНУП Олег, ЛИСИЙ Олександр, МАЛІШЕВСЬКИЙ Дмитро, МИХАЙЛЮ</w:t>
      </w:r>
      <w:r>
        <w:rPr>
          <w:rFonts w:ascii="Times New Roman" w:hAnsi="Times New Roman"/>
          <w:sz w:val="28"/>
          <w:szCs w:val="28"/>
          <w:lang w:val="uk-UA"/>
        </w:rPr>
        <w:t>К Володимир, РЯБЧЕНКО Володимир,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СУРГАЙ Сергій.                </w:t>
      </w:r>
    </w:p>
    <w:p w:rsidR="008014D5" w:rsidRPr="004B5341" w:rsidRDefault="008014D5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014D5" w:rsidRDefault="008014D5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014D5" w:rsidRPr="004B5341" w:rsidRDefault="008014D5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МЕДВЕДЧУК Михайло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014D5" w:rsidRPr="004B5341" w:rsidRDefault="008014D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8014D5" w:rsidRPr="001D47C9" w:rsidRDefault="008014D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56" w:type="pct"/>
        <w:jc w:val="center"/>
        <w:tblLayout w:type="fixed"/>
        <w:tblLook w:val="00A0"/>
      </w:tblPr>
      <w:tblGrid>
        <w:gridCol w:w="608"/>
        <w:gridCol w:w="2998"/>
        <w:gridCol w:w="296"/>
        <w:gridCol w:w="5776"/>
      </w:tblGrid>
      <w:tr w:rsidR="008014D5" w:rsidRPr="001D47C9" w:rsidTr="009925F5">
        <w:trPr>
          <w:trHeight w:val="62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  <w:p w:rsidR="008014D5" w:rsidRPr="00F51594" w:rsidRDefault="008014D5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014D5" w:rsidRPr="00F121A9" w:rsidRDefault="008014D5" w:rsidP="004B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прес-служби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(1-44);</w:t>
            </w:r>
          </w:p>
        </w:tc>
      </w:tr>
      <w:tr w:rsidR="008014D5" w:rsidRPr="00E76A0D" w:rsidTr="0050027A">
        <w:trPr>
          <w:trHeight w:val="312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50027A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  <w:p w:rsidR="008014D5" w:rsidRPr="00F51594" w:rsidRDefault="008014D5" w:rsidP="004B5341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014D5" w:rsidRDefault="008014D5" w:rsidP="004B5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юридичної,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(1-44)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014D5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Pr="00F51594" w:rsidRDefault="008014D5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ЛІТВІНЕНКО Олексій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F51594" w:rsidRDefault="008014D5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відносин міської ради (29-36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8014D5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9032D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ОЛІШЕВСЬКА Наталія             </w:t>
            </w:r>
          </w:p>
          <w:p w:rsidR="008014D5" w:rsidRPr="00F51594" w:rsidRDefault="008014D5" w:rsidP="00EF747B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014D5" w:rsidRPr="00F51594" w:rsidRDefault="008014D5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начальник управління культури,                                                        національност</w:t>
            </w:r>
            <w:r>
              <w:rPr>
                <w:rFonts w:ascii="Times New Roman" w:hAnsi="Times New Roman"/>
                <w:sz w:val="28"/>
                <w:szCs w:val="28"/>
              </w:rPr>
              <w:t>ей, релігій,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молоді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(3-10);</w:t>
            </w:r>
          </w:p>
        </w:tc>
      </w:tr>
      <w:tr w:rsidR="008014D5" w:rsidRPr="001D47C9" w:rsidTr="009925F5">
        <w:trPr>
          <w:cantSplit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9032D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F121A9" w:rsidRDefault="008014D5" w:rsidP="000561E1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управління «Служба у справах дітей»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 (13-28);</w:t>
            </w:r>
          </w:p>
        </w:tc>
      </w:tr>
      <w:tr w:rsidR="008014D5" w:rsidRPr="001D47C9" w:rsidTr="009032D5">
        <w:trPr>
          <w:trHeight w:val="19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Pr="00F51594" w:rsidRDefault="008014D5" w:rsidP="009032D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  <w:p w:rsidR="008014D5" w:rsidRPr="00F51594" w:rsidRDefault="008014D5" w:rsidP="004D6864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014D5" w:rsidRPr="00EF747B" w:rsidRDefault="008014D5" w:rsidP="00A22AF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11-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12);</w:t>
            </w:r>
          </w:p>
        </w:tc>
      </w:tr>
      <w:tr w:rsidR="008014D5" w:rsidRPr="001D47C9" w:rsidTr="00CC7F03">
        <w:trPr>
          <w:trHeight w:val="293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A22AF2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CC7F03" w:rsidRDefault="008014D5" w:rsidP="009032D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(37-40);</w:t>
            </w:r>
          </w:p>
        </w:tc>
      </w:tr>
      <w:tr w:rsidR="008014D5" w:rsidRPr="00A42C1B" w:rsidTr="00A42C1B">
        <w:trPr>
          <w:trHeight w:val="241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Pr="00CC7F03" w:rsidRDefault="008014D5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A42C1B" w:rsidRDefault="008014D5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2C1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відділу молоді та спорту управління культури, національностей, релігій, молоді та спорту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(4-10);</w:t>
            </w:r>
          </w:p>
        </w:tc>
      </w:tr>
      <w:tr w:rsidR="008014D5" w:rsidRPr="00A42C1B" w:rsidTr="00A42C1B">
        <w:trPr>
          <w:trHeight w:val="241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СКУЛМЕ Ірина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D667CB" w:rsidRDefault="008014D5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667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управління  адміністративних послуг та реєстрації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</w:tc>
      </w:tr>
      <w:tr w:rsidR="008014D5" w:rsidRPr="0050027A" w:rsidTr="00A42C1B">
        <w:trPr>
          <w:trHeight w:val="241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9925F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СОТСЬКИЙ Ігор</w:t>
            </w:r>
          </w:p>
        </w:tc>
        <w:tc>
          <w:tcPr>
            <w:tcW w:w="3137" w:type="pct"/>
            <w:gridSpan w:val="2"/>
            <w:vAlign w:val="bottom"/>
          </w:tcPr>
          <w:p w:rsidR="008014D5" w:rsidRPr="0050027A" w:rsidRDefault="008014D5" w:rsidP="003320E9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50027A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підприємства Первомайської міської ради «Первомайський міський парк культури та відпочинку «Дружба народів»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(при розгляді порядку денного засідання виконавчого комітету міської ради);</w:t>
            </w:r>
          </w:p>
        </w:tc>
      </w:tr>
      <w:tr w:rsidR="008014D5" w:rsidRPr="001D47C9" w:rsidTr="0050027A">
        <w:trPr>
          <w:trHeight w:val="610"/>
          <w:jc w:val="center"/>
        </w:trPr>
        <w:tc>
          <w:tcPr>
            <w:tcW w:w="1863" w:type="pct"/>
            <w:gridSpan w:val="2"/>
            <w:shd w:val="clear" w:color="auto" w:fill="FFFFFF"/>
          </w:tcPr>
          <w:p w:rsidR="008014D5" w:rsidRDefault="008014D5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8014D5" w:rsidRDefault="008014D5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8014D5" w:rsidRPr="00F51594" w:rsidRDefault="008014D5" w:rsidP="00D253F8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2"/>
            <w:vAlign w:val="bottom"/>
          </w:tcPr>
          <w:p w:rsidR="008014D5" w:rsidRDefault="008014D5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вчого комітету міської ради (1-44).</w:t>
            </w:r>
          </w:p>
          <w:p w:rsidR="008014D5" w:rsidRPr="00F51594" w:rsidRDefault="008014D5" w:rsidP="000829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C84CCF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  <w:p w:rsidR="008014D5" w:rsidRPr="00C84CCF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8014D5" w:rsidRDefault="008014D5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Член виконавчого комітету міської ради МАЛІШЕВСЬКИЙ Дмитро запропонував виключити питання № 41 </w:t>
            </w:r>
            <w:r w:rsidRPr="009E0C50">
              <w:rPr>
                <w:rFonts w:ascii="Times New Roman" w:hAnsi="Times New Roman"/>
                <w:sz w:val="28"/>
                <w:szCs w:val="28"/>
                <w:lang w:val="uk-UA"/>
              </w:rPr>
              <w:t>«Про демонтаж тимчасової споруди,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0C50">
              <w:rPr>
                <w:rFonts w:ascii="Times New Roman" w:hAnsi="Times New Roman"/>
                <w:sz w:val="28"/>
                <w:szCs w:val="28"/>
                <w:lang w:val="uk-UA"/>
              </w:rPr>
              <w:t>торгівельного павільйону громадського харчування «Бочка» розміщеного на земельній ділянці комунального підприємства Первомайської міської ради «Первомайський міський парк культури та відпочинку «Дружба народів»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порядку денного засідання виконавчого комітету міської ради, направити на доопрацювання та за необхідності винести на розгляд чергового засідання виконавчого комітету міської ради в липні 2024 року.</w:t>
            </w:r>
          </w:p>
          <w:p w:rsidR="008014D5" w:rsidRDefault="008014D5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594C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 запропонував взяти порядок денний засідання виконавчого комітету міської ради за основу та поставив дану пропозицію на голосування.</w:t>
            </w:r>
          </w:p>
          <w:p w:rsidR="008014D5" w:rsidRPr="00C84CCF" w:rsidRDefault="008014D5" w:rsidP="003320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8014D5" w:rsidRPr="00C84CCF" w:rsidRDefault="008014D5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C84CCF" w:rsidRDefault="008014D5" w:rsidP="003320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8014D5" w:rsidRPr="00C84CCF" w:rsidTr="00F53E33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C84CCF" w:rsidRDefault="008014D5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C84CCF" w:rsidRDefault="008014D5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C84CCF" w:rsidRDefault="008014D5" w:rsidP="00594C6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014D5" w:rsidRPr="00C84CCF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Міський голова ДЕМЧЕНКО Олег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поставив пропозицію члена виконавчого комітету міської ради МАЛІШЕВСЬКОГО Дмитра на голосування.</w:t>
            </w:r>
          </w:p>
          <w:p w:rsidR="008014D5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Результати голосування:</w:t>
            </w:r>
          </w:p>
          <w:p w:rsidR="008014D5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25" w:type="dxa"/>
              <w:jc w:val="center"/>
              <w:tblLayout w:type="fixed"/>
              <w:tblLook w:val="00A0"/>
            </w:tblPr>
            <w:tblGrid>
              <w:gridCol w:w="4682"/>
              <w:gridCol w:w="5043"/>
            </w:tblGrid>
            <w:tr w:rsidR="008014D5" w:rsidRPr="00C84CCF" w:rsidTr="00B91AAB">
              <w:trPr>
                <w:jc w:val="center"/>
              </w:trPr>
              <w:tc>
                <w:tcPr>
                  <w:tcW w:w="24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C84CCF" w:rsidRDefault="008014D5" w:rsidP="00B91A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59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C84CCF" w:rsidRDefault="008014D5" w:rsidP="00B91AA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3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8014D5" w:rsidRPr="00C84CCF" w:rsidRDefault="008014D5" w:rsidP="00B91AA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C84CCF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014D5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C84CCF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змінами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014D5" w:rsidRPr="00C84CCF" w:rsidRDefault="008014D5" w:rsidP="00594C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396AC3">
        <w:trPr>
          <w:trHeight w:val="624"/>
          <w:jc w:val="center"/>
        </w:trPr>
        <w:tc>
          <w:tcPr>
            <w:tcW w:w="314" w:type="pct"/>
            <w:shd w:val="clear" w:color="auto" w:fill="FFFFFF"/>
          </w:tcPr>
          <w:p w:rsidR="008014D5" w:rsidRPr="001D47C9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роботу управління  адміністративних послуг та реєстрації  апарату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>комітету міської ради за 5 місяців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1D47C9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9214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проведення місячника боротьби з амброзією полинолистою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Pr="001D47C9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28-ї річниці Конституції України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Чемпіонаті Миколаївської області з веслування на байдарках і каное в м. Баштанці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витрат збірній команді міста Первомайська з веслування на байдарках і каное за участь у Чемпіонаті Миколаївської області з веслування на байдарках і каное в м. Вінниця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 за участь у Чемпіонаті Європи з кіок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ушин карате в місті Варна </w:t>
            </w: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Болгарія)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Про здійснення оплати витрат за суддівство матчів календарних ігор Чемпіонату України з футболу серед команд ДЮФР між ФГ «Вікторі» ( Первомайськ) та ДЮСШ « Їзмаїл» (м.Їзмаїл Одеська область)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здійснення оплати витрат за суддівство матчів календарних ігор Чемпіонату України з футболу серед команд ДЮФЛ між ФА «Вікторі»                            (Первома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йськ) та СК </w:t>
            </w: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«Хаджибей» ( с. Усатове Одеська область)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відшкодування витрат дитячій команді міста Первомайська з футболу за участь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турнірі з футболу «</w:t>
            </w:r>
            <w:r w:rsidRPr="009F695C">
              <w:rPr>
                <w:rFonts w:ascii="Times New Roman" w:hAnsi="Times New Roman"/>
                <w:sz w:val="28"/>
                <w:szCs w:val="28"/>
                <w:lang w:val="en-US"/>
              </w:rPr>
              <w:t>SHAKTAR</w:t>
            </w:r>
            <w:r w:rsidRPr="00396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95C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>» в м. Вінниці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Pr="00396AC3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хортингу за участь у Чемпіонаті світу з хортингу в місті Мілан ( Італія)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396AC3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утворення робочої групи з питань визначення потреб населення Первомайської міської територіальної громади у соціальних послугах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та складу опікунської ради з питань забезпечення реалізації законних прав повнолітніх осіб,які мають статус недієздатних (обмежено дієздатних)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позбавленої батьківського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позбавленої батьківського піклування,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припинення опіки над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влаштування на спільне проживання і виховання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 xml:space="preserve">Про надання дозволу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ХХХХХ 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>на укладання договору дарування житла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нада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ння дозволу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укладання договору дарування квартири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tabs>
                <w:tab w:val="left" w:pos="4536"/>
              </w:tabs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E76A0D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затвердження розрахунку величини опосередкованої вартості (оренди) житла (у гуртожитках) для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>І</w:t>
            </w:r>
            <w:r w:rsidRPr="009F69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квартирах із соціального фонду) для 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І</w:t>
            </w:r>
            <w:r w:rsidRPr="009F69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 xml:space="preserve">  квартал  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F6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Pr="00396AC3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  <w:tab w:val="left" w:pos="935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укладання договору найму житлового будинку у зв’язку зі зміною наймача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</w:tabs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службового житла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  <w:tab w:val="left" w:pos="9498"/>
              </w:tabs>
              <w:spacing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396AC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05.11.2021 № 469 «Про утворення архітектурно-містобудівної ради при відділі містобудування та архітектури виконавчого комітету Первомайської міської ради та затвердження Положення про неї та її склад»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E76A0D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9F695C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96AC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09.07.2021 року № 271    «Про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396AC3">
        <w:trPr>
          <w:cantSplit/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садових будинків в жилі будинки на території Первомайської міської територіальної громади Первомайського району Миколаївської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та садових будинків у місті Первомайську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  затвердження плану роботи виконавчого комітету  міської ради на ІІ півріччя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tabs>
                <w:tab w:val="left" w:pos="4536"/>
                <w:tab w:val="left" w:pos="9638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оголошення Подяки виконавчого комітету Первомайської міської ради та нагородження Почесними грамотами виконавчого комітету Первомайської міської ради та цінними подарунками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sz w:val="28"/>
                <w:szCs w:val="28"/>
              </w:rPr>
              <w:t>Про відзначення  Дня дільничного інспектора поліції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14D5" w:rsidRPr="00701650" w:rsidTr="009925F5">
        <w:trPr>
          <w:jc w:val="center"/>
        </w:trPr>
        <w:tc>
          <w:tcPr>
            <w:tcW w:w="314" w:type="pct"/>
            <w:shd w:val="clear" w:color="auto" w:fill="FFFFFF"/>
          </w:tcPr>
          <w:p w:rsidR="008014D5" w:rsidRDefault="008014D5" w:rsidP="00B866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86" w:type="pct"/>
            <w:gridSpan w:val="3"/>
            <w:shd w:val="clear" w:color="auto" w:fill="FFFFFF"/>
          </w:tcPr>
          <w:p w:rsidR="008014D5" w:rsidRPr="00396AC3" w:rsidRDefault="008014D5" w:rsidP="009F69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8014D5" w:rsidRPr="001D47C9" w:rsidRDefault="008014D5" w:rsidP="00A75B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  <w:p w:rsidR="008014D5" w:rsidRPr="001D47C9" w:rsidRDefault="008014D5" w:rsidP="009A7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A64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077465">
        <w:trPr>
          <w:trHeight w:val="79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0471A0" w:rsidRDefault="008014D5" w:rsidP="00E23D8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із змінами</w:t>
            </w:r>
          </w:p>
        </w:tc>
      </w:tr>
      <w:tr w:rsidR="008014D5" w:rsidRPr="00983B35" w:rsidTr="009925F5">
        <w:trPr>
          <w:cantSplit/>
          <w:trHeight w:val="1150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8014D5" w:rsidRPr="001D47C9" w:rsidRDefault="008014D5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14418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983B35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роботу управління  адміністративних послуг та реєстрації  апарату виконавчого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43BA">
              <w:rPr>
                <w:rFonts w:ascii="Times New Roman" w:hAnsi="Times New Roman"/>
                <w:sz w:val="28"/>
                <w:szCs w:val="28"/>
              </w:rPr>
              <w:t>комітету міської ради за 5 місяців 2024 року</w:t>
            </w:r>
          </w:p>
        </w:tc>
      </w:tr>
      <w:tr w:rsidR="008014D5" w:rsidRPr="000471A0" w:rsidTr="009925F5">
        <w:trPr>
          <w:trHeight w:val="49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Default="008014D5" w:rsidP="00AE0D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014D5" w:rsidRPr="001D47C9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B113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СКУЛМЕ Ірина</w:t>
            </w:r>
          </w:p>
        </w:tc>
      </w:tr>
      <w:tr w:rsidR="008014D5" w:rsidRPr="001D47C9" w:rsidTr="009925F5">
        <w:trPr>
          <w:trHeight w:val="704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E053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C112E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A43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8014D5" w:rsidRPr="001D47C9" w:rsidRDefault="008014D5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4A61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4A61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4A612A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A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B83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1D47C9" w:rsidRDefault="008014D5" w:rsidP="009F7E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8014D5" w:rsidRPr="00993821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8014D5" w:rsidRPr="001D47C9" w:rsidRDefault="008014D5" w:rsidP="009B262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проведення місячника боротьби з амброзією полинолистою</w:t>
            </w:r>
          </w:p>
          <w:p w:rsidR="008014D5" w:rsidRPr="001D47C9" w:rsidRDefault="008014D5" w:rsidP="00B11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641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8014D5" w:rsidRPr="001D47C9" w:rsidRDefault="008014D5" w:rsidP="00475E5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7C5BD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7C5BD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CF19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CF191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014D5" w:rsidRPr="001D47C9" w:rsidRDefault="008014D5" w:rsidP="00CF1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63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1D47C9" w:rsidRDefault="008014D5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B8303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cantSplit/>
          <w:trHeight w:val="63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28-ї річниці Конституції України в Первомайській міській територіальній громаді</w:t>
            </w:r>
          </w:p>
          <w:p w:rsidR="008014D5" w:rsidRPr="00B11306" w:rsidRDefault="008014D5" w:rsidP="00B1130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8014D5" w:rsidRPr="001D47C9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EC1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Чемпіонаті Миколаївської області з веслування на байдарках і каное в м. Баштанці</w:t>
            </w:r>
          </w:p>
          <w:p w:rsidR="008014D5" w:rsidRPr="00462043" w:rsidRDefault="008014D5" w:rsidP="00B1130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9C378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trHeight w:val="81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8014D5" w:rsidRPr="001D47C9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D84CD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78"/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982" w:type="dxa"/>
              <w:jc w:val="center"/>
              <w:tblInd w:w="237" w:type="dxa"/>
              <w:tblLayout w:type="fixed"/>
              <w:tblLook w:val="00A0"/>
            </w:tblPr>
            <w:tblGrid>
              <w:gridCol w:w="3945"/>
              <w:gridCol w:w="6037"/>
            </w:tblGrid>
            <w:tr w:rsidR="008014D5" w:rsidRPr="001D47C9" w:rsidTr="000471A0">
              <w:trPr>
                <w:jc w:val="center"/>
              </w:trPr>
              <w:tc>
                <w:tcPr>
                  <w:tcW w:w="19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014D5" w:rsidRPr="001D47C9" w:rsidRDefault="008014D5">
                  <w:pPr>
                    <w:pStyle w:val="ListParagraph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0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</w:tbl>
          <w:p w:rsidR="008014D5" w:rsidRDefault="008014D5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340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531CD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відшкодування витрат збірній команді міста Первомайська з веслування на байдарках і каное за участь у Чемпіонаті Миколаївської області з веслування на байдарках і каное в м. Вінниця</w:t>
            </w:r>
          </w:p>
          <w:p w:rsidR="008014D5" w:rsidRPr="00462043" w:rsidRDefault="008014D5" w:rsidP="00B11306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D47D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2C0A6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670C27">
            <w:pPr>
              <w:pStyle w:val="ListParagraph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355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1D47C9" w:rsidRDefault="008014D5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E23D8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8014D5" w:rsidRPr="001D47C9" w:rsidRDefault="008014D5" w:rsidP="003857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відшкодування витрат збірній команді міста Первомайська з кіокушин карате за участь у Чемпіонаті Європи з кі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окушин карате в місті Варна </w:t>
            </w: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 Болгарія)</w:t>
            </w:r>
          </w:p>
          <w:p w:rsidR="008014D5" w:rsidRPr="00462043" w:rsidRDefault="008014D5" w:rsidP="00B113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B113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B113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ED4F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155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EC18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8014D5" w:rsidRPr="001D47C9" w:rsidRDefault="008014D5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1D47C9" w:rsidRDefault="008014D5" w:rsidP="003A2D1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Про здійснення оплати витрат за суддівство матчів календарних ігор Чемпіонату України з футболу серед команд ДЮФР між ФГ «Вікторі» ( Первомайськ) та ДЮСШ « Їзмаїл» (м.Їзмаїл Одеська область)</w:t>
            </w:r>
          </w:p>
          <w:p w:rsidR="008014D5" w:rsidRPr="002C0A63" w:rsidRDefault="008014D5" w:rsidP="00AC58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8014D5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8014D5" w:rsidRPr="001D47C9" w:rsidRDefault="008014D5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8014D5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1D47C9" w:rsidRDefault="008014D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014D5" w:rsidRPr="001D47C9" w:rsidRDefault="008014D5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343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8014D5" w:rsidRDefault="008014D5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>
                  <w:pPr>
                    <w:pStyle w:val="NoSpacing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014D5" w:rsidRPr="001D47C9" w:rsidRDefault="008014D5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  <w:p w:rsidR="008014D5" w:rsidRPr="001D47C9" w:rsidRDefault="008014D5" w:rsidP="00522E0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2C0A63" w:rsidRDefault="008014D5" w:rsidP="00AC58C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Про здійснення оплати витрат за суддівство матчів календарних ігор Чемпіонату України з футболу серед команд ДЮФЛ між ФА «Вікт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орі» </w:t>
            </w: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(Первома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йськ) та СК </w:t>
            </w: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«Хаджибей» ( с. Усатове Одеська область)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523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CD25E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«за»</w:t>
            </w:r>
          </w:p>
          <w:p w:rsidR="008014D5" w:rsidRPr="001D47C9" w:rsidRDefault="008014D5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F4ED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F4E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F4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F4ED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9570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129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AC58C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8A1242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відшкодування витрат дитячій команді міста Первомайська з футболу за участь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турнірі з футболу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A43BA">
              <w:rPr>
                <w:rFonts w:ascii="Times New Roman" w:hAnsi="Times New Roman"/>
                <w:sz w:val="28"/>
                <w:szCs w:val="28"/>
                <w:lang w:val="en-US"/>
              </w:rPr>
              <w:t>SHAKTAR</w:t>
            </w:r>
            <w:r w:rsidRPr="00FA4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3BA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  <w:r w:rsidRPr="00FA43BA">
              <w:rPr>
                <w:rFonts w:ascii="Times New Roman" w:hAnsi="Times New Roman"/>
                <w:sz w:val="28"/>
                <w:szCs w:val="28"/>
              </w:rPr>
              <w:t>» в м. Вінниці</w:t>
            </w:r>
          </w:p>
          <w:p w:rsidR="008014D5" w:rsidRPr="00BF6132" w:rsidRDefault="008014D5" w:rsidP="008A1242">
            <w:pPr>
              <w:pStyle w:val="BodyText"/>
              <w:tabs>
                <w:tab w:val="left" w:pos="8789"/>
                <w:tab w:val="left" w:pos="9356"/>
              </w:tabs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BD1AE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BC2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7F3A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345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6442B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cantSplit/>
          <w:trHeight w:val="1209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A124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2984" w:type="pct"/>
            <w:shd w:val="clear" w:color="auto" w:fill="FFFFFF"/>
          </w:tcPr>
          <w:p w:rsidR="008014D5" w:rsidRPr="00D15555" w:rsidRDefault="008014D5" w:rsidP="00AC58C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відшкодування витрат збірній команді міста Первомайська з хортингу за участь у Чемпіонаті світу з хортингу в місті Мілан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(</w:t>
            </w: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Італія)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B22EB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B22E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155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9925F5">
        <w:trPr>
          <w:cantSplit/>
          <w:trHeight w:val="845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D15555" w:rsidRDefault="008014D5" w:rsidP="008A12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утворення робочої групи з питань визначення потреб населення Первомайської міської територіальної громади у соціальних послугах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4B53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014D5" w:rsidRPr="001D47C9" w:rsidRDefault="008014D5" w:rsidP="004B534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AF294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B50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531CD0">
            <w:pPr>
              <w:pStyle w:val="ListParagraph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E9406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Положення та складу опікунської ради з питань забезпечення реалізації законних прав повнолітніх осіб,які мають статус недієздатних (обмежено дієздатних)</w:t>
            </w:r>
          </w:p>
          <w:p w:rsidR="008014D5" w:rsidRPr="0005122C" w:rsidRDefault="008014D5" w:rsidP="00E9406B">
            <w:pPr>
              <w:pStyle w:val="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8423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DA52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5578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993821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7A05EE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статусу дитини, позбав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леної батьківського піклування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ХХХХХ</w:t>
            </w:r>
          </w:p>
          <w:p w:rsidR="008014D5" w:rsidRPr="007A05EE" w:rsidRDefault="008014D5" w:rsidP="007A05E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D1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D1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A825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384F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5E282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983B35" w:rsidTr="009925F5">
        <w:trPr>
          <w:trHeight w:val="666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7A05EE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  <w:p w:rsidR="008014D5" w:rsidRPr="007A05EE" w:rsidRDefault="008014D5" w:rsidP="007A05EE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7A05E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B35F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олосували»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350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6F29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Default="008014D5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8014D5" w:rsidRPr="001D47C9" w:rsidRDefault="008014D5" w:rsidP="004305D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7A05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  <w:p w:rsidR="008014D5" w:rsidRPr="008A1242" w:rsidRDefault="008014D5" w:rsidP="007A05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D155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8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1D47C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0D0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232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5177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C7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trHeight w:val="928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2922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надання статусу дитини, позбавленої батьківського піклування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C050E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9879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014D5" w:rsidRPr="001D47C9" w:rsidRDefault="008014D5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D5E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CD5E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CD5EF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D5E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cantSplit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3D4A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припинення опіки над малолітнім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9026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014D5" w:rsidRPr="001D47C9" w:rsidRDefault="008014D5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00115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0011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0011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1D47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1D47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8671E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054E5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5A43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354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A102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8014D5" w:rsidRPr="001D47C9" w:rsidRDefault="008014D5" w:rsidP="00FA102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E76A0D" w:rsidRDefault="008014D5" w:rsidP="00FA10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 xml:space="preserve">Про влаштування на спільне проживання і виховання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</w:p>
        </w:tc>
      </w:tr>
      <w:tr w:rsidR="008014D5" w:rsidRPr="001D47C9" w:rsidTr="009925F5">
        <w:trPr>
          <w:trHeight w:val="527"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280B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  <w:p w:rsidR="008014D5" w:rsidRPr="001D47C9" w:rsidRDefault="008014D5" w:rsidP="00280B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4905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8014D5" w:rsidRPr="001D47C9" w:rsidRDefault="008014D5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3865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964F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490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531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355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8014D5" w:rsidRPr="00E76A0D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8014D5" w:rsidRPr="001D47C9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F45760" w:rsidRDefault="008014D5" w:rsidP="00FA102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A43B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влаштування на спільне проживання і виховання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ХХХХХ</w:t>
                  </w:r>
                </w:p>
              </w:tc>
            </w:tr>
            <w:tr w:rsidR="008014D5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280BF7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8014D5" w:rsidRPr="001D47C9" w:rsidRDefault="008014D5" w:rsidP="00280BF7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8014D5" w:rsidRPr="001D47C9" w:rsidRDefault="008014D5" w:rsidP="001D47C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8014D5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356)</w:t>
                  </w:r>
                </w:p>
                <w:p w:rsidR="008014D5" w:rsidRDefault="008014D5" w:rsidP="008177C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F45760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8014D5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 w:rsidP="00FA1023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4016E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FA43B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 надання дозволу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ХХХХХ </w:t>
                  </w:r>
                  <w:r w:rsidRPr="00FA43BA">
                    <w:rPr>
                      <w:rFonts w:ascii="Times New Roman" w:hAnsi="Times New Roman"/>
                      <w:sz w:val="28"/>
                      <w:szCs w:val="28"/>
                    </w:rPr>
                    <w:t>на укладання договору дарування житла</w:t>
                  </w:r>
                </w:p>
                <w:p w:rsidR="008014D5" w:rsidRDefault="008014D5" w:rsidP="004016E8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Default="008014D5" w:rsidP="004016E8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ПЕРКОВА Наталія</w:t>
                  </w:r>
                </w:p>
                <w:p w:rsidR="008014D5" w:rsidRPr="001D47C9" w:rsidRDefault="008014D5" w:rsidP="004016E8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- 14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8014D5" w:rsidRPr="001D47C9" w:rsidRDefault="008014D5" w:rsidP="008177C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014D5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014D5" w:rsidRDefault="008014D5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357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8014D5" w:rsidRDefault="008014D5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8014D5" w:rsidRPr="001D47C9" w:rsidRDefault="008014D5" w:rsidP="006C40A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8014D5" w:rsidRPr="007F3AAA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Pr="00F45760" w:rsidRDefault="008014D5" w:rsidP="00FA102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Про надання дозволу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/>
                          </w:rPr>
                          <w:t xml:space="preserve"> ХХХХХ</w:t>
                        </w:r>
                        <w:r w:rsidRPr="00FA43BA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на укладання договору дарування квартири</w:t>
                        </w:r>
                      </w:p>
                    </w:tc>
                  </w:tr>
                  <w:tr w:rsidR="008014D5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</w:p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Default="008014D5" w:rsidP="00564663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014D5" w:rsidRDefault="008014D5" w:rsidP="004016E8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ПЕРКОВА Наталія</w:t>
                        </w:r>
                      </w:p>
                      <w:p w:rsidR="008014D5" w:rsidRPr="001D47C9" w:rsidRDefault="008014D5" w:rsidP="00DC4326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8014D5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Default="008014D5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8014D5" w:rsidRPr="001D47C9" w:rsidRDefault="008014D5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8014D5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Pr="001D47C9" w:rsidRDefault="008014D5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8014D5" w:rsidRPr="001D47C9" w:rsidRDefault="008014D5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8014D5" w:rsidRPr="001D47C9" w:rsidRDefault="008014D5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8014D5" w:rsidRPr="001D47C9" w:rsidRDefault="008014D5" w:rsidP="008177C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Pr="001D47C9" w:rsidRDefault="008014D5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- 14</w:t>
                        </w:r>
                      </w:p>
                      <w:p w:rsidR="008014D5" w:rsidRPr="001D47C9" w:rsidRDefault="008014D5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014D5" w:rsidRPr="001D47C9" w:rsidRDefault="008014D5" w:rsidP="008177C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8014D5" w:rsidRPr="001D47C9" w:rsidRDefault="008014D5" w:rsidP="001D47C9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8014D5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8014D5" w:rsidRDefault="008014D5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358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8014D5" w:rsidRDefault="008014D5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8014D5" w:rsidRDefault="008014D5" w:rsidP="001D47C9">
                        <w:pPr>
                          <w:pStyle w:val="ListParagraph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8014D5" w:rsidRPr="00FA43BA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1D47C9" w:rsidRDefault="008014D5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8014D5" w:rsidRPr="001D47C9" w:rsidRDefault="008014D5" w:rsidP="003857F7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E76A0D" w:rsidRDefault="008014D5" w:rsidP="009925F5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FA43BA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Про надання статусу дитини, яка постраждала внаслідок воєнних дій та збройних конфліктів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ХХХХХ</w:t>
                              </w:r>
                            </w:p>
                          </w:tc>
                        </w:tr>
                        <w:tr w:rsidR="008014D5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1D47C9" w:rsidRDefault="008014D5" w:rsidP="008177CA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Default="008014D5" w:rsidP="004016E8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ПЕРКОВА Наталія</w:t>
                              </w:r>
                            </w:p>
                            <w:p w:rsidR="008014D5" w:rsidRPr="001D47C9" w:rsidRDefault="008014D5" w:rsidP="004016E8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014D5" w:rsidRPr="001D47C9" w:rsidTr="00A85D3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ВИРІШИЛИ: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014D5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- 14</w:t>
                              </w:r>
                            </w:p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014D5" w:rsidRDefault="008014D5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8014D5" w:rsidRPr="001D47C9" w:rsidRDefault="008014D5" w:rsidP="0006255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8014D5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8014D5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359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8014D5" w:rsidRPr="00E76A0D" w:rsidTr="00A85D39">
                                <w:trPr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533356" w:rsidRDefault="008014D5" w:rsidP="00F45760">
                                    <w:pPr>
                                      <w:tabs>
                                        <w:tab w:val="left" w:pos="4536"/>
                                      </w:tabs>
                                      <w:spacing w:line="240" w:lineRule="atLeast"/>
                                      <w:ind w:right="14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FA43BA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Про надання статусу дитини, яка постраждала внаслідок воєнних дій та збройних конфліктів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ХХХХХ</w:t>
                                    </w:r>
                                  </w:p>
                                </w:tc>
                              </w:tr>
                              <w:tr w:rsidR="008014D5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Default="008014D5" w:rsidP="004016E8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ПЕРКОВА Наталія</w:t>
                                    </w:r>
                                  </w:p>
                                  <w:p w:rsidR="008014D5" w:rsidRPr="001D47C9" w:rsidRDefault="008014D5" w:rsidP="004016E8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8014D5" w:rsidRPr="001D47C9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8014D5" w:rsidRPr="001D47C9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Default="008014D5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8014D5" w:rsidRPr="001D47C9" w:rsidRDefault="008014D5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8014D5" w:rsidRPr="001D47C9" w:rsidRDefault="008014D5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8014D5" w:rsidRPr="001D47C9" w:rsidRDefault="008014D5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«не голосували»</w:t>
                                    </w:r>
                                  </w:p>
                                  <w:p w:rsidR="008014D5" w:rsidRPr="001D47C9" w:rsidRDefault="008014D5" w:rsidP="0006255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8014D5" w:rsidRPr="001D47C9" w:rsidRDefault="008014D5" w:rsidP="004016E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Default="008014D5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14</w:t>
                                    </w:r>
                                  </w:p>
                                  <w:p w:rsidR="008014D5" w:rsidRPr="001D47C9" w:rsidRDefault="008014D5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8014D5" w:rsidRPr="001D47C9" w:rsidRDefault="008014D5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8014D5" w:rsidRPr="001D47C9" w:rsidRDefault="008014D5" w:rsidP="0006255E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8014D5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360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8014D5" w:rsidRPr="00FA43BA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E76A0D" w:rsidRDefault="008014D5" w:rsidP="00863878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A43B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Про надання статусу дитини,яка постраждала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8014D5" w:rsidRPr="001D47C9" w:rsidRDefault="008014D5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361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E76A0D" w:rsidRDefault="008014D5" w:rsidP="0006255E">
                                          <w:pPr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A43B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Про надання статусу дитини, яка постраждала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8014D5" w:rsidRPr="001D47C9" w:rsidRDefault="008014D5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362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8014D5" w:rsidRPr="00E76A0D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4016E8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FA43BA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надання статусу дитини, яка постраждала внаслідок воєнних дій та збройних конфліктів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</w:t>
                                                </w:r>
                                              </w:p>
                                              <w:p w:rsidR="008014D5" w:rsidRPr="00F45760" w:rsidRDefault="008014D5" w:rsidP="004016E8">
                                                <w:pPr>
                                                  <w:pStyle w:val="5"/>
                                                  <w:tabs>
                                                    <w:tab w:val="left" w:pos="1134"/>
                                                  </w:tabs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4016E8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«за»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8014D5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(Рішення виконкому № 363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8014D5" w:rsidRDefault="008014D5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014D5" w:rsidRPr="001D47C9" w:rsidRDefault="008014D5" w:rsidP="00F45760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462043" w:rsidTr="004016E8">
                                      <w:trPr>
                                        <w:gridAfter w:val="1"/>
                                        <w:wAfter w:w="16" w:type="pct"/>
                                        <w:trHeight w:val="1295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</w:t>
                                          </w:r>
                                        </w:p>
                                        <w:p w:rsidR="008014D5" w:rsidRDefault="008014D5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</w:p>
                                        <w:p w:rsidR="008014D5" w:rsidRDefault="008014D5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Default="008014D5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Pr="001D47C9" w:rsidRDefault="008014D5" w:rsidP="007C7CDF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E76A0D" w:rsidRDefault="008014D5" w:rsidP="00541FE3">
                                          <w:pPr>
                                            <w:shd w:val="clear" w:color="auto" w:fill="FFFFFF"/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A43B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w:t xml:space="preserve">Про надання статусу дитини, яка постраждала внаслідок воєнних дій та збройних конфліктів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ХХХХХ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4016E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(Рішення виконкому № 364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014D5" w:rsidRDefault="008014D5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Pr="001D47C9" w:rsidRDefault="008014D5" w:rsidP="0086387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7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711538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FA43BA"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взяття на квартирний облік громадян, які потребують поліпшення житлових умов</w:t>
                                          </w:r>
                                        </w:p>
                                        <w:p w:rsidR="008014D5" w:rsidRPr="00863878" w:rsidRDefault="008014D5" w:rsidP="00711538">
                                          <w:pPr>
                                            <w:pStyle w:val="5"/>
                                            <w:tabs>
                                              <w:tab w:val="left" w:pos="1134"/>
                                            </w:tabs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71153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ЛІТВІНЕНКО Олексій</w:t>
                                          </w:r>
                                        </w:p>
                                        <w:p w:rsidR="008014D5" w:rsidRPr="001D47C9" w:rsidRDefault="008014D5" w:rsidP="00711538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7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1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- 14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8014D5" w:rsidRPr="001D47C9" w:rsidRDefault="008014D5" w:rsidP="0006255E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8014D5" w:rsidRPr="001D47C9" w:rsidTr="009925F5">
                                      <w:trPr>
                                        <w:gridAfter w:val="1"/>
                                        <w:wAfter w:w="17" w:type="pct"/>
                                        <w:jc w:val="center"/>
                                      </w:trPr>
                                      <w:tc>
                                        <w:tcPr>
                                          <w:tcW w:w="4983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365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8014D5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8014D5" w:rsidRPr="00993821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30.  СЛУХАЛИ: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6E42ED" w:rsidRDefault="008014D5" w:rsidP="009925F5">
                                                <w:pPr>
                                                  <w:tabs>
                                                    <w:tab w:val="left" w:pos="4536"/>
                                                    <w:tab w:val="left" w:pos="9638"/>
                                                  </w:tabs>
                                                  <w:spacing w:line="240" w:lineRule="auto"/>
                                                  <w:ind w:right="-1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FA43BA"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Про затвердження розрахунку величини опосередкованої вартості (оренди) житла (у гуртожитках) для встановлення відповідно до закону права громадян на соціальний квартирний облік та отримання житла з житлового фонду соціального призначення у Первомайській міській територіальній громаді на </w:t>
                                                </w:r>
                                                <w:r w:rsidRPr="00FA43B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>І</w:t>
                                                </w:r>
                                                <w:r w:rsidRPr="00FA43B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II</w:t>
                                                </w:r>
                                                <w:r w:rsidRPr="00FA43BA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 квартал  2024  року</w:t>
                                                </w: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711538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ЛІТВІНЕНКО Олексій</w:t>
                                                </w:r>
                                              </w:p>
                                              <w:p w:rsidR="008014D5" w:rsidRPr="001D47C9" w:rsidRDefault="008014D5" w:rsidP="00711538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8014D5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- 14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014D5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8014D5" w:rsidRDefault="008014D5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014D5" w:rsidRDefault="008014D5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366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8014D5" w:rsidRDefault="008014D5" w:rsidP="00F92BE6">
                                                <w:pPr>
                                                  <w:pStyle w:val="ListParagraph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8014D5" w:rsidRPr="001D47C9" w:rsidRDefault="008014D5" w:rsidP="0006255E">
                                                <w:pPr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014D5" w:rsidRPr="001D47C9" w:rsidRDefault="008014D5" w:rsidP="0006255E">
                                          <w:pPr>
                                            <w:pStyle w:val="ListParagraph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014D5" w:rsidRPr="001D47C9" w:rsidRDefault="008014D5" w:rsidP="0006255E">
                                    <w:pPr>
                                      <w:pStyle w:val="ListParagraph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014D5" w:rsidRPr="001D47C9" w:rsidRDefault="008014D5" w:rsidP="0006255E">
                              <w:pPr>
                                <w:pStyle w:val="ListParagraph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8014D5" w:rsidRPr="001D47C9" w:rsidRDefault="008014D5" w:rsidP="008177CA">
                        <w:pPr>
                          <w:pStyle w:val="ListParagraph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8014D5" w:rsidRPr="001D47C9" w:rsidRDefault="008014D5" w:rsidP="008177C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014D5" w:rsidRPr="001D47C9" w:rsidRDefault="008014D5" w:rsidP="005177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квартирах із соціального фонду) для 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І</w:t>
            </w:r>
            <w:r w:rsidRPr="00FA43B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A43BA">
              <w:rPr>
                <w:rFonts w:ascii="Times New Roman" w:hAnsi="Times New Roman"/>
                <w:sz w:val="28"/>
                <w:szCs w:val="28"/>
              </w:rPr>
              <w:t xml:space="preserve">  квартал  2024 року</w:t>
            </w:r>
          </w:p>
          <w:p w:rsidR="008014D5" w:rsidRPr="006E42ED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983B35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виключення зі складу сім’ї осіб, які перебувають на квартирному обліку при виконавчому комітеті Первомайської міської ради</w:t>
            </w:r>
          </w:p>
          <w:p w:rsidR="008014D5" w:rsidRPr="00006789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дозволу на укладання договору найму житлового будинку у зв’язку зі зміною наймача</w:t>
            </w:r>
          </w:p>
          <w:p w:rsidR="008014D5" w:rsidRPr="006E42ED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cantSplit/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925F5">
        <w:trPr>
          <w:jc w:val="center"/>
        </w:trPr>
        <w:tc>
          <w:tcPr>
            <w:tcW w:w="2016" w:type="pct"/>
            <w:gridSpan w:val="3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14D5" w:rsidRDefault="008014D5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D47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(Рішення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виконкому № 369</w:t>
      </w:r>
      <w:r w:rsidRPr="001D47C9">
        <w:rPr>
          <w:rFonts w:ascii="Times New Roman" w:hAnsi="Times New Roman"/>
          <w:sz w:val="28"/>
          <w:szCs w:val="28"/>
          <w:lang w:val="uk-UA"/>
        </w:rPr>
        <w:t>)</w:t>
      </w:r>
    </w:p>
    <w:p w:rsidR="008014D5" w:rsidRDefault="008014D5" w:rsidP="0008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22" w:type="dxa"/>
        <w:jc w:val="center"/>
        <w:tblLayout w:type="fixed"/>
        <w:tblLook w:val="00A0"/>
      </w:tblPr>
      <w:tblGrid>
        <w:gridCol w:w="3926"/>
        <w:gridCol w:w="5796"/>
      </w:tblGrid>
      <w:tr w:rsidR="008014D5" w:rsidRPr="00F92BE6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4B5341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</w:p>
          <w:p w:rsidR="008014D5" w:rsidRPr="00EB3E27" w:rsidRDefault="008014D5" w:rsidP="004B5341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3E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6E42ED" w:rsidRDefault="008014D5" w:rsidP="0071153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надання службового житла</w:t>
            </w: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</w:p>
          <w:p w:rsidR="008014D5" w:rsidRPr="0030355E" w:rsidRDefault="008014D5" w:rsidP="00CF18E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8014D5" w:rsidRPr="001D47C9" w:rsidRDefault="008014D5" w:rsidP="0071153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711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05.11.2021 № 469 «Про утворення архітектурно-містобудівної ради при відділі містобудування та архітектури виконавчого комітету Первомайської міської ради та затвердження Положення про неї та її склад»</w:t>
            </w:r>
          </w:p>
          <w:p w:rsidR="008014D5" w:rsidRPr="006C66BA" w:rsidRDefault="008014D5" w:rsidP="00711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8014D5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6E42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E76A0D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A66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ади від 09.07.2021 року      № 271 </w:t>
            </w:r>
            <w:r w:rsidRPr="00AA66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«Про створення постійно діючої комісії з питань найменування та перейменування об’єктів топоніміки при виконавчому комітеті Первомайської міської ради»</w:t>
            </w:r>
          </w:p>
          <w:p w:rsidR="008014D5" w:rsidRPr="006C66BA" w:rsidRDefault="008014D5" w:rsidP="00AA66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  <w:p w:rsidR="008014D5" w:rsidRPr="001D47C9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cantSplit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B5EEB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B5E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8014D5" w:rsidRPr="001D47C9" w:rsidRDefault="008014D5" w:rsidP="00FB5EE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7E5AA3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FB5E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переведення садових будинків в жилі будинки на території Первомайської міської територіальної громади Первомайського району Миколаївської області</w:t>
            </w:r>
          </w:p>
          <w:p w:rsidR="008014D5" w:rsidRPr="009925F5" w:rsidRDefault="008014D5" w:rsidP="00AA6648">
            <w:pPr>
              <w:tabs>
                <w:tab w:val="left" w:pos="4536"/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AA6648">
        <w:trPr>
          <w:trHeight w:val="547"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006789">
        <w:trPr>
          <w:cantSplit/>
          <w:trHeight w:val="760"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AA6648" w:rsidRDefault="008014D5" w:rsidP="006E42ED">
            <w:pPr>
              <w:tabs>
                <w:tab w:val="left" w:pos="453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надання дозволу на знесення житлових та садових будинків у місті Первомайську</w:t>
            </w:r>
          </w:p>
        </w:tc>
      </w:tr>
      <w:tr w:rsidR="008014D5" w:rsidRPr="006C66BA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4B53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014D5" w:rsidRPr="001D47C9" w:rsidTr="00292017">
        <w:trPr>
          <w:trHeight w:val="1509"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376)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983B35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Pr="00AA6648" w:rsidRDefault="008014D5" w:rsidP="00AA664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3BA">
              <w:rPr>
                <w:rFonts w:ascii="Times New Roman" w:hAnsi="Times New Roman"/>
                <w:color w:val="000000"/>
                <w:sz w:val="28"/>
                <w:szCs w:val="28"/>
              </w:rPr>
              <w:t>Про   затвердження плану роботи виконавчого комітету  міської ради на ІІ півріччя 2024 року</w:t>
            </w:r>
          </w:p>
        </w:tc>
      </w:tr>
      <w:tr w:rsidR="008014D5" w:rsidRPr="006C66BA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8014D5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оголошення Подяки виконавчого комітету Первомайської міської ради та нагородження Почесними грамотами виконавчого комітету Первомайської міської ради та цінними подарунками</w:t>
            </w:r>
          </w:p>
          <w:p w:rsidR="008014D5" w:rsidRPr="00EB3E27" w:rsidRDefault="008014D5" w:rsidP="00AA6648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9A5DEA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378)</w:t>
            </w:r>
          </w:p>
          <w:p w:rsidR="008014D5" w:rsidRDefault="008014D5" w:rsidP="00B766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FA43BA" w:rsidTr="0038773D">
        <w:trPr>
          <w:trHeight w:val="1117"/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387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8014D5" w:rsidRPr="001D47C9" w:rsidRDefault="008014D5" w:rsidP="003877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3BA">
              <w:rPr>
                <w:rFonts w:ascii="Times New Roman" w:hAnsi="Times New Roman"/>
                <w:sz w:val="28"/>
                <w:szCs w:val="28"/>
              </w:rPr>
              <w:t>Про відзначення  Дня дільничного інспектора поліції в Первомайській міській територіальній громаді</w:t>
            </w:r>
          </w:p>
          <w:p w:rsidR="008014D5" w:rsidRPr="00FA1023" w:rsidRDefault="008014D5" w:rsidP="00AA6648">
            <w:pPr>
              <w:tabs>
                <w:tab w:val="left" w:pos="4536"/>
                <w:tab w:val="left" w:pos="5670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387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8014D5" w:rsidRPr="001D47C9" w:rsidRDefault="008014D5" w:rsidP="00AA664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29201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B7662D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379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05122C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054E5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</w:tc>
        <w:tc>
          <w:tcPr>
            <w:tcW w:w="2981" w:type="pct"/>
            <w:shd w:val="clear" w:color="auto" w:fill="FFFFFF"/>
          </w:tcPr>
          <w:p w:rsidR="008014D5" w:rsidRDefault="008014D5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8014D5" w:rsidRPr="0005122C" w:rsidRDefault="008014D5" w:rsidP="00F92B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F92BE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7E5A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8014D5" w:rsidRPr="001D47C9" w:rsidTr="00F92BE6">
        <w:trPr>
          <w:jc w:val="center"/>
        </w:trPr>
        <w:tc>
          <w:tcPr>
            <w:tcW w:w="2019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8014D5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8014D5" w:rsidRPr="001D47C9" w:rsidRDefault="008014D5" w:rsidP="00CF18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утримались»</w:t>
            </w:r>
          </w:p>
          <w:p w:rsidR="008014D5" w:rsidRPr="001D47C9" w:rsidRDefault="008014D5" w:rsidP="00F92BE6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1" w:type="pct"/>
            <w:shd w:val="clear" w:color="auto" w:fill="FFFFFF"/>
          </w:tcPr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- 14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8014D5" w:rsidRPr="001D47C9" w:rsidRDefault="008014D5" w:rsidP="00CF1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14D5" w:rsidRPr="001D47C9" w:rsidTr="004C6860">
        <w:trPr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8014D5" w:rsidRDefault="008014D5" w:rsidP="002B4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6)</w:t>
            </w:r>
          </w:p>
        </w:tc>
      </w:tr>
    </w:tbl>
    <w:p w:rsidR="008014D5" w:rsidRDefault="008014D5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8014D5" w:rsidRDefault="008014D5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4D5" w:rsidRDefault="008014D5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8014D5" w:rsidRDefault="008014D5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4D5" w:rsidRDefault="008014D5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14D5" w:rsidRDefault="008014D5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8014D5" w:rsidRPr="001D47C9" w:rsidRDefault="008014D5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8014D5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D5" w:rsidRDefault="008014D5" w:rsidP="00D74627">
      <w:pPr>
        <w:spacing w:after="0" w:line="240" w:lineRule="auto"/>
      </w:pPr>
      <w:r>
        <w:separator/>
      </w:r>
    </w:p>
  </w:endnote>
  <w:endnote w:type="continuationSeparator" w:id="1">
    <w:p w:rsidR="008014D5" w:rsidRDefault="008014D5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D5" w:rsidRDefault="008014D5" w:rsidP="00D74627">
      <w:pPr>
        <w:spacing w:after="0" w:line="240" w:lineRule="auto"/>
      </w:pPr>
      <w:r>
        <w:separator/>
      </w:r>
    </w:p>
  </w:footnote>
  <w:footnote w:type="continuationSeparator" w:id="1">
    <w:p w:rsidR="008014D5" w:rsidRDefault="008014D5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D5" w:rsidRDefault="008014D5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4D5" w:rsidRDefault="008014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D5" w:rsidRDefault="008014D5" w:rsidP="002834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8014D5" w:rsidRDefault="008014D5">
    <w:pPr>
      <w:pStyle w:val="Header"/>
      <w:jc w:val="center"/>
    </w:pPr>
  </w:p>
  <w:p w:rsidR="008014D5" w:rsidRDefault="008014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3CA0"/>
    <w:rsid w:val="00003D56"/>
    <w:rsid w:val="00004E90"/>
    <w:rsid w:val="00006789"/>
    <w:rsid w:val="00007191"/>
    <w:rsid w:val="00012B91"/>
    <w:rsid w:val="00013203"/>
    <w:rsid w:val="00013471"/>
    <w:rsid w:val="000149C8"/>
    <w:rsid w:val="00014F92"/>
    <w:rsid w:val="0001618D"/>
    <w:rsid w:val="000172C9"/>
    <w:rsid w:val="000175A1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6E34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F18"/>
    <w:rsid w:val="00056199"/>
    <w:rsid w:val="000561E1"/>
    <w:rsid w:val="000565E0"/>
    <w:rsid w:val="000578E4"/>
    <w:rsid w:val="00057F3D"/>
    <w:rsid w:val="000607A6"/>
    <w:rsid w:val="00060B64"/>
    <w:rsid w:val="00061238"/>
    <w:rsid w:val="000617B4"/>
    <w:rsid w:val="0006255E"/>
    <w:rsid w:val="00063DCC"/>
    <w:rsid w:val="00063E7B"/>
    <w:rsid w:val="00064967"/>
    <w:rsid w:val="000659D4"/>
    <w:rsid w:val="00066E19"/>
    <w:rsid w:val="00067794"/>
    <w:rsid w:val="00070D82"/>
    <w:rsid w:val="0007326B"/>
    <w:rsid w:val="000734FA"/>
    <w:rsid w:val="00073C6C"/>
    <w:rsid w:val="0007450F"/>
    <w:rsid w:val="00074854"/>
    <w:rsid w:val="00075BBA"/>
    <w:rsid w:val="000766A3"/>
    <w:rsid w:val="00077465"/>
    <w:rsid w:val="00077A64"/>
    <w:rsid w:val="00077FC4"/>
    <w:rsid w:val="00082933"/>
    <w:rsid w:val="00082DC2"/>
    <w:rsid w:val="000842E9"/>
    <w:rsid w:val="0008453E"/>
    <w:rsid w:val="0008501D"/>
    <w:rsid w:val="00085664"/>
    <w:rsid w:val="000858DE"/>
    <w:rsid w:val="00085C14"/>
    <w:rsid w:val="00086750"/>
    <w:rsid w:val="00086EE0"/>
    <w:rsid w:val="00087CD9"/>
    <w:rsid w:val="0009106E"/>
    <w:rsid w:val="000910C6"/>
    <w:rsid w:val="0009128B"/>
    <w:rsid w:val="0009419B"/>
    <w:rsid w:val="00095718"/>
    <w:rsid w:val="00095EF3"/>
    <w:rsid w:val="000A0AB2"/>
    <w:rsid w:val="000A1243"/>
    <w:rsid w:val="000A1608"/>
    <w:rsid w:val="000A1F21"/>
    <w:rsid w:val="000A3F9C"/>
    <w:rsid w:val="000A40E4"/>
    <w:rsid w:val="000A46F2"/>
    <w:rsid w:val="000A4AD3"/>
    <w:rsid w:val="000A5490"/>
    <w:rsid w:val="000A568E"/>
    <w:rsid w:val="000A5CF5"/>
    <w:rsid w:val="000A5F6E"/>
    <w:rsid w:val="000A70FB"/>
    <w:rsid w:val="000A7868"/>
    <w:rsid w:val="000B124D"/>
    <w:rsid w:val="000B214F"/>
    <w:rsid w:val="000B30FC"/>
    <w:rsid w:val="000B4876"/>
    <w:rsid w:val="000B4CEE"/>
    <w:rsid w:val="000B6EF9"/>
    <w:rsid w:val="000C17EB"/>
    <w:rsid w:val="000C449C"/>
    <w:rsid w:val="000C4B66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71D"/>
    <w:rsid w:val="000E78B8"/>
    <w:rsid w:val="000F2A54"/>
    <w:rsid w:val="000F3610"/>
    <w:rsid w:val="000F414A"/>
    <w:rsid w:val="000F4866"/>
    <w:rsid w:val="000F6EE0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DB8"/>
    <w:rsid w:val="00107542"/>
    <w:rsid w:val="00113578"/>
    <w:rsid w:val="00113E5C"/>
    <w:rsid w:val="00114AA4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7165"/>
    <w:rsid w:val="001471B8"/>
    <w:rsid w:val="001507D8"/>
    <w:rsid w:val="00152114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0E73"/>
    <w:rsid w:val="00161BB3"/>
    <w:rsid w:val="0016448F"/>
    <w:rsid w:val="00165777"/>
    <w:rsid w:val="001658F6"/>
    <w:rsid w:val="00166088"/>
    <w:rsid w:val="00166835"/>
    <w:rsid w:val="001668BD"/>
    <w:rsid w:val="0017016E"/>
    <w:rsid w:val="00170AA4"/>
    <w:rsid w:val="00172513"/>
    <w:rsid w:val="00172BCB"/>
    <w:rsid w:val="00173616"/>
    <w:rsid w:val="00173866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91521"/>
    <w:rsid w:val="00191615"/>
    <w:rsid w:val="00195EFE"/>
    <w:rsid w:val="0019644A"/>
    <w:rsid w:val="001965DF"/>
    <w:rsid w:val="00196611"/>
    <w:rsid w:val="001969EB"/>
    <w:rsid w:val="00196D6B"/>
    <w:rsid w:val="001974C0"/>
    <w:rsid w:val="00197C23"/>
    <w:rsid w:val="001A09C3"/>
    <w:rsid w:val="001A11C8"/>
    <w:rsid w:val="001A4368"/>
    <w:rsid w:val="001A47EF"/>
    <w:rsid w:val="001A4974"/>
    <w:rsid w:val="001B1747"/>
    <w:rsid w:val="001B2774"/>
    <w:rsid w:val="001B2BEF"/>
    <w:rsid w:val="001B379E"/>
    <w:rsid w:val="001B5337"/>
    <w:rsid w:val="001B5A44"/>
    <w:rsid w:val="001B7176"/>
    <w:rsid w:val="001C0389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2A5F"/>
    <w:rsid w:val="001E373B"/>
    <w:rsid w:val="001E3C55"/>
    <w:rsid w:val="001E4233"/>
    <w:rsid w:val="001E61A5"/>
    <w:rsid w:val="001E6412"/>
    <w:rsid w:val="001E67B4"/>
    <w:rsid w:val="001E6FB2"/>
    <w:rsid w:val="001E730E"/>
    <w:rsid w:val="001E7520"/>
    <w:rsid w:val="001F1410"/>
    <w:rsid w:val="001F2E0B"/>
    <w:rsid w:val="001F34DF"/>
    <w:rsid w:val="001F3B91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1180"/>
    <w:rsid w:val="00214104"/>
    <w:rsid w:val="00214DF7"/>
    <w:rsid w:val="00215520"/>
    <w:rsid w:val="0021590F"/>
    <w:rsid w:val="0021658C"/>
    <w:rsid w:val="00216ACF"/>
    <w:rsid w:val="00216F29"/>
    <w:rsid w:val="0022065A"/>
    <w:rsid w:val="00221269"/>
    <w:rsid w:val="00221868"/>
    <w:rsid w:val="00221C65"/>
    <w:rsid w:val="00222825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64"/>
    <w:rsid w:val="00235E6C"/>
    <w:rsid w:val="0023700C"/>
    <w:rsid w:val="002374DD"/>
    <w:rsid w:val="00237DD2"/>
    <w:rsid w:val="00240942"/>
    <w:rsid w:val="00240C1F"/>
    <w:rsid w:val="00241B80"/>
    <w:rsid w:val="00242B51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3443"/>
    <w:rsid w:val="0026367A"/>
    <w:rsid w:val="00265998"/>
    <w:rsid w:val="00266B5E"/>
    <w:rsid w:val="0026756C"/>
    <w:rsid w:val="00270D07"/>
    <w:rsid w:val="0027177A"/>
    <w:rsid w:val="0027271A"/>
    <w:rsid w:val="00274D77"/>
    <w:rsid w:val="00275321"/>
    <w:rsid w:val="00280BF7"/>
    <w:rsid w:val="002820EE"/>
    <w:rsid w:val="002834AB"/>
    <w:rsid w:val="002843AC"/>
    <w:rsid w:val="0028442B"/>
    <w:rsid w:val="0028446D"/>
    <w:rsid w:val="002852E6"/>
    <w:rsid w:val="0029007D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749C"/>
    <w:rsid w:val="002A0034"/>
    <w:rsid w:val="002A02BE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13A8"/>
    <w:rsid w:val="002B18B3"/>
    <w:rsid w:val="002B1AFA"/>
    <w:rsid w:val="002B2CE0"/>
    <w:rsid w:val="002B474A"/>
    <w:rsid w:val="002B4854"/>
    <w:rsid w:val="002B5AD8"/>
    <w:rsid w:val="002B5AE7"/>
    <w:rsid w:val="002B6321"/>
    <w:rsid w:val="002B7124"/>
    <w:rsid w:val="002C073A"/>
    <w:rsid w:val="002C0A63"/>
    <w:rsid w:val="002C1160"/>
    <w:rsid w:val="002C183E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AC8"/>
    <w:rsid w:val="002E28FE"/>
    <w:rsid w:val="002E36B9"/>
    <w:rsid w:val="002E3CE4"/>
    <w:rsid w:val="002E3CFB"/>
    <w:rsid w:val="002E4BB4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EA5"/>
    <w:rsid w:val="003252DC"/>
    <w:rsid w:val="003254AA"/>
    <w:rsid w:val="003259EE"/>
    <w:rsid w:val="00325A2E"/>
    <w:rsid w:val="003279F7"/>
    <w:rsid w:val="00327FB2"/>
    <w:rsid w:val="00331CF9"/>
    <w:rsid w:val="003320E9"/>
    <w:rsid w:val="00332DDD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64F1"/>
    <w:rsid w:val="003465FB"/>
    <w:rsid w:val="00346F87"/>
    <w:rsid w:val="0034765B"/>
    <w:rsid w:val="00347937"/>
    <w:rsid w:val="00351E7E"/>
    <w:rsid w:val="003525F1"/>
    <w:rsid w:val="00354A7C"/>
    <w:rsid w:val="00354DA5"/>
    <w:rsid w:val="00355E94"/>
    <w:rsid w:val="0035694C"/>
    <w:rsid w:val="00357730"/>
    <w:rsid w:val="00361462"/>
    <w:rsid w:val="00361686"/>
    <w:rsid w:val="00362718"/>
    <w:rsid w:val="00362D21"/>
    <w:rsid w:val="00363ED7"/>
    <w:rsid w:val="00365693"/>
    <w:rsid w:val="00365918"/>
    <w:rsid w:val="00367152"/>
    <w:rsid w:val="00372065"/>
    <w:rsid w:val="0037215F"/>
    <w:rsid w:val="00372C61"/>
    <w:rsid w:val="003744BA"/>
    <w:rsid w:val="0037488D"/>
    <w:rsid w:val="00374B77"/>
    <w:rsid w:val="003779FF"/>
    <w:rsid w:val="00380521"/>
    <w:rsid w:val="0038094C"/>
    <w:rsid w:val="00380A66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290D"/>
    <w:rsid w:val="003A2D19"/>
    <w:rsid w:val="003A31A5"/>
    <w:rsid w:val="003A4305"/>
    <w:rsid w:val="003A477D"/>
    <w:rsid w:val="003A47D0"/>
    <w:rsid w:val="003A61F9"/>
    <w:rsid w:val="003A6805"/>
    <w:rsid w:val="003A70BE"/>
    <w:rsid w:val="003A7660"/>
    <w:rsid w:val="003B2FED"/>
    <w:rsid w:val="003B337C"/>
    <w:rsid w:val="003B3FF2"/>
    <w:rsid w:val="003B748D"/>
    <w:rsid w:val="003B7E7F"/>
    <w:rsid w:val="003C0822"/>
    <w:rsid w:val="003C0F47"/>
    <w:rsid w:val="003C1314"/>
    <w:rsid w:val="003C2A6D"/>
    <w:rsid w:val="003C36C4"/>
    <w:rsid w:val="003C69F7"/>
    <w:rsid w:val="003C6E46"/>
    <w:rsid w:val="003D0150"/>
    <w:rsid w:val="003D057A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6A6B"/>
    <w:rsid w:val="004305D9"/>
    <w:rsid w:val="00432B95"/>
    <w:rsid w:val="004360EF"/>
    <w:rsid w:val="00436DD9"/>
    <w:rsid w:val="00437490"/>
    <w:rsid w:val="00440FC8"/>
    <w:rsid w:val="0044265F"/>
    <w:rsid w:val="004455A6"/>
    <w:rsid w:val="00445D89"/>
    <w:rsid w:val="004477CD"/>
    <w:rsid w:val="0045000C"/>
    <w:rsid w:val="00451A40"/>
    <w:rsid w:val="00452684"/>
    <w:rsid w:val="004566BE"/>
    <w:rsid w:val="0045671D"/>
    <w:rsid w:val="00456731"/>
    <w:rsid w:val="00457A5D"/>
    <w:rsid w:val="004605EB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47B5"/>
    <w:rsid w:val="00474D01"/>
    <w:rsid w:val="004754E7"/>
    <w:rsid w:val="00475E59"/>
    <w:rsid w:val="00476DF4"/>
    <w:rsid w:val="00477294"/>
    <w:rsid w:val="00481C91"/>
    <w:rsid w:val="00482525"/>
    <w:rsid w:val="00483582"/>
    <w:rsid w:val="004835F7"/>
    <w:rsid w:val="00483B1D"/>
    <w:rsid w:val="004848DC"/>
    <w:rsid w:val="004852EF"/>
    <w:rsid w:val="00486D50"/>
    <w:rsid w:val="00490157"/>
    <w:rsid w:val="00490597"/>
    <w:rsid w:val="004908F7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1E3E"/>
    <w:rsid w:val="004B2427"/>
    <w:rsid w:val="004B30EE"/>
    <w:rsid w:val="004B4544"/>
    <w:rsid w:val="004B4AAC"/>
    <w:rsid w:val="004B4AD3"/>
    <w:rsid w:val="004B5341"/>
    <w:rsid w:val="004B57F9"/>
    <w:rsid w:val="004B72D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B0F"/>
    <w:rsid w:val="004D2DC3"/>
    <w:rsid w:val="004D39DA"/>
    <w:rsid w:val="004D5900"/>
    <w:rsid w:val="004D6864"/>
    <w:rsid w:val="004D78D2"/>
    <w:rsid w:val="004D7D72"/>
    <w:rsid w:val="004E2155"/>
    <w:rsid w:val="004E2CCD"/>
    <w:rsid w:val="004E2F66"/>
    <w:rsid w:val="004E41D0"/>
    <w:rsid w:val="004E450B"/>
    <w:rsid w:val="004E45DE"/>
    <w:rsid w:val="004E4AC4"/>
    <w:rsid w:val="004E666F"/>
    <w:rsid w:val="004F16FC"/>
    <w:rsid w:val="004F1D6D"/>
    <w:rsid w:val="004F24B1"/>
    <w:rsid w:val="004F300E"/>
    <w:rsid w:val="004F4BBA"/>
    <w:rsid w:val="004F4CA3"/>
    <w:rsid w:val="004F5924"/>
    <w:rsid w:val="004F7ED2"/>
    <w:rsid w:val="0050027A"/>
    <w:rsid w:val="0050038F"/>
    <w:rsid w:val="00503C62"/>
    <w:rsid w:val="0050487A"/>
    <w:rsid w:val="00507BD3"/>
    <w:rsid w:val="0051026E"/>
    <w:rsid w:val="005104B0"/>
    <w:rsid w:val="00512811"/>
    <w:rsid w:val="00513466"/>
    <w:rsid w:val="005134DB"/>
    <w:rsid w:val="005152A5"/>
    <w:rsid w:val="005177F1"/>
    <w:rsid w:val="00517F2A"/>
    <w:rsid w:val="00520BD0"/>
    <w:rsid w:val="00520D31"/>
    <w:rsid w:val="0052242A"/>
    <w:rsid w:val="00522D01"/>
    <w:rsid w:val="00522E04"/>
    <w:rsid w:val="00523102"/>
    <w:rsid w:val="0052348B"/>
    <w:rsid w:val="0052380F"/>
    <w:rsid w:val="00523F71"/>
    <w:rsid w:val="00526649"/>
    <w:rsid w:val="00527B8D"/>
    <w:rsid w:val="00530544"/>
    <w:rsid w:val="00530E48"/>
    <w:rsid w:val="00531604"/>
    <w:rsid w:val="00531680"/>
    <w:rsid w:val="00531CD0"/>
    <w:rsid w:val="00533356"/>
    <w:rsid w:val="00533865"/>
    <w:rsid w:val="00533E6D"/>
    <w:rsid w:val="00534E9B"/>
    <w:rsid w:val="00534ED2"/>
    <w:rsid w:val="00535B00"/>
    <w:rsid w:val="00535FE0"/>
    <w:rsid w:val="005378E1"/>
    <w:rsid w:val="00540037"/>
    <w:rsid w:val="00540611"/>
    <w:rsid w:val="00541D5C"/>
    <w:rsid w:val="00541FE3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615E"/>
    <w:rsid w:val="0055647A"/>
    <w:rsid w:val="00556AE0"/>
    <w:rsid w:val="00556D5B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1A2C"/>
    <w:rsid w:val="00573D78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107B"/>
    <w:rsid w:val="0059242B"/>
    <w:rsid w:val="005925FA"/>
    <w:rsid w:val="005938F6"/>
    <w:rsid w:val="0059459C"/>
    <w:rsid w:val="005946AB"/>
    <w:rsid w:val="005949D8"/>
    <w:rsid w:val="00594C69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7BD1"/>
    <w:rsid w:val="005E7C45"/>
    <w:rsid w:val="005F04F1"/>
    <w:rsid w:val="005F22ED"/>
    <w:rsid w:val="005F3230"/>
    <w:rsid w:val="005F41B0"/>
    <w:rsid w:val="005F537E"/>
    <w:rsid w:val="005F55E0"/>
    <w:rsid w:val="005F5EA2"/>
    <w:rsid w:val="005F6109"/>
    <w:rsid w:val="005F62D6"/>
    <w:rsid w:val="005F6515"/>
    <w:rsid w:val="005F6755"/>
    <w:rsid w:val="00603D96"/>
    <w:rsid w:val="0060426C"/>
    <w:rsid w:val="00604681"/>
    <w:rsid w:val="00605BB0"/>
    <w:rsid w:val="00607E99"/>
    <w:rsid w:val="0061025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2F94"/>
    <w:rsid w:val="0064398E"/>
    <w:rsid w:val="006442BE"/>
    <w:rsid w:val="006501AF"/>
    <w:rsid w:val="00650596"/>
    <w:rsid w:val="0065064C"/>
    <w:rsid w:val="00652C87"/>
    <w:rsid w:val="00654979"/>
    <w:rsid w:val="00655D6D"/>
    <w:rsid w:val="00656514"/>
    <w:rsid w:val="006570FE"/>
    <w:rsid w:val="00657449"/>
    <w:rsid w:val="006578B5"/>
    <w:rsid w:val="006606EA"/>
    <w:rsid w:val="006618A8"/>
    <w:rsid w:val="00661A75"/>
    <w:rsid w:val="00661B46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446A"/>
    <w:rsid w:val="00674D56"/>
    <w:rsid w:val="00675226"/>
    <w:rsid w:val="00675BB3"/>
    <w:rsid w:val="00677EB4"/>
    <w:rsid w:val="0068090A"/>
    <w:rsid w:val="00681B98"/>
    <w:rsid w:val="006849C7"/>
    <w:rsid w:val="006857EE"/>
    <w:rsid w:val="006867A2"/>
    <w:rsid w:val="00687A1A"/>
    <w:rsid w:val="00687BAC"/>
    <w:rsid w:val="00687C44"/>
    <w:rsid w:val="00690367"/>
    <w:rsid w:val="00690B9D"/>
    <w:rsid w:val="00690D76"/>
    <w:rsid w:val="00691AF7"/>
    <w:rsid w:val="00692A07"/>
    <w:rsid w:val="0069359E"/>
    <w:rsid w:val="00693F76"/>
    <w:rsid w:val="00694A9C"/>
    <w:rsid w:val="006A0317"/>
    <w:rsid w:val="006A09A1"/>
    <w:rsid w:val="006A11A3"/>
    <w:rsid w:val="006A156B"/>
    <w:rsid w:val="006A206D"/>
    <w:rsid w:val="006A3D22"/>
    <w:rsid w:val="006A53DA"/>
    <w:rsid w:val="006B000D"/>
    <w:rsid w:val="006B10A6"/>
    <w:rsid w:val="006B14BF"/>
    <w:rsid w:val="006B2997"/>
    <w:rsid w:val="006B34ED"/>
    <w:rsid w:val="006B6703"/>
    <w:rsid w:val="006C02E3"/>
    <w:rsid w:val="006C0BC0"/>
    <w:rsid w:val="006C1957"/>
    <w:rsid w:val="006C2875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61D"/>
    <w:rsid w:val="006E6BDA"/>
    <w:rsid w:val="006E6F0D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6F6DED"/>
    <w:rsid w:val="00700611"/>
    <w:rsid w:val="00700E42"/>
    <w:rsid w:val="00701650"/>
    <w:rsid w:val="00701689"/>
    <w:rsid w:val="007020C5"/>
    <w:rsid w:val="007021EB"/>
    <w:rsid w:val="007028C4"/>
    <w:rsid w:val="00702C8D"/>
    <w:rsid w:val="00702F96"/>
    <w:rsid w:val="007040CD"/>
    <w:rsid w:val="0070564B"/>
    <w:rsid w:val="007102DD"/>
    <w:rsid w:val="00710C1A"/>
    <w:rsid w:val="00711538"/>
    <w:rsid w:val="00711ECA"/>
    <w:rsid w:val="007143A3"/>
    <w:rsid w:val="007154D0"/>
    <w:rsid w:val="0071699D"/>
    <w:rsid w:val="00716E8F"/>
    <w:rsid w:val="00720492"/>
    <w:rsid w:val="00721969"/>
    <w:rsid w:val="00722ED9"/>
    <w:rsid w:val="00724783"/>
    <w:rsid w:val="00724AF6"/>
    <w:rsid w:val="00724DFB"/>
    <w:rsid w:val="00724E00"/>
    <w:rsid w:val="007250C1"/>
    <w:rsid w:val="00727C76"/>
    <w:rsid w:val="0073006C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5211"/>
    <w:rsid w:val="007353F2"/>
    <w:rsid w:val="007364BD"/>
    <w:rsid w:val="007366FC"/>
    <w:rsid w:val="0073715E"/>
    <w:rsid w:val="007443A4"/>
    <w:rsid w:val="00744BFB"/>
    <w:rsid w:val="007456CE"/>
    <w:rsid w:val="00746F29"/>
    <w:rsid w:val="007477CE"/>
    <w:rsid w:val="00751835"/>
    <w:rsid w:val="007539DF"/>
    <w:rsid w:val="0075409A"/>
    <w:rsid w:val="007544B9"/>
    <w:rsid w:val="00755796"/>
    <w:rsid w:val="00756489"/>
    <w:rsid w:val="00756F20"/>
    <w:rsid w:val="0075758E"/>
    <w:rsid w:val="0076035D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788B"/>
    <w:rsid w:val="00797EAC"/>
    <w:rsid w:val="007A05EE"/>
    <w:rsid w:val="007A2901"/>
    <w:rsid w:val="007A2D3D"/>
    <w:rsid w:val="007A621E"/>
    <w:rsid w:val="007A68C0"/>
    <w:rsid w:val="007A6B89"/>
    <w:rsid w:val="007A7FD7"/>
    <w:rsid w:val="007B0156"/>
    <w:rsid w:val="007B099F"/>
    <w:rsid w:val="007B2BC9"/>
    <w:rsid w:val="007B2CA3"/>
    <w:rsid w:val="007B324B"/>
    <w:rsid w:val="007B3410"/>
    <w:rsid w:val="007B55B5"/>
    <w:rsid w:val="007C01DC"/>
    <w:rsid w:val="007C0877"/>
    <w:rsid w:val="007C0F00"/>
    <w:rsid w:val="007C1374"/>
    <w:rsid w:val="007C141A"/>
    <w:rsid w:val="007C1D5F"/>
    <w:rsid w:val="007C20AB"/>
    <w:rsid w:val="007C322C"/>
    <w:rsid w:val="007C4663"/>
    <w:rsid w:val="007C48FE"/>
    <w:rsid w:val="007C5B0D"/>
    <w:rsid w:val="007C5BB3"/>
    <w:rsid w:val="007C5BD2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179B"/>
    <w:rsid w:val="007F2FB3"/>
    <w:rsid w:val="007F3A62"/>
    <w:rsid w:val="007F3AAA"/>
    <w:rsid w:val="007F3BC1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14D5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77CA"/>
    <w:rsid w:val="00821E87"/>
    <w:rsid w:val="008225A9"/>
    <w:rsid w:val="00822648"/>
    <w:rsid w:val="00823396"/>
    <w:rsid w:val="008267E7"/>
    <w:rsid w:val="008278D6"/>
    <w:rsid w:val="00827A46"/>
    <w:rsid w:val="00827DBA"/>
    <w:rsid w:val="00830DBD"/>
    <w:rsid w:val="00831689"/>
    <w:rsid w:val="00831762"/>
    <w:rsid w:val="00832BAD"/>
    <w:rsid w:val="00832E12"/>
    <w:rsid w:val="00833095"/>
    <w:rsid w:val="008347F3"/>
    <w:rsid w:val="008351C3"/>
    <w:rsid w:val="00835438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6560"/>
    <w:rsid w:val="00846884"/>
    <w:rsid w:val="008469F9"/>
    <w:rsid w:val="008474DE"/>
    <w:rsid w:val="00847754"/>
    <w:rsid w:val="008504D2"/>
    <w:rsid w:val="00850794"/>
    <w:rsid w:val="00852D9D"/>
    <w:rsid w:val="0085468E"/>
    <w:rsid w:val="00855BE5"/>
    <w:rsid w:val="00856271"/>
    <w:rsid w:val="008565A6"/>
    <w:rsid w:val="00856C67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806A6"/>
    <w:rsid w:val="008812A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C0586"/>
    <w:rsid w:val="008C37BA"/>
    <w:rsid w:val="008D03F5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6806"/>
    <w:rsid w:val="0091707D"/>
    <w:rsid w:val="009215E0"/>
    <w:rsid w:val="00924857"/>
    <w:rsid w:val="00925A10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6696"/>
    <w:rsid w:val="00936F4B"/>
    <w:rsid w:val="0093724F"/>
    <w:rsid w:val="00940351"/>
    <w:rsid w:val="009409AD"/>
    <w:rsid w:val="00940F2E"/>
    <w:rsid w:val="00944015"/>
    <w:rsid w:val="009455AE"/>
    <w:rsid w:val="00947A84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55E8"/>
    <w:rsid w:val="00980B41"/>
    <w:rsid w:val="00980BBB"/>
    <w:rsid w:val="00981659"/>
    <w:rsid w:val="00982084"/>
    <w:rsid w:val="00983B35"/>
    <w:rsid w:val="0098416D"/>
    <w:rsid w:val="00986765"/>
    <w:rsid w:val="009876B9"/>
    <w:rsid w:val="00987920"/>
    <w:rsid w:val="009906B6"/>
    <w:rsid w:val="00990DF1"/>
    <w:rsid w:val="0099154E"/>
    <w:rsid w:val="0099250D"/>
    <w:rsid w:val="009925F5"/>
    <w:rsid w:val="00992CE5"/>
    <w:rsid w:val="00993821"/>
    <w:rsid w:val="00994DBA"/>
    <w:rsid w:val="009965CA"/>
    <w:rsid w:val="009A078F"/>
    <w:rsid w:val="009A121F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4CB4"/>
    <w:rsid w:val="009B54D7"/>
    <w:rsid w:val="009B60C2"/>
    <w:rsid w:val="009B6476"/>
    <w:rsid w:val="009B650A"/>
    <w:rsid w:val="009B6F61"/>
    <w:rsid w:val="009B6F64"/>
    <w:rsid w:val="009C087E"/>
    <w:rsid w:val="009C104D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D273D"/>
    <w:rsid w:val="009D4B67"/>
    <w:rsid w:val="009D5CA1"/>
    <w:rsid w:val="009D7C56"/>
    <w:rsid w:val="009E000C"/>
    <w:rsid w:val="009E0C50"/>
    <w:rsid w:val="009E113C"/>
    <w:rsid w:val="009E17DC"/>
    <w:rsid w:val="009E3D7A"/>
    <w:rsid w:val="009E4E92"/>
    <w:rsid w:val="009E57B2"/>
    <w:rsid w:val="009E6B52"/>
    <w:rsid w:val="009E6C22"/>
    <w:rsid w:val="009E6DF9"/>
    <w:rsid w:val="009E6E7E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07949"/>
    <w:rsid w:val="00A1000F"/>
    <w:rsid w:val="00A107CC"/>
    <w:rsid w:val="00A1108C"/>
    <w:rsid w:val="00A12179"/>
    <w:rsid w:val="00A1237C"/>
    <w:rsid w:val="00A137D9"/>
    <w:rsid w:val="00A14274"/>
    <w:rsid w:val="00A1432D"/>
    <w:rsid w:val="00A144F2"/>
    <w:rsid w:val="00A14923"/>
    <w:rsid w:val="00A14FED"/>
    <w:rsid w:val="00A166BC"/>
    <w:rsid w:val="00A16E65"/>
    <w:rsid w:val="00A17049"/>
    <w:rsid w:val="00A203EC"/>
    <w:rsid w:val="00A224B0"/>
    <w:rsid w:val="00A22AF2"/>
    <w:rsid w:val="00A2356F"/>
    <w:rsid w:val="00A2507E"/>
    <w:rsid w:val="00A261E8"/>
    <w:rsid w:val="00A26B80"/>
    <w:rsid w:val="00A30C6E"/>
    <w:rsid w:val="00A30D1D"/>
    <w:rsid w:val="00A31FBE"/>
    <w:rsid w:val="00A32F11"/>
    <w:rsid w:val="00A34677"/>
    <w:rsid w:val="00A35236"/>
    <w:rsid w:val="00A3587E"/>
    <w:rsid w:val="00A36297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FE8"/>
    <w:rsid w:val="00A46A1B"/>
    <w:rsid w:val="00A47FC7"/>
    <w:rsid w:val="00A50A34"/>
    <w:rsid w:val="00A51F6E"/>
    <w:rsid w:val="00A54716"/>
    <w:rsid w:val="00A55790"/>
    <w:rsid w:val="00A56136"/>
    <w:rsid w:val="00A571C0"/>
    <w:rsid w:val="00A60496"/>
    <w:rsid w:val="00A60A24"/>
    <w:rsid w:val="00A61817"/>
    <w:rsid w:val="00A61B6E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3CDA"/>
    <w:rsid w:val="00AA5C04"/>
    <w:rsid w:val="00AA6648"/>
    <w:rsid w:val="00AA682B"/>
    <w:rsid w:val="00AB0491"/>
    <w:rsid w:val="00AB0605"/>
    <w:rsid w:val="00AB06F6"/>
    <w:rsid w:val="00AB2A1C"/>
    <w:rsid w:val="00AB3319"/>
    <w:rsid w:val="00AB527E"/>
    <w:rsid w:val="00AB680F"/>
    <w:rsid w:val="00AC11FB"/>
    <w:rsid w:val="00AC1D7C"/>
    <w:rsid w:val="00AC1E29"/>
    <w:rsid w:val="00AC28B1"/>
    <w:rsid w:val="00AC3870"/>
    <w:rsid w:val="00AC40A0"/>
    <w:rsid w:val="00AC491F"/>
    <w:rsid w:val="00AC4B01"/>
    <w:rsid w:val="00AC58CB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11"/>
    <w:rsid w:val="00AE3C56"/>
    <w:rsid w:val="00AE58C8"/>
    <w:rsid w:val="00AE5FCB"/>
    <w:rsid w:val="00AE67F7"/>
    <w:rsid w:val="00AE738B"/>
    <w:rsid w:val="00AF0445"/>
    <w:rsid w:val="00AF20CD"/>
    <w:rsid w:val="00AF2949"/>
    <w:rsid w:val="00AF35BA"/>
    <w:rsid w:val="00AF3F61"/>
    <w:rsid w:val="00AF5F34"/>
    <w:rsid w:val="00B01FC1"/>
    <w:rsid w:val="00B028FB"/>
    <w:rsid w:val="00B02D6C"/>
    <w:rsid w:val="00B03563"/>
    <w:rsid w:val="00B0371D"/>
    <w:rsid w:val="00B04337"/>
    <w:rsid w:val="00B0434A"/>
    <w:rsid w:val="00B11306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E7C"/>
    <w:rsid w:val="00B22A37"/>
    <w:rsid w:val="00B22EB9"/>
    <w:rsid w:val="00B23036"/>
    <w:rsid w:val="00B236FF"/>
    <w:rsid w:val="00B23EF8"/>
    <w:rsid w:val="00B24070"/>
    <w:rsid w:val="00B25A02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9CF"/>
    <w:rsid w:val="00B33F2E"/>
    <w:rsid w:val="00B3488F"/>
    <w:rsid w:val="00B35FFF"/>
    <w:rsid w:val="00B36CCC"/>
    <w:rsid w:val="00B375BA"/>
    <w:rsid w:val="00B37F6A"/>
    <w:rsid w:val="00B4001A"/>
    <w:rsid w:val="00B40E6C"/>
    <w:rsid w:val="00B41FA6"/>
    <w:rsid w:val="00B421D2"/>
    <w:rsid w:val="00B431B6"/>
    <w:rsid w:val="00B43E41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55E10"/>
    <w:rsid w:val="00B62030"/>
    <w:rsid w:val="00B63BD9"/>
    <w:rsid w:val="00B63DE6"/>
    <w:rsid w:val="00B64145"/>
    <w:rsid w:val="00B64F8F"/>
    <w:rsid w:val="00B66A17"/>
    <w:rsid w:val="00B66F88"/>
    <w:rsid w:val="00B67C93"/>
    <w:rsid w:val="00B67FA8"/>
    <w:rsid w:val="00B70AA3"/>
    <w:rsid w:val="00B7125D"/>
    <w:rsid w:val="00B71A97"/>
    <w:rsid w:val="00B71F99"/>
    <w:rsid w:val="00B71FFC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3AB"/>
    <w:rsid w:val="00B91696"/>
    <w:rsid w:val="00B91AAB"/>
    <w:rsid w:val="00B91C83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13F9"/>
    <w:rsid w:val="00BD1AE0"/>
    <w:rsid w:val="00BD2A9F"/>
    <w:rsid w:val="00BD3325"/>
    <w:rsid w:val="00BD3B77"/>
    <w:rsid w:val="00BD534F"/>
    <w:rsid w:val="00BD5407"/>
    <w:rsid w:val="00BD6931"/>
    <w:rsid w:val="00BD7300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F07B1"/>
    <w:rsid w:val="00BF07E3"/>
    <w:rsid w:val="00BF4F66"/>
    <w:rsid w:val="00BF5A6A"/>
    <w:rsid w:val="00BF6132"/>
    <w:rsid w:val="00BF74FE"/>
    <w:rsid w:val="00BF7F3F"/>
    <w:rsid w:val="00C01945"/>
    <w:rsid w:val="00C026C2"/>
    <w:rsid w:val="00C03688"/>
    <w:rsid w:val="00C04263"/>
    <w:rsid w:val="00C04B1E"/>
    <w:rsid w:val="00C05015"/>
    <w:rsid w:val="00C050E1"/>
    <w:rsid w:val="00C0524D"/>
    <w:rsid w:val="00C057AB"/>
    <w:rsid w:val="00C06DF5"/>
    <w:rsid w:val="00C07383"/>
    <w:rsid w:val="00C078FF"/>
    <w:rsid w:val="00C112E2"/>
    <w:rsid w:val="00C124EA"/>
    <w:rsid w:val="00C1471B"/>
    <w:rsid w:val="00C14959"/>
    <w:rsid w:val="00C1539C"/>
    <w:rsid w:val="00C16A93"/>
    <w:rsid w:val="00C22066"/>
    <w:rsid w:val="00C2287A"/>
    <w:rsid w:val="00C22DDB"/>
    <w:rsid w:val="00C236B9"/>
    <w:rsid w:val="00C24947"/>
    <w:rsid w:val="00C263AE"/>
    <w:rsid w:val="00C27320"/>
    <w:rsid w:val="00C331FD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51311"/>
    <w:rsid w:val="00C5253C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2CAB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AFF"/>
    <w:rsid w:val="00C80E79"/>
    <w:rsid w:val="00C8294F"/>
    <w:rsid w:val="00C83617"/>
    <w:rsid w:val="00C83685"/>
    <w:rsid w:val="00C839AF"/>
    <w:rsid w:val="00C839D2"/>
    <w:rsid w:val="00C83AC0"/>
    <w:rsid w:val="00C83E57"/>
    <w:rsid w:val="00C84CCF"/>
    <w:rsid w:val="00C863D6"/>
    <w:rsid w:val="00C8664C"/>
    <w:rsid w:val="00C86A44"/>
    <w:rsid w:val="00C87276"/>
    <w:rsid w:val="00C876D5"/>
    <w:rsid w:val="00C90262"/>
    <w:rsid w:val="00C907C0"/>
    <w:rsid w:val="00C91B73"/>
    <w:rsid w:val="00C9200D"/>
    <w:rsid w:val="00C922E0"/>
    <w:rsid w:val="00C94357"/>
    <w:rsid w:val="00C96B49"/>
    <w:rsid w:val="00CA00A5"/>
    <w:rsid w:val="00CA0BDD"/>
    <w:rsid w:val="00CA2CB6"/>
    <w:rsid w:val="00CA3E1C"/>
    <w:rsid w:val="00CA401D"/>
    <w:rsid w:val="00CA42C1"/>
    <w:rsid w:val="00CA60E8"/>
    <w:rsid w:val="00CB0028"/>
    <w:rsid w:val="00CB092D"/>
    <w:rsid w:val="00CB0A47"/>
    <w:rsid w:val="00CB236F"/>
    <w:rsid w:val="00CB4521"/>
    <w:rsid w:val="00CB5F7E"/>
    <w:rsid w:val="00CB676E"/>
    <w:rsid w:val="00CC139D"/>
    <w:rsid w:val="00CC2A35"/>
    <w:rsid w:val="00CC4300"/>
    <w:rsid w:val="00CC4A1B"/>
    <w:rsid w:val="00CC5C1C"/>
    <w:rsid w:val="00CC6581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E101A"/>
    <w:rsid w:val="00CE2E86"/>
    <w:rsid w:val="00CE36CD"/>
    <w:rsid w:val="00CE3A7E"/>
    <w:rsid w:val="00CE4161"/>
    <w:rsid w:val="00CE41A7"/>
    <w:rsid w:val="00CE4327"/>
    <w:rsid w:val="00CE4C84"/>
    <w:rsid w:val="00CE609A"/>
    <w:rsid w:val="00CE73DF"/>
    <w:rsid w:val="00CE75CD"/>
    <w:rsid w:val="00CF0002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555"/>
    <w:rsid w:val="00D15F0C"/>
    <w:rsid w:val="00D20753"/>
    <w:rsid w:val="00D208EA"/>
    <w:rsid w:val="00D20C98"/>
    <w:rsid w:val="00D21EA4"/>
    <w:rsid w:val="00D22551"/>
    <w:rsid w:val="00D2347C"/>
    <w:rsid w:val="00D252BB"/>
    <w:rsid w:val="00D253F8"/>
    <w:rsid w:val="00D25ABA"/>
    <w:rsid w:val="00D25C4D"/>
    <w:rsid w:val="00D25F13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D84"/>
    <w:rsid w:val="00D35106"/>
    <w:rsid w:val="00D4104C"/>
    <w:rsid w:val="00D41797"/>
    <w:rsid w:val="00D41D9C"/>
    <w:rsid w:val="00D4290D"/>
    <w:rsid w:val="00D44BEC"/>
    <w:rsid w:val="00D45496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5D9"/>
    <w:rsid w:val="00D91866"/>
    <w:rsid w:val="00D91B63"/>
    <w:rsid w:val="00D93D8C"/>
    <w:rsid w:val="00D94E59"/>
    <w:rsid w:val="00D9530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E24"/>
    <w:rsid w:val="00DA7885"/>
    <w:rsid w:val="00DB29D3"/>
    <w:rsid w:val="00DB3269"/>
    <w:rsid w:val="00DC0A35"/>
    <w:rsid w:val="00DC0DE9"/>
    <w:rsid w:val="00DC34B7"/>
    <w:rsid w:val="00DC4326"/>
    <w:rsid w:val="00DC7D8A"/>
    <w:rsid w:val="00DD10EB"/>
    <w:rsid w:val="00DD2523"/>
    <w:rsid w:val="00DD2988"/>
    <w:rsid w:val="00DD323C"/>
    <w:rsid w:val="00DD4618"/>
    <w:rsid w:val="00DD4DB2"/>
    <w:rsid w:val="00DE0055"/>
    <w:rsid w:val="00DE12F3"/>
    <w:rsid w:val="00DE2691"/>
    <w:rsid w:val="00DE3BEB"/>
    <w:rsid w:val="00DE4B10"/>
    <w:rsid w:val="00DE6076"/>
    <w:rsid w:val="00DE613C"/>
    <w:rsid w:val="00DF1327"/>
    <w:rsid w:val="00DF4845"/>
    <w:rsid w:val="00DF6F93"/>
    <w:rsid w:val="00DF7590"/>
    <w:rsid w:val="00DF7B8A"/>
    <w:rsid w:val="00DF7BB5"/>
    <w:rsid w:val="00E0117F"/>
    <w:rsid w:val="00E01AFB"/>
    <w:rsid w:val="00E02918"/>
    <w:rsid w:val="00E04D1D"/>
    <w:rsid w:val="00E05395"/>
    <w:rsid w:val="00E05981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20756"/>
    <w:rsid w:val="00E2091C"/>
    <w:rsid w:val="00E21C97"/>
    <w:rsid w:val="00E225DA"/>
    <w:rsid w:val="00E23D86"/>
    <w:rsid w:val="00E26407"/>
    <w:rsid w:val="00E30A94"/>
    <w:rsid w:val="00E32ABA"/>
    <w:rsid w:val="00E3314D"/>
    <w:rsid w:val="00E33190"/>
    <w:rsid w:val="00E33810"/>
    <w:rsid w:val="00E34073"/>
    <w:rsid w:val="00E36617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6609"/>
    <w:rsid w:val="00E575A4"/>
    <w:rsid w:val="00E602AE"/>
    <w:rsid w:val="00E63519"/>
    <w:rsid w:val="00E65628"/>
    <w:rsid w:val="00E66E4A"/>
    <w:rsid w:val="00E66F8E"/>
    <w:rsid w:val="00E67225"/>
    <w:rsid w:val="00E674AE"/>
    <w:rsid w:val="00E708C6"/>
    <w:rsid w:val="00E72EE8"/>
    <w:rsid w:val="00E7375E"/>
    <w:rsid w:val="00E7425D"/>
    <w:rsid w:val="00E74718"/>
    <w:rsid w:val="00E74DFC"/>
    <w:rsid w:val="00E7611A"/>
    <w:rsid w:val="00E766DA"/>
    <w:rsid w:val="00E76A0D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B88"/>
    <w:rsid w:val="00E92F2C"/>
    <w:rsid w:val="00E9406B"/>
    <w:rsid w:val="00E94860"/>
    <w:rsid w:val="00E96E9E"/>
    <w:rsid w:val="00EA4641"/>
    <w:rsid w:val="00EA4E35"/>
    <w:rsid w:val="00EA55E6"/>
    <w:rsid w:val="00EA721B"/>
    <w:rsid w:val="00EA7333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5FA"/>
    <w:rsid w:val="00EC38DE"/>
    <w:rsid w:val="00EC6BF1"/>
    <w:rsid w:val="00EC77E4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3021"/>
    <w:rsid w:val="00EF4125"/>
    <w:rsid w:val="00EF5C4C"/>
    <w:rsid w:val="00EF693D"/>
    <w:rsid w:val="00EF747B"/>
    <w:rsid w:val="00F02BD0"/>
    <w:rsid w:val="00F04499"/>
    <w:rsid w:val="00F04640"/>
    <w:rsid w:val="00F0491D"/>
    <w:rsid w:val="00F06229"/>
    <w:rsid w:val="00F111AF"/>
    <w:rsid w:val="00F121A9"/>
    <w:rsid w:val="00F121EE"/>
    <w:rsid w:val="00F13770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FB2"/>
    <w:rsid w:val="00F318A6"/>
    <w:rsid w:val="00F31DF1"/>
    <w:rsid w:val="00F325B5"/>
    <w:rsid w:val="00F32E05"/>
    <w:rsid w:val="00F333F6"/>
    <w:rsid w:val="00F33A42"/>
    <w:rsid w:val="00F35472"/>
    <w:rsid w:val="00F35B6C"/>
    <w:rsid w:val="00F3628F"/>
    <w:rsid w:val="00F36DD8"/>
    <w:rsid w:val="00F36EF7"/>
    <w:rsid w:val="00F37554"/>
    <w:rsid w:val="00F417FF"/>
    <w:rsid w:val="00F42792"/>
    <w:rsid w:val="00F42B44"/>
    <w:rsid w:val="00F4494B"/>
    <w:rsid w:val="00F449AF"/>
    <w:rsid w:val="00F44EE3"/>
    <w:rsid w:val="00F45448"/>
    <w:rsid w:val="00F45760"/>
    <w:rsid w:val="00F45DBC"/>
    <w:rsid w:val="00F50A57"/>
    <w:rsid w:val="00F51594"/>
    <w:rsid w:val="00F52D04"/>
    <w:rsid w:val="00F52E49"/>
    <w:rsid w:val="00F53E33"/>
    <w:rsid w:val="00F5422E"/>
    <w:rsid w:val="00F5454B"/>
    <w:rsid w:val="00F556CA"/>
    <w:rsid w:val="00F560DA"/>
    <w:rsid w:val="00F571A9"/>
    <w:rsid w:val="00F61B1C"/>
    <w:rsid w:val="00F62A1F"/>
    <w:rsid w:val="00F64A8B"/>
    <w:rsid w:val="00F64DC3"/>
    <w:rsid w:val="00F65B3D"/>
    <w:rsid w:val="00F65CB8"/>
    <w:rsid w:val="00F65EA3"/>
    <w:rsid w:val="00F65F41"/>
    <w:rsid w:val="00F66A6E"/>
    <w:rsid w:val="00F70A08"/>
    <w:rsid w:val="00F72CB2"/>
    <w:rsid w:val="00F73607"/>
    <w:rsid w:val="00F73F6A"/>
    <w:rsid w:val="00F75D8F"/>
    <w:rsid w:val="00F80166"/>
    <w:rsid w:val="00F80A77"/>
    <w:rsid w:val="00F81F21"/>
    <w:rsid w:val="00F82253"/>
    <w:rsid w:val="00F8271D"/>
    <w:rsid w:val="00F82888"/>
    <w:rsid w:val="00F82A85"/>
    <w:rsid w:val="00F83A8A"/>
    <w:rsid w:val="00F84067"/>
    <w:rsid w:val="00F84A90"/>
    <w:rsid w:val="00F84D29"/>
    <w:rsid w:val="00F85D62"/>
    <w:rsid w:val="00F90A9E"/>
    <w:rsid w:val="00F90C2C"/>
    <w:rsid w:val="00F91FA1"/>
    <w:rsid w:val="00F92BE6"/>
    <w:rsid w:val="00F93508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257"/>
    <w:rsid w:val="00FA40A9"/>
    <w:rsid w:val="00FA43BA"/>
    <w:rsid w:val="00FA4567"/>
    <w:rsid w:val="00FA4F3F"/>
    <w:rsid w:val="00FA6077"/>
    <w:rsid w:val="00FA7AE3"/>
    <w:rsid w:val="00FB036E"/>
    <w:rsid w:val="00FB0E77"/>
    <w:rsid w:val="00FB2485"/>
    <w:rsid w:val="00FB44FC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654D"/>
    <w:rsid w:val="00FC6D87"/>
    <w:rsid w:val="00FC79CF"/>
    <w:rsid w:val="00FD02C5"/>
    <w:rsid w:val="00FD1035"/>
    <w:rsid w:val="00FD19E2"/>
    <w:rsid w:val="00FD4252"/>
    <w:rsid w:val="00FD4679"/>
    <w:rsid w:val="00FD50EC"/>
    <w:rsid w:val="00FD54C5"/>
    <w:rsid w:val="00FD583E"/>
    <w:rsid w:val="00FD5AF9"/>
    <w:rsid w:val="00FD724B"/>
    <w:rsid w:val="00FD7F76"/>
    <w:rsid w:val="00FE229C"/>
    <w:rsid w:val="00FE25DD"/>
    <w:rsid w:val="00FE3AA3"/>
    <w:rsid w:val="00FE4554"/>
    <w:rsid w:val="00FE522A"/>
    <w:rsid w:val="00FE6B87"/>
    <w:rsid w:val="00FE7BC3"/>
    <w:rsid w:val="00FF0FCA"/>
    <w:rsid w:val="00FF1C38"/>
    <w:rsid w:val="00FF24F6"/>
    <w:rsid w:val="00FF258E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8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7B8A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44149"/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B8A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DF7B8A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44149"/>
    <w:rPr>
      <w:rFonts w:cs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NoSpacing">
    <w:name w:val="No Spacing"/>
    <w:link w:val="NoSpacingChar"/>
    <w:uiPriority w:val="99"/>
    <w:qFormat/>
    <w:rsid w:val="00DF7B8A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DefaultParagraphFont"/>
    <w:link w:val="HTMLPreformatted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99"/>
    <w:qFormat/>
    <w:rsid w:val="00DF7B8A"/>
    <w:pPr>
      <w:ind w:left="720"/>
      <w:contextualSpacing/>
    </w:pPr>
  </w:style>
  <w:style w:type="character" w:customStyle="1" w:styleId="1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F7B8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TableGrid">
    <w:name w:val="Table Grid"/>
    <w:basedOn w:val="TableNormal"/>
    <w:uiPriority w:val="99"/>
    <w:rsid w:val="001E42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00E"/>
    <w:rPr>
      <w:rFonts w:ascii="Calibri" w:hAnsi="Calibri" w:cs="Times New Roman"/>
    </w:rPr>
  </w:style>
  <w:style w:type="character" w:styleId="Strong">
    <w:name w:val="Strong"/>
    <w:basedOn w:val="DefaultParagraphFont"/>
    <w:uiPriority w:val="99"/>
    <w:qFormat/>
    <w:locked/>
    <w:rsid w:val="00DE6076"/>
    <w:rPr>
      <w:rFonts w:cs="Times New Roman"/>
      <w:b/>
    </w:rPr>
  </w:style>
  <w:style w:type="paragraph" w:styleId="NormalWeb">
    <w:name w:val="Normal (Web)"/>
    <w:basedOn w:val="Normal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Назва документа"/>
    <w:basedOn w:val="Normal"/>
    <w:next w:val="Normal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DefaultParagraphFont"/>
    <w:uiPriority w:val="99"/>
    <w:rsid w:val="001D16B5"/>
    <w:rPr>
      <w:rFonts w:cs="Times New Roman"/>
    </w:rPr>
  </w:style>
  <w:style w:type="paragraph" w:customStyle="1" w:styleId="rvps6">
    <w:name w:val="rvps6"/>
    <w:basedOn w:val="Normal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A75BC7"/>
    <w:rPr>
      <w:rFonts w:eastAsia="Times New Roman"/>
      <w:lang w:eastAsia="en-US"/>
    </w:rPr>
  </w:style>
  <w:style w:type="paragraph" w:customStyle="1" w:styleId="a0">
    <w:name w:val="Знак"/>
    <w:basedOn w:val="Normal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DefaultParagraphFont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Hyperlink">
    <w:name w:val="Hyperlink"/>
    <w:basedOn w:val="DefaultParagraphFont"/>
    <w:uiPriority w:val="99"/>
    <w:rsid w:val="00C35501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C35501"/>
    <w:rPr>
      <w:lang w:eastAsia="en-US"/>
    </w:rPr>
  </w:style>
  <w:style w:type="character" w:customStyle="1" w:styleId="213">
    <w:name w:val="Основной текст (2) + 13"/>
    <w:aliases w:val="5 pt20,Не полужирный,Интервал 0 pt16"/>
    <w:basedOn w:val="DefaultParagraphFont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Normal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DefaultParagraphFont"/>
    <w:uiPriority w:val="99"/>
    <w:rsid w:val="00ED51A2"/>
    <w:rPr>
      <w:rFonts w:cs="Times New Roman"/>
    </w:rPr>
  </w:style>
  <w:style w:type="paragraph" w:customStyle="1" w:styleId="3">
    <w:name w:val="Без интервала3"/>
    <w:uiPriority w:val="99"/>
    <w:rsid w:val="00221C65"/>
    <w:rPr>
      <w:lang w:eastAsia="en-US"/>
    </w:rPr>
  </w:style>
  <w:style w:type="character" w:customStyle="1" w:styleId="19">
    <w:name w:val="Знак Знак19"/>
    <w:basedOn w:val="DefaultParagraphFont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1">
    <w:name w:val="Без интервала Знак"/>
    <w:basedOn w:val="DefaultParagraphFont"/>
    <w:link w:val="4"/>
    <w:uiPriority w:val="99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">
    <w:name w:val="Без интервала4"/>
    <w:link w:val="a1"/>
    <w:uiPriority w:val="99"/>
    <w:rsid w:val="00C74624"/>
  </w:style>
  <w:style w:type="paragraph" w:customStyle="1" w:styleId="11">
    <w:name w:val="Абзац списка1"/>
    <w:basedOn w:val="Normal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Normal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нак Знак20"/>
    <w:basedOn w:val="DefaultParagraphFont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2">
    <w:name w:val="Знак Знак"/>
    <w:basedOn w:val="DefaultParagraphFont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DefaultParagraphFont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PageNumber">
    <w:name w:val="page number"/>
    <w:basedOn w:val="DefaultParagraphFont"/>
    <w:uiPriority w:val="99"/>
    <w:rsid w:val="00BB123B"/>
    <w:rPr>
      <w:rFonts w:cs="Times New Roman"/>
    </w:rPr>
  </w:style>
  <w:style w:type="character" w:customStyle="1" w:styleId="13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</w:style>
  <w:style w:type="character" w:customStyle="1" w:styleId="17">
    <w:name w:val="Знак Знак17"/>
    <w:basedOn w:val="DefaultParagraphFont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a3">
    <w:name w:val="Без интервала"/>
    <w:uiPriority w:val="99"/>
    <w:rsid w:val="00FA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589</TotalTime>
  <Pages>23</Pages>
  <Words>4083</Words>
  <Characters>23275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52</cp:revision>
  <cp:lastPrinted>2024-06-18T10:33:00Z</cp:lastPrinted>
  <dcterms:created xsi:type="dcterms:W3CDTF">2024-04-18T05:28:00Z</dcterms:created>
  <dcterms:modified xsi:type="dcterms:W3CDTF">2024-06-18T10:42:00Z</dcterms:modified>
</cp:coreProperties>
</file>