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AD" w:rsidRPr="00E8039F" w:rsidRDefault="005F0DAD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04D6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5F0DAD" w:rsidRPr="00E8039F" w:rsidRDefault="005F0DA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5F0DAD" w:rsidRPr="00E8039F" w:rsidRDefault="005F0DA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5F0DAD" w:rsidRPr="00E8039F" w:rsidRDefault="005F0DA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F0DAD" w:rsidRPr="00E8039F" w:rsidRDefault="005F0DA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F0DAD" w:rsidRDefault="005F0DA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5F0DAD" w:rsidRPr="00E8039F" w:rsidRDefault="005F0DA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F0DAD" w:rsidRPr="00E8039F" w:rsidRDefault="005F0DAD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5F0DAD" w:rsidRPr="00E8039F" w:rsidRDefault="005F0DA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F0DAD" w:rsidRPr="001D47C9" w:rsidRDefault="005F0DAD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08.03</w:t>
      </w:r>
      <w:r w:rsidRPr="001D47C9">
        <w:rPr>
          <w:rFonts w:ascii="Times New Roman" w:hAnsi="Times New Roman"/>
          <w:sz w:val="28"/>
          <w:szCs w:val="28"/>
          <w:u w:val="single"/>
          <w:lang w:val="uk-UA"/>
        </w:rPr>
        <w:t>.2024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5F0DAD" w:rsidRPr="001D47C9" w:rsidRDefault="005F0DAD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5F0DAD" w:rsidRPr="001D47C9" w:rsidTr="00476DF4">
        <w:tc>
          <w:tcPr>
            <w:tcW w:w="2399" w:type="pct"/>
          </w:tcPr>
          <w:p w:rsidR="005F0DAD" w:rsidRPr="001D47C9" w:rsidRDefault="005F0DA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5F0DAD" w:rsidRPr="001D47C9" w:rsidRDefault="005F0DA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5F0DAD" w:rsidRPr="001D47C9" w:rsidRDefault="005F0DAD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 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0 хв.</w:t>
            </w:r>
          </w:p>
        </w:tc>
      </w:tr>
    </w:tbl>
    <w:p w:rsidR="005F0DAD" w:rsidRPr="001D47C9" w:rsidRDefault="005F0DAD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0DAD" w:rsidRPr="001D47C9" w:rsidRDefault="005F0DAD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5F0DAD" w:rsidRPr="001D47C9" w:rsidRDefault="005F0DAD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0DAD" w:rsidRPr="001D47C9" w:rsidRDefault="005F0DAD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5F0DAD" w:rsidRPr="001D47C9" w:rsidRDefault="005F0DAD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0DAD" w:rsidRPr="001D47C9" w:rsidRDefault="005F0DAD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  БИЧКОВ Анатолій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47C9">
        <w:rPr>
          <w:rFonts w:ascii="Times New Roman" w:hAnsi="Times New Roman"/>
          <w:sz w:val="28"/>
          <w:szCs w:val="28"/>
          <w:lang w:val="uk-UA"/>
        </w:rPr>
        <w:t>БОНДАРЧУК Сергій,</w:t>
      </w:r>
      <w:r w:rsidRPr="001D47C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1D47C9">
        <w:rPr>
          <w:rFonts w:ascii="Times New Roman" w:hAnsi="Times New Roman"/>
          <w:sz w:val="28"/>
          <w:szCs w:val="28"/>
          <w:lang w:val="uk-UA"/>
        </w:rPr>
        <w:t>БРЕНГАЧ  Олександр,</w:t>
      </w:r>
      <w:r w:rsidRPr="00895A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7C9">
        <w:rPr>
          <w:rFonts w:ascii="Times New Roman" w:hAnsi="Times New Roman"/>
          <w:sz w:val="28"/>
          <w:szCs w:val="28"/>
          <w:lang w:val="uk-UA"/>
        </w:rPr>
        <w:t>ДАНИЛЬЧЕНКО Тетяна,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КОНУП Олег,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ЛИСИЙ Олександр, МАЛІШЕВСЬКИЙ Дмитро, МИХАЙЛЮК Володимир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47C9">
        <w:rPr>
          <w:rFonts w:ascii="Times New Roman" w:hAnsi="Times New Roman"/>
          <w:sz w:val="28"/>
          <w:szCs w:val="28"/>
          <w:lang w:val="uk-UA"/>
        </w:rPr>
        <w:t>РЯ</w:t>
      </w:r>
      <w:r>
        <w:rPr>
          <w:rFonts w:ascii="Times New Roman" w:hAnsi="Times New Roman"/>
          <w:sz w:val="28"/>
          <w:szCs w:val="28"/>
          <w:lang w:val="uk-UA"/>
        </w:rPr>
        <w:t>БЧЕНКО Володимир, СУРГАЙ Сергій.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5F0DAD" w:rsidRPr="001D47C9" w:rsidRDefault="005F0DAD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5F0DAD" w:rsidRDefault="005F0DAD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БАЖАН Олександр, </w:t>
      </w:r>
    </w:p>
    <w:p w:rsidR="005F0DAD" w:rsidRPr="001D47C9" w:rsidRDefault="005F0DAD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МЕДВЕДЧУК Михайло.</w:t>
      </w:r>
    </w:p>
    <w:p w:rsidR="005F0DAD" w:rsidRPr="001D47C9" w:rsidRDefault="005F0DAD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5F0DAD" w:rsidRPr="001D47C9" w:rsidRDefault="005F0DAD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84" w:type="pct"/>
        <w:jc w:val="center"/>
        <w:tblLayout w:type="fixed"/>
        <w:tblLook w:val="00A0"/>
      </w:tblPr>
      <w:tblGrid>
        <w:gridCol w:w="786"/>
        <w:gridCol w:w="3029"/>
        <w:gridCol w:w="115"/>
        <w:gridCol w:w="5796"/>
        <w:gridCol w:w="6"/>
      </w:tblGrid>
      <w:tr w:rsidR="005F0DAD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5F0DAD" w:rsidRPr="001D47C9" w:rsidRDefault="005F0DAD" w:rsidP="0033706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3040" w:type="pct"/>
            <w:gridSpan w:val="3"/>
            <w:vAlign w:val="bottom"/>
          </w:tcPr>
          <w:p w:rsidR="005F0DAD" w:rsidRPr="001D47C9" w:rsidRDefault="005F0DAD" w:rsidP="0027532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радник, 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нсультант міського голови  (1-49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5F0DAD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5F0DAD" w:rsidRPr="001D47C9" w:rsidRDefault="005F0DAD" w:rsidP="0033706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ВАЛЮКОВА Марина</w:t>
            </w:r>
          </w:p>
        </w:tc>
        <w:tc>
          <w:tcPr>
            <w:tcW w:w="3040" w:type="pct"/>
            <w:gridSpan w:val="3"/>
            <w:vAlign w:val="bottom"/>
          </w:tcPr>
          <w:p w:rsidR="005F0DAD" w:rsidRPr="001D47C9" w:rsidRDefault="005F0DAD" w:rsidP="0027532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прес-служби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(1-49);</w:t>
            </w:r>
          </w:p>
        </w:tc>
      </w:tr>
      <w:tr w:rsidR="005F0DAD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5F0DAD" w:rsidRPr="001D47C9" w:rsidRDefault="005F0DAD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3040" w:type="pct"/>
            <w:gridSpan w:val="3"/>
            <w:vAlign w:val="bottom"/>
          </w:tcPr>
          <w:p w:rsidR="005F0DAD" w:rsidRPr="001D47C9" w:rsidRDefault="005F0DAD" w:rsidP="0027532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економіки апарату викон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 міської ради (1-2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5F0DAD" w:rsidRPr="007250C1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5F0DAD" w:rsidRPr="001D47C9" w:rsidRDefault="005F0DAD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 Володимир</w:t>
            </w:r>
          </w:p>
        </w:tc>
        <w:tc>
          <w:tcPr>
            <w:tcW w:w="3040" w:type="pct"/>
            <w:gridSpan w:val="3"/>
            <w:vAlign w:val="bottom"/>
          </w:tcPr>
          <w:p w:rsidR="005F0DAD" w:rsidRDefault="005F0DAD" w:rsidP="0027532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01618D">
              <w:rPr>
                <w:rFonts w:ascii="Times New Roman" w:hAnsi="Times New Roman"/>
                <w:sz w:val="28"/>
                <w:szCs w:val="28"/>
              </w:rPr>
              <w:t>аступник начальника управління, начальник юридичного відділу управління юридичної,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5F0DAD" w:rsidRPr="001D47C9" w:rsidRDefault="005F0DAD" w:rsidP="0027532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(1-49) ;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F0DAD" w:rsidRPr="001D47C9" w:rsidTr="00F92BE6">
        <w:trPr>
          <w:cantSplit/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5F0DAD" w:rsidRDefault="005F0DAD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5F0DAD" w:rsidRPr="001D47C9" w:rsidRDefault="005F0DAD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gridSpan w:val="3"/>
            <w:vAlign w:val="bottom"/>
          </w:tcPr>
          <w:p w:rsidR="005F0DAD" w:rsidRPr="001D47C9" w:rsidRDefault="005F0DAD" w:rsidP="007250C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ельних відносин міської ради (45-48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5F0DAD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5F0DAD" w:rsidRPr="001D47C9" w:rsidRDefault="005F0DAD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МОЛДОВАН Олексій</w:t>
            </w:r>
          </w:p>
        </w:tc>
        <w:tc>
          <w:tcPr>
            <w:tcW w:w="3040" w:type="pct"/>
            <w:gridSpan w:val="3"/>
            <w:vAlign w:val="bottom"/>
          </w:tcPr>
          <w:p w:rsidR="005F0DAD" w:rsidRPr="001D47C9" w:rsidRDefault="005F0DAD" w:rsidP="007250C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підприємства «Первомайська друкарня» (1);</w:t>
            </w:r>
          </w:p>
        </w:tc>
      </w:tr>
      <w:tr w:rsidR="005F0DAD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5F0DAD" w:rsidRPr="001D47C9" w:rsidRDefault="005F0DAD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Наталія </w:t>
            </w:r>
          </w:p>
        </w:tc>
        <w:tc>
          <w:tcPr>
            <w:tcW w:w="3040" w:type="pct"/>
            <w:gridSpan w:val="3"/>
            <w:vAlign w:val="bottom"/>
          </w:tcPr>
          <w:p w:rsidR="005F0DAD" w:rsidRPr="001D47C9" w:rsidRDefault="005F0DAD" w:rsidP="006F31B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«Служба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 міської ради (16-44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5F0DAD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5F0DAD" w:rsidRDefault="005F0DAD" w:rsidP="00F179D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gridSpan w:val="3"/>
            <w:vAlign w:val="bottom"/>
          </w:tcPr>
          <w:p w:rsidR="005F0DAD" w:rsidRPr="001D47C9" w:rsidRDefault="005F0DAD" w:rsidP="007250C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соціального захист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населення міської ради (7-15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5F0DAD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5F0DAD" w:rsidRPr="001D47C9" w:rsidRDefault="005F0DAD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3040" w:type="pct"/>
            <w:gridSpan w:val="3"/>
            <w:vAlign w:val="bottom"/>
          </w:tcPr>
          <w:p w:rsidR="005F0DAD" w:rsidRPr="001D47C9" w:rsidRDefault="005F0DAD" w:rsidP="006F3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комітету міської ради (1-49).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5F0DAD" w:rsidRPr="001D47C9" w:rsidRDefault="005F0DAD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5F0DAD" w:rsidRPr="001D47C9" w:rsidRDefault="005F0DAD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F571A9" w:rsidRDefault="005F0DAD" w:rsidP="0001618D">
            <w:pPr>
              <w:pStyle w:val="BodyText"/>
              <w:tabs>
                <w:tab w:val="left" w:pos="8789"/>
                <w:tab w:val="left" w:pos="9356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1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Член виконавчого комітету міської ради МАЛІШЕВСЬКИЙ Дмитро   запропону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вав виключити питання № 2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«Про стан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інансово-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господарської діяльності комунального підприємства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«Первомайське міжміське бюро технічної інвентаризації»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71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порядку денного засідання виконавчого комітету міської ради.</w:t>
            </w:r>
          </w:p>
          <w:p w:rsidR="005F0DAD" w:rsidRPr="001D47C9" w:rsidRDefault="005F0DAD" w:rsidP="00E3381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E338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Міський голова ДЕМЧЕНКО Олег запропонував взяти порядок денний засідання виконавчого комітету за основу та поставив дану пропозицію на голосування.</w:t>
            </w:r>
          </w:p>
          <w:p w:rsidR="005F0DAD" w:rsidRDefault="005F0DAD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5F0DAD" w:rsidRPr="001D47C9" w:rsidRDefault="005F0DAD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722" w:type="dxa"/>
              <w:jc w:val="center"/>
              <w:tblLayout w:type="fixed"/>
              <w:tblLook w:val="00A0"/>
            </w:tblPr>
            <w:tblGrid>
              <w:gridCol w:w="4614"/>
              <w:gridCol w:w="5108"/>
            </w:tblGrid>
            <w:tr w:rsidR="005F0DAD" w:rsidRPr="001D47C9" w:rsidTr="007364BD">
              <w:trPr>
                <w:jc w:val="center"/>
              </w:trPr>
              <w:tc>
                <w:tcPr>
                  <w:tcW w:w="23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5F0DAD" w:rsidRPr="001D47C9" w:rsidRDefault="005F0DAD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F0DAD" w:rsidRPr="001D47C9" w:rsidRDefault="005F0DAD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F0DAD" w:rsidRPr="001D47C9" w:rsidRDefault="005F0DAD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5F0DAD" w:rsidRPr="001D47C9" w:rsidRDefault="005F0DAD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F0DAD" w:rsidRPr="001D47C9" w:rsidRDefault="005F0DAD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F0DAD" w:rsidRPr="001D47C9" w:rsidRDefault="005F0DAD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E338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Міський голова ДЕМЧЕНКО Олег поставив пропозицію члена 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МАЛІШЕВСЬКОГО Дмитра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 голосування.</w:t>
            </w:r>
          </w:p>
          <w:p w:rsidR="005F0DAD" w:rsidRPr="001D47C9" w:rsidRDefault="005F0DAD" w:rsidP="00E33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Результати голосування:</w:t>
            </w:r>
          </w:p>
          <w:p w:rsidR="005F0DAD" w:rsidRPr="001D47C9" w:rsidRDefault="005F0DAD" w:rsidP="00E33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tbl>
            <w:tblPr>
              <w:tblW w:w="9725" w:type="dxa"/>
              <w:jc w:val="center"/>
              <w:tblLayout w:type="fixed"/>
              <w:tblLook w:val="00A0"/>
            </w:tblPr>
            <w:tblGrid>
              <w:gridCol w:w="4682"/>
              <w:gridCol w:w="5043"/>
            </w:tblGrid>
            <w:tr w:rsidR="005F0DAD" w:rsidRPr="001D47C9" w:rsidTr="007364BD">
              <w:trPr>
                <w:jc w:val="center"/>
              </w:trPr>
              <w:tc>
                <w:tcPr>
                  <w:tcW w:w="2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3E59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5F0DAD" w:rsidRPr="001D47C9" w:rsidRDefault="005F0DAD" w:rsidP="003E59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F0DAD" w:rsidRPr="001D47C9" w:rsidRDefault="005F0DAD" w:rsidP="003E59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F0DAD" w:rsidRPr="001D47C9" w:rsidRDefault="005F0DAD" w:rsidP="003E59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5F0DAD" w:rsidRPr="001D47C9" w:rsidRDefault="005F0DAD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5F0DAD" w:rsidRPr="001D47C9" w:rsidRDefault="005F0DAD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F0DAD" w:rsidRPr="001D47C9" w:rsidRDefault="005F0DAD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ДЕМЧЕНКО Олег запропонував затвердити порядок денний засідання виконавчого комітету міської ради із змінами:        </w:t>
            </w:r>
          </w:p>
          <w:p w:rsidR="005F0DAD" w:rsidRPr="001D47C9" w:rsidRDefault="005F0DAD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F571A9" w:rsidTr="00F92BE6">
        <w:trPr>
          <w:trHeight w:val="591"/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pStyle w:val="BodyText"/>
              <w:tabs>
                <w:tab w:val="left" w:pos="8789"/>
                <w:tab w:val="left" w:pos="935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стан фінансово- господарської діяльності комунального підприємства «Первомайська друкарня»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постійно діючої Комісії із встановлення факту отруєння бджіл на території Первомайської міської територіальної громади, затвердження складу та Положення про її діяльність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організацію проведення весняного двомісячника з благоустрою і санітарного очищення території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відзначення Дня працівників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житлово-комунального господарства та побу</w:t>
            </w:r>
            <w:r>
              <w:rPr>
                <w:rFonts w:ascii="Times New Roman" w:hAnsi="Times New Roman"/>
                <w:sz w:val="28"/>
                <w:szCs w:val="28"/>
              </w:rPr>
              <w:t>тового обслуговування населення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895A56" w:rsidTr="00F92BE6">
        <w:trPr>
          <w:trHeight w:val="647"/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нагородження Почесними грамотами виконавчого 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Первомайської міської ради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цінними подарунками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0805D5" w:rsidTr="00F92BE6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A26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15.01.2021 року № 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Положення про адміністративну комісію при виконавчому комітеті Первомайської міської ради та затвердження її складу»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462043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95A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створення координаційного центру підтримки цивільного населення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при виконавчому комітеті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2A5B02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95A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створення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координаційного центру взаємодії з внутрішньо переміщеними особами при виконавчому комітеті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утворення складу Ради з питань внутрішньо переміщених осіб </w:t>
            </w:r>
            <w:r w:rsidRPr="00895A5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при виконавчому комітеті Первомайської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5F0DAD" w:rsidRPr="0005122C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затвердження Плану заходів,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пов’язаних з проведенням  Міжнародного дня пам′яті жертв радіаційних аварій і катастроф та з 38-ою роко</w:t>
            </w:r>
            <w:r>
              <w:rPr>
                <w:rFonts w:ascii="Times New Roman" w:hAnsi="Times New Roman"/>
                <w:sz w:val="28"/>
                <w:szCs w:val="28"/>
              </w:rPr>
              <w:t>виною Чорнобильської катастрофи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A26B80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6B80">
              <w:rPr>
                <w:rFonts w:ascii="Times New Roman" w:hAnsi="Times New Roman"/>
                <w:sz w:val="28"/>
                <w:szCs w:val="28"/>
              </w:rPr>
              <w:t>Про нагородження</w:t>
            </w:r>
            <w:r w:rsidRPr="00A26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26B80">
              <w:rPr>
                <w:rFonts w:ascii="Times New Roman" w:hAnsi="Times New Roman"/>
                <w:sz w:val="28"/>
                <w:szCs w:val="28"/>
              </w:rPr>
              <w:t>Почесними грамотами виконавчого комітету</w:t>
            </w:r>
            <w:r w:rsidRPr="00A26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Первомайської міської ради</w:t>
            </w:r>
            <w:r w:rsidRPr="00A26B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проведення в Первомайській міській територіальній громаді Міжнародного дня визволення в'язнів фашистських таборів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Про  внесення змін до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міської ради від 11.06.2021 року № 212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складу комісій при виконавчому комітеті міської ради»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11.11.2022 року № 401 «Про затвердження Положення та складу комісії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розгляду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звернень громадян Первомайської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щодо надання матеріальної допомоги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з місцевого бюджету»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385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385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 від 24.10.2023 року № 586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 утворення складу комісії з видатків для надання компенсації членам сімей загиблих (померлих) під час захисту Батьківщини в бойових діях з окупаційними військами</w:t>
            </w: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російської федерації учасників бойових дій, захисників та захисниць України на встановлення надгробних пам’ятників»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805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встановлення піклування 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встановлення піклування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895A56" w:rsidTr="00F92BE6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805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малолітньому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A26B80">
            <w:pPr>
              <w:pStyle w:val="NoSpacing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Про   влаштування   на   спільне   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роживання і виховання ХХХХХХХХХХ, ХХХХХХХХХХ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, до дитячого будинку сімейн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типу подружжя  ХХХХХХХХХХ.</w:t>
            </w:r>
          </w:p>
        </w:tc>
      </w:tr>
      <w:tr w:rsidR="005F0DAD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805D5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805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договору купівлі-продажу (продажу) та договору дарування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яка постраждала  внаслідок воєнних дій та збройних конфліктів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F571A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F571A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tabs>
                <w:tab w:val="left" w:pos="4536"/>
                <w:tab w:val="left" w:pos="652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яка постраждала  внаслідок воєнних дій та збройних конфліктів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яка постраждала  внаслідок воєнних дій та збройних конфліктів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tabs>
                <w:tab w:val="left" w:pos="4395"/>
                <w:tab w:val="left" w:pos="4536"/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  <w:tab w:val="left" w:pos="5245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0805D5" w:rsidTr="00F92BE6">
        <w:trPr>
          <w:trHeight w:val="673"/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1D47C9" w:rsidRDefault="005F0DAD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1D47C9" w:rsidTr="00F92BE6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0805D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1D47C9" w:rsidRDefault="005F0DAD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  <w:tab w:val="left" w:pos="9498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статусу дитини, яка постраждала  внаслідок воєнних дій та збройних конфліктів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F571A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  <w:tab w:val="left" w:pos="5670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trHeight w:val="610"/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0805D5" w:rsidRDefault="005F0DAD" w:rsidP="006E661D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яка постраждала  внаслідок воєнних дій та збройних конфліктів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trHeight w:val="687"/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A26B80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26B80">
              <w:rPr>
                <w:rFonts w:ascii="Times New Roman" w:hAnsi="Times New Roman"/>
                <w:sz w:val="28"/>
                <w:szCs w:val="28"/>
              </w:rPr>
              <w:t xml:space="preserve">Про взяття на квартирний облік </w:t>
            </w:r>
            <w:r w:rsidRPr="00A26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26B80">
              <w:rPr>
                <w:rStyle w:val="rvts0"/>
                <w:rFonts w:ascii="Times New Roman" w:hAnsi="Times New Roman"/>
                <w:sz w:val="28"/>
                <w:szCs w:val="28"/>
              </w:rPr>
              <w:t>громадян, які потребують</w:t>
            </w:r>
            <w:r w:rsidRPr="00895A56">
              <w:rPr>
                <w:rStyle w:val="rvts0"/>
                <w:b/>
              </w:rPr>
              <w:t xml:space="preserve"> </w:t>
            </w:r>
            <w:r w:rsidRPr="00895A56">
              <w:rPr>
                <w:rStyle w:val="rvts0"/>
                <w:rFonts w:ascii="Times New Roman" w:hAnsi="Times New Roman"/>
                <w:sz w:val="28"/>
                <w:szCs w:val="28"/>
              </w:rPr>
              <w:t>поліпшення житлових умов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895A56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7F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A26B80">
              <w:rPr>
                <w:rFonts w:ascii="Times New Roman" w:hAnsi="Times New Roman"/>
                <w:sz w:val="28"/>
                <w:szCs w:val="28"/>
              </w:rPr>
              <w:t>зняття з квартирного обліку</w:t>
            </w:r>
            <w:r w:rsidRPr="00A26B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F571A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A26B80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B80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договору найму житлового будинку у зв’язку зі зміною наймача</w:t>
            </w:r>
            <w:r w:rsidRPr="00A26B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05122C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6E661D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впорядкування особової справи по квартирному обліку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5F0DAD" w:rsidRPr="00D51636" w:rsidRDefault="005F0DAD" w:rsidP="00D47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5F0DAD" w:rsidRPr="001D47C9" w:rsidRDefault="005F0DAD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5F0DAD" w:rsidRPr="001D47C9" w:rsidRDefault="005F0DAD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5F0DAD" w:rsidRPr="001D47C9" w:rsidRDefault="005F0DAD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F0DAD" w:rsidRPr="001D47C9" w:rsidRDefault="005F0DA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зі змінами</w:t>
            </w:r>
          </w:p>
          <w:p w:rsidR="005F0DAD" w:rsidRPr="001D47C9" w:rsidRDefault="005F0DAD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462043" w:rsidTr="00F92BE6">
        <w:trPr>
          <w:cantSplit/>
          <w:trHeight w:val="1150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5F0DAD" w:rsidRPr="001D47C9" w:rsidRDefault="005F0DAD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D51636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стан фінансово- господарської діяльності комунального підприємства «Первомайська друкарня»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trHeight w:val="498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МОЛОДОВАН Олексій</w:t>
            </w:r>
          </w:p>
        </w:tc>
      </w:tr>
      <w:tr w:rsidR="005F0DAD" w:rsidRPr="001D47C9" w:rsidTr="00F92BE6">
        <w:trPr>
          <w:trHeight w:val="704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5F0DAD" w:rsidRPr="001D47C9" w:rsidRDefault="005F0DAD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5F0DAD" w:rsidRPr="001D47C9" w:rsidRDefault="005F0DAD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5F0DAD" w:rsidRPr="001D47C9" w:rsidRDefault="005F0DAD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0A5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постійно діючої Комісії із встановлення факту отруєння бджіл на території Первомайської міської територіальної громади, затвердження складу та Положення про її діяльність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940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475E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5F0DAD" w:rsidRPr="001D47C9" w:rsidRDefault="005F0DAD" w:rsidP="00475E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5F0DAD" w:rsidRPr="001D47C9" w:rsidRDefault="005F0DA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trHeight w:val="63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cantSplit/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B620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організацію проведення весняного двомісячника з благоустрою і санітарного очищення території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6E661D" w:rsidRDefault="005F0DAD" w:rsidP="00B620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4628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5F0DAD" w:rsidRPr="001D47C9" w:rsidRDefault="005F0DAD" w:rsidP="004628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EC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Default="005F0DAD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154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895A56" w:rsidTr="00F92BE6">
        <w:trPr>
          <w:cantSplit/>
          <w:trHeight w:val="81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2F3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відзначення Дня працівників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житлово-комунального господарства та побутового обслуговування населення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462043" w:rsidRDefault="005F0DAD" w:rsidP="002F3899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cantSplit/>
          <w:trHeight w:val="81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475E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5F0DAD" w:rsidRPr="001D47C9" w:rsidRDefault="005F0DAD" w:rsidP="00475E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cantSplit/>
          <w:trHeight w:val="81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5F0DAD" w:rsidRPr="001D47C9" w:rsidRDefault="005F0DAD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trHeight w:val="78"/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055"/>
              <w:gridCol w:w="5927"/>
            </w:tblGrid>
            <w:tr w:rsidR="005F0DAD" w:rsidRPr="001D47C9" w:rsidTr="00EC1859">
              <w:trPr>
                <w:jc w:val="center"/>
              </w:trPr>
              <w:tc>
                <w:tcPr>
                  <w:tcW w:w="20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5F0DAD" w:rsidRPr="001D47C9" w:rsidRDefault="005F0D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F0DAD" w:rsidRPr="001D47C9" w:rsidRDefault="005F0D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F0DAD" w:rsidRPr="001D47C9" w:rsidRDefault="005F0D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5F0DAD" w:rsidRPr="001D47C9" w:rsidRDefault="005F0DAD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5F0DAD" w:rsidRDefault="005F0DAD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155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895A56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6E661D" w:rsidRDefault="005F0DAD" w:rsidP="002F3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нагородження Почесними грамотами виконавчого 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Первомайської міської ради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цінними подарунками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462043" w:rsidRDefault="005F0DAD" w:rsidP="00325A2E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D47D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D47D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3857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5F0DAD" w:rsidRPr="001D47C9" w:rsidRDefault="005F0DAD" w:rsidP="003857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BC6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15.01.2021 року № 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Положення про адміністративну комісію при виконавчому комітеті Первомайської міської ради та затвердження її складу»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462043" w:rsidRDefault="005F0DAD" w:rsidP="00385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F72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5F0DAD" w:rsidRPr="001D47C9" w:rsidRDefault="005F0DAD" w:rsidP="00F72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trHeight w:val="1555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5F0DAD" w:rsidRPr="001D47C9" w:rsidRDefault="005F0DA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7F3AAA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462043" w:rsidRDefault="005F0DAD" w:rsidP="00E9406B">
            <w:pPr>
              <w:tabs>
                <w:tab w:val="left" w:pos="9214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95A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створення координаційного центру підтримки цивільного населення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при виконавчому комітеті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E940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E940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960"/>
              <w:gridCol w:w="5771"/>
            </w:tblGrid>
            <w:tr w:rsidR="005F0DAD" w:rsidRPr="001D47C9" w:rsidTr="003857F7">
              <w:trPr>
                <w:jc w:val="center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5F0DAD" w:rsidRPr="001D47C9" w:rsidRDefault="005F0DAD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</w:tc>
            </w:tr>
            <w:tr w:rsidR="005F0DAD" w:rsidRPr="001D47C9" w:rsidTr="003857F7">
              <w:trPr>
                <w:jc w:val="center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Default="005F0D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F0DAD" w:rsidRPr="001D47C9" w:rsidRDefault="005F0D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5F0DAD" w:rsidRPr="001D47C9" w:rsidRDefault="005F0D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F0DAD" w:rsidRPr="001D47C9" w:rsidRDefault="005F0D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F0DAD" w:rsidRPr="001D47C9" w:rsidRDefault="005F0D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5F0DAD" w:rsidRPr="001D47C9" w:rsidRDefault="005F0DAD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F0DAD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Default="005F0DAD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(Рішення виконкому № 158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5F0DAD" w:rsidRDefault="005F0DAD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F0DAD" w:rsidRPr="001D47C9" w:rsidRDefault="005F0DAD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F0DAD" w:rsidRPr="001D47C9" w:rsidRDefault="005F0DAD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462043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5F0DAD" w:rsidRPr="001D47C9" w:rsidRDefault="005F0DAD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462043" w:rsidRDefault="005F0DAD" w:rsidP="00E940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95A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створення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координаційного центру взаємодії з внутрішньо переміщеними особами при виконавчому комітеті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7F3A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E940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«за»</w:t>
            </w:r>
          </w:p>
          <w:p w:rsidR="005F0DAD" w:rsidRPr="001D47C9" w:rsidRDefault="005F0DAD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05122C" w:rsidRDefault="005F0DAD" w:rsidP="00E9406B">
            <w:pPr>
              <w:pStyle w:val="BodyText"/>
              <w:tabs>
                <w:tab w:val="left" w:pos="8789"/>
                <w:tab w:val="left" w:pos="9356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утворення складу Ради з питань внутрішньо переміщених осіб </w:t>
            </w:r>
            <w:r w:rsidRPr="00895A5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при виконавчому комітеті Первомайської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B62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B62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F0DAD" w:rsidRPr="001D47C9" w:rsidRDefault="005F0DAD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7F3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Default="005F0DAD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160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7F3AAA" w:rsidTr="00F92BE6">
        <w:trPr>
          <w:cantSplit/>
          <w:trHeight w:val="1545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462043" w:rsidRDefault="005F0DAD" w:rsidP="00E940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затвердження Плану заходів,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пов’язаних з проведенням  Міжнародного дня пам′яті жертв радіаційних аварій і катастроф та з 38-ою роко</w:t>
            </w:r>
            <w:r>
              <w:rPr>
                <w:rFonts w:ascii="Times New Roman" w:hAnsi="Times New Roman"/>
                <w:sz w:val="28"/>
                <w:szCs w:val="28"/>
              </w:rPr>
              <w:t>виною Чорнобильської катастрофи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5F0DAD" w:rsidRPr="001D47C9" w:rsidRDefault="005F0DAD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Default="005F0DAD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cantSplit/>
          <w:trHeight w:val="845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462043" w:rsidRDefault="005F0DAD" w:rsidP="00E9406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106">
              <w:rPr>
                <w:rFonts w:ascii="Times New Roman" w:hAnsi="Times New Roman"/>
                <w:sz w:val="28"/>
                <w:szCs w:val="28"/>
              </w:rPr>
              <w:t>Про нагородження</w:t>
            </w:r>
            <w:r w:rsidRPr="00D351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5106">
              <w:rPr>
                <w:rFonts w:ascii="Times New Roman" w:hAnsi="Times New Roman"/>
                <w:sz w:val="28"/>
                <w:szCs w:val="28"/>
              </w:rPr>
              <w:t>Почесними грамотами виконавчого комітету</w:t>
            </w:r>
            <w:r w:rsidRPr="00D351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Первомайської міської ради</w:t>
            </w:r>
            <w:r w:rsidRPr="00D351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Default="005F0DAD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7F3AAA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05122C" w:rsidRDefault="005F0DAD" w:rsidP="00E9406B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проведення в Первомайській міській територіальній громаді Міжнародного дня визволення в'язнів фашистських таборів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Default="005F0DAD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7F3AA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Про  внесення змін до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міської ради від 11.06.2021 року № 212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складу комісій при виконавчому комітеті міської ради»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05122C" w:rsidRDefault="005F0DAD" w:rsidP="002922CE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8D3A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8D3A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5F0DAD" w:rsidRPr="001D47C9" w:rsidRDefault="005F0DAD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F0DAD" w:rsidRPr="001D47C9" w:rsidRDefault="005F0DAD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F0DAD" w:rsidRPr="001D47C9" w:rsidRDefault="005F0DAD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92BE6">
        <w:trPr>
          <w:trHeight w:val="666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BC63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вчого комітету міської ради від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11.11.2022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№ 401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Положення та складу комісії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розгляду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звернень громадян Первомайської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щодо надання матеріальної допомоги</w:t>
            </w:r>
            <w:r w:rsidRPr="00895A5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895A56">
              <w:rPr>
                <w:rFonts w:ascii="Times New Roman" w:hAnsi="Times New Roman"/>
                <w:sz w:val="28"/>
                <w:szCs w:val="28"/>
                <w:lang w:val="uk-UA"/>
              </w:rPr>
              <w:t>з місцевого бюджету»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1440E7" w:rsidRDefault="005F0DAD" w:rsidP="00AD60C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AD60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8D3A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Default="005F0DAD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(Рішення виконкому № 165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Default="005F0DAD" w:rsidP="004305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5F0DAD" w:rsidRPr="001D47C9" w:rsidRDefault="005F0DAD" w:rsidP="004305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B620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 від 24.10.2023 року № 586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 утворення складу комісії з видатків для надання компенсації членам сімей загиблих (померлих) під час захисту Батьківщини в бойових діях з окупаційними військами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російської федерації учасників бойових дій, захисників та захисниць України на встановлення надгробних пам’ятників»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5F0DAD" w:rsidRPr="001440E7" w:rsidRDefault="005F0DAD" w:rsidP="00B62030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8D3A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F0DAD" w:rsidRPr="001D47C9" w:rsidRDefault="005F0DAD" w:rsidP="008D3A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trHeight w:val="827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Default="005F0DAD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«за»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Default="005F0DAD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0805D5" w:rsidRDefault="005F0DAD" w:rsidP="002922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05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305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«за»</w:t>
            </w:r>
          </w:p>
          <w:p w:rsidR="005F0DAD" w:rsidRPr="001D47C9" w:rsidRDefault="005F0DAD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Pr="001D47C9" w:rsidRDefault="005F0DAD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0805D5" w:rsidRDefault="005F0DAD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встановлення піклування 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F0DAD" w:rsidRPr="001D47C9" w:rsidRDefault="005F0DA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1D47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1D47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0805D5" w:rsidRDefault="005F0DAD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Default="005F0DAD" w:rsidP="00051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051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169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0805D5" w:rsidRDefault="005F0DAD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5646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5646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5F0DAD" w:rsidRPr="001D47C9" w:rsidRDefault="005F0DAD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F0DAD" w:rsidRPr="001D47C9" w:rsidRDefault="005F0DA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AF35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«не голосували»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5F0DAD" w:rsidRPr="001D47C9" w:rsidRDefault="005F0DAD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170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5F0DAD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20.  СЛУХАЛИ:</w:t>
                  </w:r>
                </w:p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0805D5" w:rsidRDefault="005F0DAD" w:rsidP="008671E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95A5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встановлення піклування  над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ХХХХХХХХХХ</w:t>
                  </w:r>
                </w:p>
              </w:tc>
            </w:tr>
            <w:tr w:rsidR="005F0DAD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Default="005F0DAD" w:rsidP="0058554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5F0DAD" w:rsidRPr="001D47C9" w:rsidRDefault="005F0DAD" w:rsidP="0058554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F0DAD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Default="005F0DAD" w:rsidP="001D47C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5F0DAD" w:rsidRPr="001D47C9" w:rsidRDefault="005F0DAD" w:rsidP="001D47C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F0DAD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5F0DAD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Default="005F0DAD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171)</w:t>
                  </w:r>
                </w:p>
                <w:p w:rsidR="005F0DAD" w:rsidRDefault="005F0DAD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F0DAD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573D7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5F0DAD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F0DAD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0805D5" w:rsidRDefault="005F0DAD" w:rsidP="00573D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95A5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встановлення опіки над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ХХХХХХХХХХ</w:t>
                  </w:r>
                </w:p>
                <w:p w:rsidR="005F0DAD" w:rsidRDefault="005F0DAD" w:rsidP="0056466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F0DAD" w:rsidRPr="001D47C9" w:rsidRDefault="005F0DAD" w:rsidP="0056466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5F0DAD" w:rsidRPr="001D47C9" w:rsidRDefault="005F0DAD" w:rsidP="0058554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F0DAD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F0DAD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Pr="001D47C9" w:rsidRDefault="005F0DA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F0DAD" w:rsidRPr="001D47C9" w:rsidRDefault="005F0DA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F0DAD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DAD" w:rsidRDefault="005F0DAD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172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5F0DAD" w:rsidRDefault="005F0DAD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F0DAD" w:rsidRPr="001D47C9" w:rsidRDefault="005F0DAD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5F0DAD" w:rsidRPr="000805D5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F0DAD" w:rsidRPr="001D47C9" w:rsidRDefault="005F0DAD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2.  СЛУХАЛИ:</w:t>
                        </w:r>
                      </w:p>
                      <w:p w:rsidR="005F0DAD" w:rsidRPr="001D47C9" w:rsidRDefault="005F0DAD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F0DAD" w:rsidRPr="000805D5" w:rsidRDefault="005F0DAD" w:rsidP="00E74DF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0805D5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Про надання статусу дитини, позбавленої батьківського піклування, малолітньому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ХХХХХХХХХХ</w:t>
                        </w:r>
                      </w:p>
                      <w:p w:rsidR="005F0DAD" w:rsidRPr="00BC6378" w:rsidRDefault="005F0DAD" w:rsidP="00E74DF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5F0DAD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F0DAD" w:rsidRPr="001D47C9" w:rsidRDefault="005F0DAD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F0DAD" w:rsidRPr="001D47C9" w:rsidRDefault="005F0DAD" w:rsidP="00564663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5F0DAD" w:rsidRPr="001D47C9" w:rsidRDefault="005F0DAD" w:rsidP="00DC4326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5F0DAD" w:rsidRPr="001D47C9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F0DAD" w:rsidRPr="001D47C9" w:rsidRDefault="005F0DAD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F0DAD" w:rsidRDefault="005F0DAD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5F0DAD" w:rsidRPr="001D47C9" w:rsidRDefault="005F0DAD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5F0DAD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F0DAD" w:rsidRPr="001D47C9" w:rsidRDefault="005F0DAD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5F0DAD" w:rsidRPr="001D47C9" w:rsidRDefault="005F0DAD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5F0DAD" w:rsidRPr="001D47C9" w:rsidRDefault="005F0DAD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5F0DAD" w:rsidRPr="001D47C9" w:rsidRDefault="005F0DAD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5F0DAD" w:rsidRPr="001D47C9" w:rsidRDefault="005F0DAD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F0DAD" w:rsidRPr="001D47C9" w:rsidRDefault="005F0DAD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- 13</w:t>
                        </w:r>
                      </w:p>
                      <w:p w:rsidR="005F0DAD" w:rsidRPr="001D47C9" w:rsidRDefault="005F0DAD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5F0DAD" w:rsidRPr="001D47C9" w:rsidRDefault="005F0DAD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5F0DAD" w:rsidRPr="001D47C9" w:rsidRDefault="005F0DAD" w:rsidP="001D47C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5F0DAD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F0DAD" w:rsidRDefault="005F0DAD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173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5F0DAD" w:rsidRDefault="005F0DAD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F0DAD" w:rsidRPr="001D47C9" w:rsidRDefault="005F0DAD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5F0DAD" w:rsidRPr="000805D5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5F0DAD" w:rsidRPr="001D47C9" w:rsidRDefault="005F0DAD" w:rsidP="003857F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23.  СЛУХАЛИ:</w:t>
                              </w:r>
                            </w:p>
                            <w:p w:rsidR="005F0DAD" w:rsidRPr="001D47C9" w:rsidRDefault="005F0DAD" w:rsidP="003857F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5F0DAD" w:rsidRPr="00A85D39" w:rsidRDefault="005F0DAD" w:rsidP="003857F7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895A5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Про   влаштування   на   спільне 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проживання і виховання ХХХХХХХХХХ, ХХХХХХХХХХ, ХХХХХХХХХХ</w:t>
                              </w:r>
                              <w:r w:rsidRPr="00A85D3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, до дитячого будинку сімейн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ого типу подружжя   ХХХХХХХХХХ</w:t>
                              </w:r>
                              <w:r w:rsidRPr="00A85D3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5F0DAD" w:rsidRPr="000805D5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5F0DAD" w:rsidRPr="001D47C9" w:rsidRDefault="005F0DAD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5F0DAD" w:rsidRDefault="005F0DAD" w:rsidP="00DC4326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5F0DAD" w:rsidRPr="001D47C9" w:rsidRDefault="005F0DAD" w:rsidP="00DC4326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5F0DAD" w:rsidRPr="000805D5" w:rsidTr="00A85D3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5F0DAD" w:rsidRPr="001D47C9" w:rsidRDefault="005F0DAD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5F0DAD" w:rsidRPr="001D47C9" w:rsidRDefault="005F0DAD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</w:tc>
                        </w:tr>
                        <w:tr w:rsidR="005F0DAD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5F0DAD" w:rsidRPr="001D47C9" w:rsidRDefault="005F0DAD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5F0DAD" w:rsidRPr="001D47C9" w:rsidRDefault="005F0DAD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5F0DAD" w:rsidRPr="001D47C9" w:rsidRDefault="005F0DAD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5F0DAD" w:rsidRPr="001D47C9" w:rsidRDefault="005F0DAD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5F0DAD" w:rsidRPr="001D47C9" w:rsidRDefault="005F0DAD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- 13</w:t>
                              </w:r>
                            </w:p>
                            <w:p w:rsidR="005F0DAD" w:rsidRPr="001D47C9" w:rsidRDefault="005F0DAD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5F0DAD" w:rsidRPr="001D47C9" w:rsidRDefault="005F0DAD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5F0DAD" w:rsidRPr="001D47C9" w:rsidRDefault="005F0DAD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5F0DAD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5F0DAD" w:rsidRDefault="005F0DAD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174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5F0DAD" w:rsidRPr="001D47C9" w:rsidRDefault="005F0DAD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5F0DAD" w:rsidRPr="001D47C9" w:rsidRDefault="005F0DAD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5F0DAD" w:rsidRPr="001D47C9" w:rsidTr="00A85D39">
                                <w:trPr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5F0DAD" w:rsidRPr="001D47C9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24.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5F0DAD" w:rsidRPr="00533356" w:rsidRDefault="005F0DAD" w:rsidP="0006255E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895A5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надання дозволу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895A5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 гр.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ХХХХХХХХХХ </w:t>
                                    </w:r>
                                    <w:r w:rsidRPr="00895A5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та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895A5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гр.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ХХХХХХХХХХ </w:t>
                                    </w:r>
                                    <w:r w:rsidRPr="00895A5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на укладання договору купівлі-продажу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(продажу) та договору дарування.</w:t>
                                    </w:r>
                                  </w:p>
                                </w:tc>
                              </w:tr>
                              <w:tr w:rsidR="005F0DAD" w:rsidRPr="001D47C9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5F0DAD" w:rsidRPr="001D47C9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5F0DAD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5F0DAD" w:rsidRPr="001D47C9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5F0DAD" w:rsidRPr="001D47C9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5F0DAD" w:rsidRPr="001D47C9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5F0DAD" w:rsidRPr="001D47C9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5F0DAD" w:rsidRPr="001D47C9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5F0DAD" w:rsidRPr="001D47C9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5F0DAD" w:rsidRPr="001D47C9" w:rsidRDefault="005F0DAD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5F0DAD" w:rsidRPr="001D47C9" w:rsidRDefault="005F0DAD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5F0DAD" w:rsidRPr="001D47C9" w:rsidRDefault="005F0DAD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5F0DAD" w:rsidRPr="001D47C9" w:rsidRDefault="005F0DAD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5F0DAD" w:rsidRPr="001D47C9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5F0DAD" w:rsidRPr="001D47C9" w:rsidRDefault="005F0DAD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- 13</w:t>
                                    </w:r>
                                  </w:p>
                                  <w:p w:rsidR="005F0DAD" w:rsidRPr="001D47C9" w:rsidRDefault="005F0DAD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5F0DAD" w:rsidRPr="001D47C9" w:rsidRDefault="005F0DAD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5F0DAD" w:rsidRPr="001D47C9" w:rsidRDefault="005F0DAD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5F0DAD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5F0DAD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(Рішення виконкому № 175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5F0DAD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5F0DAD" w:rsidRPr="001D47C9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41"/>
                                      <w:gridCol w:w="5783"/>
                                      <w:gridCol w:w="31"/>
                                    </w:tblGrid>
                                    <w:tr w:rsidR="005F0DAD" w:rsidRPr="000805D5" w:rsidTr="00A85D39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25.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462043" w:rsidRDefault="005F0DAD" w:rsidP="0006255E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895A56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яка постраждала  внаслідок воєнних дій та збройних конфліктів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ХХХХХХХХХХ</w:t>
                                          </w: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5F0DAD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141EB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(Рішення виконкому № 176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6.  СЛУХАЛИ: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D8195F" w:rsidRDefault="005F0DAD" w:rsidP="0006255E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895A56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Про надання статусу дитини, яка постраждала  внаслідок воєнних дій та збройних конфліктів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ХХХХХХХХХХ</w:t>
                                          </w: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5F0DAD" w:rsidRPr="001D47C9" w:rsidTr="00141EB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(Рішення виконкому № 177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5F0DAD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5F0DAD" w:rsidRPr="00462043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27.  СЛУХАЛИ: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D8195F" w:rsidRDefault="005F0DAD" w:rsidP="007C5BB3">
                                                <w:pPr>
                                                  <w:tabs>
                                                    <w:tab w:val="left" w:pos="4536"/>
                                                  </w:tabs>
                                                  <w:spacing w:after="0" w:line="240" w:lineRule="auto"/>
                                                  <w:ind w:right="-1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895A56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Про надання статусу дитини, яка постраждала  внаслідок воєнних дій та збройних конфліктів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ХХХХХХХХХХ</w:t>
                                                </w:r>
                                              </w:p>
                                              <w:p w:rsidR="005F0DAD" w:rsidRPr="00462043" w:rsidRDefault="005F0DAD" w:rsidP="00B62030">
                                                <w:pPr>
                                                  <w:pStyle w:val="5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F0DAD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F0DAD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F0DAD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  «за»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- 13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5F0DAD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(Рішення виконкому № 178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5F0DAD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462043" w:rsidTr="00A85D39">
                                      <w:trPr>
                                        <w:gridAfter w:val="1"/>
                                        <w:wAfter w:w="16" w:type="pct"/>
                                        <w:trHeight w:val="1069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Default="005F0DAD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28.  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</w:t>
                                          </w:r>
                                        </w:p>
                                        <w:p w:rsidR="005F0DAD" w:rsidRDefault="005F0DAD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5F0DAD" w:rsidRPr="001D47C9" w:rsidRDefault="005F0DAD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            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D8195F" w:rsidRDefault="005F0DAD" w:rsidP="00541FE3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895A56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Про надання статусу дитини, яка постраждала  внаслідок воєнних дій та збройних конфліктів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ХХХХХХХХХХ</w:t>
                                          </w: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5F0DAD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200969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(Рішення виконкому № 179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F0DAD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22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6"/>
                                      <w:gridCol w:w="5796"/>
                                    </w:tblGrid>
                                    <w:tr w:rsidR="005F0DAD" w:rsidRPr="001D47C9" w:rsidTr="00A85D39">
                                      <w:trPr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29.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D8195F" w:rsidRDefault="005F0DAD" w:rsidP="007C5BB3">
                                          <w:pPr>
                                            <w:tabs>
                                              <w:tab w:val="left" w:pos="4536"/>
                                            </w:tabs>
                                            <w:spacing w:after="0" w:line="240" w:lineRule="auto"/>
                                            <w:ind w:right="-1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895A56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Про надання статусу дитини, яка постраждала  внаслідок воєнних дій та збройних конфліктів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895A56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ХХХХХХХХХХ</w:t>
                                          </w:r>
                                        </w:p>
                                        <w:p w:rsidR="005F0DAD" w:rsidRPr="00462043" w:rsidRDefault="005F0DAD" w:rsidP="00B62030">
                                          <w:pPr>
                                            <w:pStyle w:val="5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0DAD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5F0DAD" w:rsidRPr="001D47C9" w:rsidRDefault="005F0DAD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5F0DAD" w:rsidRPr="001D47C9" w:rsidTr="0006255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5F0DAD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180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5F0DAD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5F0DAD" w:rsidRPr="000805D5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30.  СЛУХАЛИ: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05122C" w:rsidRDefault="005F0DAD" w:rsidP="00541FE3">
                                                <w:pPr>
                                                  <w:tabs>
                                                    <w:tab w:val="left" w:pos="1134"/>
                                                  </w:tabs>
                                                  <w:spacing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895A56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Про надання статусу дитини, яка постраждала  внаслідок воєнних дій та збройних конфліктів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ХХХХХХХХХХ</w:t>
                                                </w:r>
                                              </w:p>
                                            </w:tc>
                                          </w:tr>
                                          <w:tr w:rsidR="005F0DAD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F0DAD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F0DAD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- 13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5F0DAD" w:rsidRDefault="005F0DAD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5F0DAD" w:rsidRDefault="005F0DAD" w:rsidP="00F92BE6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5F0DAD" w:rsidRDefault="005F0DAD" w:rsidP="00F92BE6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виконкому № 181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5F0DAD" w:rsidRDefault="005F0DAD" w:rsidP="00F92BE6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5F0DAD" w:rsidRPr="001D47C9" w:rsidRDefault="005F0DAD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F0DAD" w:rsidRPr="001D47C9" w:rsidRDefault="005F0DAD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F0DAD" w:rsidRPr="001D47C9" w:rsidRDefault="005F0DAD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0DAD" w:rsidRPr="001D47C9" w:rsidRDefault="005F0DAD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5F0DAD" w:rsidRPr="001D47C9" w:rsidRDefault="005F0DAD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5F0DAD" w:rsidRPr="001D47C9" w:rsidRDefault="005F0DAD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F0DAD" w:rsidRPr="001D47C9" w:rsidRDefault="005F0DAD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F92BE6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5F0DAD" w:rsidRPr="00D8195F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яка постраждала  внаслідок воєнних дій та збройних конфліктів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5F0DAD" w:rsidRPr="00F92BE6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78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78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jc w:val="center"/>
        </w:trPr>
        <w:tc>
          <w:tcPr>
            <w:tcW w:w="4997" w:type="pct"/>
            <w:gridSpan w:val="4"/>
            <w:shd w:val="clear" w:color="auto" w:fill="FFFFFF"/>
          </w:tcPr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5F0DAD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  <w:p w:rsidR="005F0DAD" w:rsidRPr="006E661D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78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78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7E5AA3">
        <w:trPr>
          <w:gridAfter w:val="1"/>
          <w:wAfter w:w="3" w:type="pct"/>
          <w:jc w:val="center"/>
        </w:trPr>
        <w:tc>
          <w:tcPr>
            <w:tcW w:w="4997" w:type="pct"/>
            <w:gridSpan w:val="4"/>
            <w:shd w:val="clear" w:color="auto" w:fill="FFFFFF"/>
          </w:tcPr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5F0DAD" w:rsidRDefault="005F0DAD" w:rsidP="00CF18E8">
            <w:pPr>
              <w:tabs>
                <w:tab w:val="left" w:pos="4395"/>
                <w:tab w:val="left" w:pos="4536"/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  <w:p w:rsidR="005F0DAD" w:rsidRPr="006E661D" w:rsidRDefault="005F0DAD" w:rsidP="00CF18E8">
            <w:pPr>
              <w:tabs>
                <w:tab w:val="left" w:pos="4395"/>
                <w:tab w:val="left" w:pos="4536"/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78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78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F0DAD" w:rsidRDefault="005F0DAD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(Рішення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виконкому № 184</w:t>
      </w:r>
      <w:r w:rsidRPr="001D47C9">
        <w:rPr>
          <w:rFonts w:ascii="Times New Roman" w:hAnsi="Times New Roman"/>
          <w:sz w:val="28"/>
          <w:szCs w:val="28"/>
          <w:lang w:val="uk-UA"/>
        </w:rPr>
        <w:t>)</w:t>
      </w:r>
    </w:p>
    <w:p w:rsidR="005F0DAD" w:rsidRDefault="005F0DAD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0DAD" w:rsidRDefault="005F0DAD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0DAD" w:rsidRDefault="005F0DAD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22" w:type="dxa"/>
        <w:jc w:val="center"/>
        <w:tblLayout w:type="fixed"/>
        <w:tblLook w:val="00A0"/>
      </w:tblPr>
      <w:tblGrid>
        <w:gridCol w:w="3926"/>
        <w:gridCol w:w="5796"/>
      </w:tblGrid>
      <w:tr w:rsidR="005F0DAD" w:rsidRPr="00F92BE6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D8195F" w:rsidRDefault="005F0DAD" w:rsidP="00CF18E8">
            <w:pPr>
              <w:tabs>
                <w:tab w:val="left" w:pos="4536"/>
                <w:tab w:val="left" w:pos="5245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  <w:p w:rsidR="005F0DAD" w:rsidRPr="007E5AA3" w:rsidRDefault="005F0DAD" w:rsidP="00CF18E8">
            <w:pPr>
              <w:tabs>
                <w:tab w:val="left" w:pos="4536"/>
                <w:tab w:val="left" w:pos="5245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  <w:p w:rsidR="005F0DAD" w:rsidRPr="006E661D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5F0DAD" w:rsidRPr="00BC6378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9248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9248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Перед розглядом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питання «</w:t>
            </w:r>
            <w:r w:rsidRPr="009248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ХХХХХХХХХХ» міський голова Олег ДЕМЧЕНКО публічно повідомив про конфлікт інтересів та не брав участі у розгляді та прийнятті рішення виконавчим комітетом з цього питання</w:t>
            </w:r>
          </w:p>
          <w:p w:rsidR="005F0DAD" w:rsidRPr="00924857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F92BE6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D8195F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 (міський голова)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924857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9248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Перед розглядом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питання «</w:t>
            </w:r>
            <w:r w:rsidRPr="009248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ХХХХХХХХХХ» міський голова Олег ДЕМЧЕНКО публічно повідомив про конфлікт інтересів та не брав участі у розгляді та прийнятті рішення виконавчим комітетом з цього питання</w:t>
            </w:r>
          </w:p>
          <w:p w:rsidR="005F0DAD" w:rsidRPr="00CB092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uk-UA"/>
              </w:rPr>
            </w:pPr>
          </w:p>
        </w:tc>
      </w:tr>
      <w:tr w:rsidR="005F0DAD" w:rsidRPr="00F92BE6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Default="005F0DAD" w:rsidP="00CF18E8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  <w:p w:rsidR="005F0DAD" w:rsidRPr="00D8195F" w:rsidRDefault="005F0DAD" w:rsidP="00CF18E8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 (міський голова)</w:t>
            </w:r>
          </w:p>
        </w:tc>
      </w:tr>
      <w:tr w:rsidR="005F0DAD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805D5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Default="005F0DAD" w:rsidP="00CF18E8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E66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5F0DAD" w:rsidRPr="006E661D" w:rsidRDefault="005F0DAD" w:rsidP="00CF18E8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D8195F" w:rsidRDefault="005F0DAD" w:rsidP="00CF18E8">
            <w:pPr>
              <w:tabs>
                <w:tab w:val="left" w:pos="4536"/>
                <w:tab w:val="left" w:pos="9498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5F0DAD" w:rsidRPr="007E5AA3" w:rsidRDefault="005F0DAD" w:rsidP="00CF18E8">
            <w:pPr>
              <w:tabs>
                <w:tab w:val="left" w:pos="4536"/>
                <w:tab w:val="left" w:pos="9498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D8195F" w:rsidRDefault="005F0DAD" w:rsidP="00CF18E8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статусу дитини, яка постраждала  внаслідок воєнних дій та збройних конфліктів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292017">
        <w:trPr>
          <w:trHeight w:val="1509"/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D8195F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5F0DAD" w:rsidRPr="009A5DEA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D8195F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5F0DAD" w:rsidRPr="00292017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D8195F" w:rsidRDefault="005F0DAD" w:rsidP="00CF18E8">
            <w:pPr>
              <w:tabs>
                <w:tab w:val="left" w:pos="4536"/>
                <w:tab w:val="left" w:pos="5670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яка постраждала  внаслідок воєнних дій та збройних конфліктів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5F0DAD" w:rsidRPr="00292017" w:rsidRDefault="005F0DAD" w:rsidP="00CF18E8">
            <w:pPr>
              <w:tabs>
                <w:tab w:val="left" w:pos="4536"/>
                <w:tab w:val="left" w:pos="5670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B7662D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D8195F" w:rsidRDefault="005F0DAD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5A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яка постраждала  внаслідок воєнних дій та збройних конфліктів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3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B7662D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5F0DAD" w:rsidRDefault="005F0DAD" w:rsidP="00CF18E8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A26B80">
              <w:rPr>
                <w:rFonts w:ascii="Times New Roman" w:hAnsi="Times New Roman"/>
                <w:sz w:val="28"/>
                <w:szCs w:val="28"/>
              </w:rPr>
              <w:t xml:space="preserve">Про взяття на квартирний облік </w:t>
            </w:r>
            <w:r w:rsidRPr="00A26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26B80">
              <w:rPr>
                <w:rStyle w:val="rvts0"/>
                <w:rFonts w:ascii="Times New Roman" w:hAnsi="Times New Roman"/>
                <w:sz w:val="28"/>
                <w:szCs w:val="28"/>
              </w:rPr>
              <w:t>громадян, які потребують</w:t>
            </w:r>
            <w:r w:rsidRPr="00895A56">
              <w:rPr>
                <w:rStyle w:val="rvts0"/>
                <w:b/>
              </w:rPr>
              <w:t xml:space="preserve"> </w:t>
            </w:r>
            <w:r w:rsidRPr="00895A56">
              <w:rPr>
                <w:rStyle w:val="rvts0"/>
                <w:rFonts w:ascii="Times New Roman" w:hAnsi="Times New Roman"/>
                <w:sz w:val="28"/>
                <w:szCs w:val="28"/>
              </w:rPr>
              <w:t>поліпшення житлових умов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A26B80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BC63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BC6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BC63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41537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5F0DAD" w:rsidRPr="00895A56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7F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A26B80">
              <w:rPr>
                <w:rFonts w:ascii="Times New Roman" w:hAnsi="Times New Roman"/>
                <w:sz w:val="28"/>
                <w:szCs w:val="28"/>
              </w:rPr>
              <w:t>зняття з квартирного обліку</w:t>
            </w:r>
            <w:r w:rsidRPr="00A26B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1B379E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A26B80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B80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договору найму житлового будинку у зв’язку зі зміною наймача</w:t>
            </w:r>
            <w:r w:rsidRPr="00A26B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1B379E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5A56">
              <w:rPr>
                <w:rFonts w:ascii="Times New Roman" w:hAnsi="Times New Roman"/>
                <w:sz w:val="28"/>
                <w:szCs w:val="28"/>
              </w:rPr>
              <w:t>Про впорядкування особової справи по квартирному обліку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F0DAD" w:rsidRPr="006E661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F0DAD" w:rsidRPr="001D47C9" w:rsidTr="001B379E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5F0DAD" w:rsidRDefault="005F0DAD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5F0DAD" w:rsidRPr="0005122C" w:rsidRDefault="005F0DAD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5F0DAD" w:rsidRPr="001D47C9" w:rsidTr="004C6860">
        <w:trPr>
          <w:trHeight w:val="1377"/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F3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</w:t>
            </w:r>
          </w:p>
        </w:tc>
      </w:tr>
      <w:tr w:rsidR="005F0DAD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F0DAD" w:rsidRPr="001D47C9" w:rsidRDefault="005F0DAD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F0DAD" w:rsidRPr="001D47C9" w:rsidRDefault="005F0DAD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F0DAD" w:rsidRPr="001D47C9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0DAD" w:rsidRPr="001D47C9" w:rsidTr="004C6860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F0DAD" w:rsidRDefault="005F0DAD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(Протокольне рішення № 3)</w:t>
            </w:r>
          </w:p>
        </w:tc>
      </w:tr>
    </w:tbl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Default="005F0DAD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0DAD" w:rsidRDefault="005F0DAD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5F0DAD" w:rsidRDefault="005F0DAD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0DAD" w:rsidRDefault="005F0DAD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0DAD" w:rsidRDefault="005F0DAD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5F0DAD" w:rsidRDefault="005F0DAD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5F0DAD" w:rsidRPr="001D47C9" w:rsidRDefault="005F0DAD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sectPr w:rsidR="005F0DAD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DAD" w:rsidRDefault="005F0DAD" w:rsidP="00D74627">
      <w:pPr>
        <w:spacing w:after="0" w:line="240" w:lineRule="auto"/>
      </w:pPr>
      <w:r>
        <w:separator/>
      </w:r>
    </w:p>
  </w:endnote>
  <w:endnote w:type="continuationSeparator" w:id="1">
    <w:p w:rsidR="005F0DAD" w:rsidRDefault="005F0DAD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DAD" w:rsidRDefault="005F0DAD" w:rsidP="00D74627">
      <w:pPr>
        <w:spacing w:after="0" w:line="240" w:lineRule="auto"/>
      </w:pPr>
      <w:r>
        <w:separator/>
      </w:r>
    </w:p>
  </w:footnote>
  <w:footnote w:type="continuationSeparator" w:id="1">
    <w:p w:rsidR="005F0DAD" w:rsidRDefault="005F0DAD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AD" w:rsidRDefault="005F0DAD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DAD" w:rsidRDefault="005F0D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AD" w:rsidRDefault="005F0DAD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5F0DAD" w:rsidRDefault="005F0DAD">
    <w:pPr>
      <w:pStyle w:val="Header"/>
      <w:jc w:val="center"/>
    </w:pPr>
  </w:p>
  <w:p w:rsidR="005F0DAD" w:rsidRDefault="005F0D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D60"/>
    <w:rsid w:val="00004E90"/>
    <w:rsid w:val="00007191"/>
    <w:rsid w:val="00012B91"/>
    <w:rsid w:val="00013203"/>
    <w:rsid w:val="00013471"/>
    <w:rsid w:val="000149C8"/>
    <w:rsid w:val="00014F92"/>
    <w:rsid w:val="0001618D"/>
    <w:rsid w:val="000172C9"/>
    <w:rsid w:val="000175A1"/>
    <w:rsid w:val="00021C7F"/>
    <w:rsid w:val="00022565"/>
    <w:rsid w:val="000234B3"/>
    <w:rsid w:val="00023ACC"/>
    <w:rsid w:val="00023FAA"/>
    <w:rsid w:val="00024D2E"/>
    <w:rsid w:val="00024D88"/>
    <w:rsid w:val="00024E6E"/>
    <w:rsid w:val="00024F12"/>
    <w:rsid w:val="00026E34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7F9"/>
    <w:rsid w:val="00044C0B"/>
    <w:rsid w:val="00046E83"/>
    <w:rsid w:val="00047095"/>
    <w:rsid w:val="000503B8"/>
    <w:rsid w:val="0005122C"/>
    <w:rsid w:val="00051297"/>
    <w:rsid w:val="00051829"/>
    <w:rsid w:val="00051A2D"/>
    <w:rsid w:val="00053F81"/>
    <w:rsid w:val="0005409B"/>
    <w:rsid w:val="00056199"/>
    <w:rsid w:val="000565E0"/>
    <w:rsid w:val="000578E4"/>
    <w:rsid w:val="00057F3D"/>
    <w:rsid w:val="000607A6"/>
    <w:rsid w:val="00060B64"/>
    <w:rsid w:val="00061238"/>
    <w:rsid w:val="000617B4"/>
    <w:rsid w:val="0006255E"/>
    <w:rsid w:val="00063DCC"/>
    <w:rsid w:val="00063E7B"/>
    <w:rsid w:val="00064967"/>
    <w:rsid w:val="000659D4"/>
    <w:rsid w:val="00070D82"/>
    <w:rsid w:val="0007326B"/>
    <w:rsid w:val="000734FA"/>
    <w:rsid w:val="00073C6C"/>
    <w:rsid w:val="0007450F"/>
    <w:rsid w:val="00074854"/>
    <w:rsid w:val="00075BBA"/>
    <w:rsid w:val="000766A3"/>
    <w:rsid w:val="00077A64"/>
    <w:rsid w:val="00077FC4"/>
    <w:rsid w:val="000805D5"/>
    <w:rsid w:val="00082DC2"/>
    <w:rsid w:val="000842E9"/>
    <w:rsid w:val="0008453E"/>
    <w:rsid w:val="0008501D"/>
    <w:rsid w:val="00085664"/>
    <w:rsid w:val="000858DE"/>
    <w:rsid w:val="00085C14"/>
    <w:rsid w:val="00086EE0"/>
    <w:rsid w:val="00087CD9"/>
    <w:rsid w:val="0009106E"/>
    <w:rsid w:val="000910C6"/>
    <w:rsid w:val="0009128B"/>
    <w:rsid w:val="00095718"/>
    <w:rsid w:val="00095EF3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68E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2278"/>
    <w:rsid w:val="000E27B2"/>
    <w:rsid w:val="000E2A0D"/>
    <w:rsid w:val="000E2C88"/>
    <w:rsid w:val="000E2E4B"/>
    <w:rsid w:val="000E301E"/>
    <w:rsid w:val="000E5B96"/>
    <w:rsid w:val="000E766E"/>
    <w:rsid w:val="000E78B8"/>
    <w:rsid w:val="000F2A54"/>
    <w:rsid w:val="000F414A"/>
    <w:rsid w:val="000F4866"/>
    <w:rsid w:val="000F6EE0"/>
    <w:rsid w:val="00100EFA"/>
    <w:rsid w:val="00101242"/>
    <w:rsid w:val="00101FC8"/>
    <w:rsid w:val="00102A07"/>
    <w:rsid w:val="0010342E"/>
    <w:rsid w:val="001036E1"/>
    <w:rsid w:val="00103C97"/>
    <w:rsid w:val="0010499C"/>
    <w:rsid w:val="00106057"/>
    <w:rsid w:val="00107542"/>
    <w:rsid w:val="00113578"/>
    <w:rsid w:val="00113E5C"/>
    <w:rsid w:val="00114AA4"/>
    <w:rsid w:val="00116E66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484"/>
    <w:rsid w:val="00136744"/>
    <w:rsid w:val="0013684C"/>
    <w:rsid w:val="00136947"/>
    <w:rsid w:val="00137DDB"/>
    <w:rsid w:val="001416E7"/>
    <w:rsid w:val="00141EB9"/>
    <w:rsid w:val="001437FE"/>
    <w:rsid w:val="00143E04"/>
    <w:rsid w:val="001440E7"/>
    <w:rsid w:val="00144188"/>
    <w:rsid w:val="001462EF"/>
    <w:rsid w:val="00147165"/>
    <w:rsid w:val="001471B8"/>
    <w:rsid w:val="001507D8"/>
    <w:rsid w:val="00152114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1BB3"/>
    <w:rsid w:val="0016448F"/>
    <w:rsid w:val="00165777"/>
    <w:rsid w:val="001658F6"/>
    <w:rsid w:val="00166088"/>
    <w:rsid w:val="001668BD"/>
    <w:rsid w:val="0017016E"/>
    <w:rsid w:val="00170AA4"/>
    <w:rsid w:val="00172513"/>
    <w:rsid w:val="00172BCB"/>
    <w:rsid w:val="00173616"/>
    <w:rsid w:val="00173866"/>
    <w:rsid w:val="00174A1B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9EB"/>
    <w:rsid w:val="00196D6B"/>
    <w:rsid w:val="001974C0"/>
    <w:rsid w:val="00197C23"/>
    <w:rsid w:val="001A09C3"/>
    <w:rsid w:val="001A11C8"/>
    <w:rsid w:val="001A4368"/>
    <w:rsid w:val="001A4974"/>
    <w:rsid w:val="001B1747"/>
    <w:rsid w:val="001B2774"/>
    <w:rsid w:val="001B2BEF"/>
    <w:rsid w:val="001B379E"/>
    <w:rsid w:val="001B5337"/>
    <w:rsid w:val="001B5A44"/>
    <w:rsid w:val="001B7176"/>
    <w:rsid w:val="001C0389"/>
    <w:rsid w:val="001C1ACC"/>
    <w:rsid w:val="001C1ADD"/>
    <w:rsid w:val="001C3152"/>
    <w:rsid w:val="001C45EA"/>
    <w:rsid w:val="001C6154"/>
    <w:rsid w:val="001C77E5"/>
    <w:rsid w:val="001D16B5"/>
    <w:rsid w:val="001D4080"/>
    <w:rsid w:val="001D47C9"/>
    <w:rsid w:val="001D4807"/>
    <w:rsid w:val="001D55E7"/>
    <w:rsid w:val="001D5899"/>
    <w:rsid w:val="001D5DF6"/>
    <w:rsid w:val="001D631A"/>
    <w:rsid w:val="001D6444"/>
    <w:rsid w:val="001E04A7"/>
    <w:rsid w:val="001E055C"/>
    <w:rsid w:val="001E197A"/>
    <w:rsid w:val="001E1BC3"/>
    <w:rsid w:val="001E2650"/>
    <w:rsid w:val="001E373B"/>
    <w:rsid w:val="001E3C55"/>
    <w:rsid w:val="001E4233"/>
    <w:rsid w:val="001E61A5"/>
    <w:rsid w:val="001E6412"/>
    <w:rsid w:val="001E67B4"/>
    <w:rsid w:val="001E6FB2"/>
    <w:rsid w:val="001E730E"/>
    <w:rsid w:val="001E7520"/>
    <w:rsid w:val="001F1410"/>
    <w:rsid w:val="001F2E0B"/>
    <w:rsid w:val="001F34DF"/>
    <w:rsid w:val="001F3B91"/>
    <w:rsid w:val="001F5669"/>
    <w:rsid w:val="001F5951"/>
    <w:rsid w:val="001F6327"/>
    <w:rsid w:val="001F6DB1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70AE"/>
    <w:rsid w:val="002070EC"/>
    <w:rsid w:val="00207664"/>
    <w:rsid w:val="00210E5D"/>
    <w:rsid w:val="00214104"/>
    <w:rsid w:val="00214DF7"/>
    <w:rsid w:val="00215520"/>
    <w:rsid w:val="0021590F"/>
    <w:rsid w:val="0021658C"/>
    <w:rsid w:val="00216F29"/>
    <w:rsid w:val="0022065A"/>
    <w:rsid w:val="00221269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5E6C"/>
    <w:rsid w:val="0023700C"/>
    <w:rsid w:val="002374DD"/>
    <w:rsid w:val="00237DD2"/>
    <w:rsid w:val="00240942"/>
    <w:rsid w:val="00241B80"/>
    <w:rsid w:val="00243FBA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1E3D"/>
    <w:rsid w:val="00262002"/>
    <w:rsid w:val="00262227"/>
    <w:rsid w:val="002625B1"/>
    <w:rsid w:val="00263443"/>
    <w:rsid w:val="0026367A"/>
    <w:rsid w:val="00265998"/>
    <w:rsid w:val="00266B5E"/>
    <w:rsid w:val="00270D07"/>
    <w:rsid w:val="0027177A"/>
    <w:rsid w:val="0027271A"/>
    <w:rsid w:val="00274D77"/>
    <w:rsid w:val="00275321"/>
    <w:rsid w:val="002820EE"/>
    <w:rsid w:val="002834AB"/>
    <w:rsid w:val="0028442B"/>
    <w:rsid w:val="0028446D"/>
    <w:rsid w:val="002852E6"/>
    <w:rsid w:val="0029007D"/>
    <w:rsid w:val="00290FDC"/>
    <w:rsid w:val="00292017"/>
    <w:rsid w:val="002920A6"/>
    <w:rsid w:val="002922CE"/>
    <w:rsid w:val="002949D0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B02"/>
    <w:rsid w:val="002A5D0A"/>
    <w:rsid w:val="002A6139"/>
    <w:rsid w:val="002A7735"/>
    <w:rsid w:val="002A7B59"/>
    <w:rsid w:val="002B0684"/>
    <w:rsid w:val="002B13A8"/>
    <w:rsid w:val="002B18B3"/>
    <w:rsid w:val="002B1AFA"/>
    <w:rsid w:val="002B2CE0"/>
    <w:rsid w:val="002B474A"/>
    <w:rsid w:val="002B5AD8"/>
    <w:rsid w:val="002B5AE7"/>
    <w:rsid w:val="002B6321"/>
    <w:rsid w:val="002B7124"/>
    <w:rsid w:val="002C073A"/>
    <w:rsid w:val="002C1160"/>
    <w:rsid w:val="002C183E"/>
    <w:rsid w:val="002C3255"/>
    <w:rsid w:val="002C3B7D"/>
    <w:rsid w:val="002C3F93"/>
    <w:rsid w:val="002C5497"/>
    <w:rsid w:val="002D0FEE"/>
    <w:rsid w:val="002D3187"/>
    <w:rsid w:val="002D5A30"/>
    <w:rsid w:val="002D67DC"/>
    <w:rsid w:val="002D68DF"/>
    <w:rsid w:val="002D6EFF"/>
    <w:rsid w:val="002D7105"/>
    <w:rsid w:val="002D781E"/>
    <w:rsid w:val="002E0173"/>
    <w:rsid w:val="002E1AC8"/>
    <w:rsid w:val="002E36B9"/>
    <w:rsid w:val="002E3CE4"/>
    <w:rsid w:val="002E3CFB"/>
    <w:rsid w:val="002E4BB4"/>
    <w:rsid w:val="002E5725"/>
    <w:rsid w:val="002E60EA"/>
    <w:rsid w:val="002E6C7E"/>
    <w:rsid w:val="002F01F8"/>
    <w:rsid w:val="002F0551"/>
    <w:rsid w:val="002F0B1F"/>
    <w:rsid w:val="002F2470"/>
    <w:rsid w:val="002F3899"/>
    <w:rsid w:val="002F40DA"/>
    <w:rsid w:val="002F4D49"/>
    <w:rsid w:val="002F4D4F"/>
    <w:rsid w:val="002F7C58"/>
    <w:rsid w:val="00300DD7"/>
    <w:rsid w:val="00302B37"/>
    <w:rsid w:val="00302CB3"/>
    <w:rsid w:val="00302E8F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A99"/>
    <w:rsid w:val="0031608C"/>
    <w:rsid w:val="0031627C"/>
    <w:rsid w:val="00316844"/>
    <w:rsid w:val="00317645"/>
    <w:rsid w:val="00317754"/>
    <w:rsid w:val="0031775C"/>
    <w:rsid w:val="00321F39"/>
    <w:rsid w:val="003234A3"/>
    <w:rsid w:val="00324EA5"/>
    <w:rsid w:val="003254AA"/>
    <w:rsid w:val="003259EE"/>
    <w:rsid w:val="00325A2E"/>
    <w:rsid w:val="003279F7"/>
    <w:rsid w:val="00327FB2"/>
    <w:rsid w:val="00331CF9"/>
    <w:rsid w:val="00332DDD"/>
    <w:rsid w:val="00334398"/>
    <w:rsid w:val="003347A6"/>
    <w:rsid w:val="00335FE9"/>
    <w:rsid w:val="00336781"/>
    <w:rsid w:val="0033695D"/>
    <w:rsid w:val="00336F38"/>
    <w:rsid w:val="00337065"/>
    <w:rsid w:val="0033717D"/>
    <w:rsid w:val="00340ABD"/>
    <w:rsid w:val="00341390"/>
    <w:rsid w:val="003415A1"/>
    <w:rsid w:val="00341754"/>
    <w:rsid w:val="00342111"/>
    <w:rsid w:val="00342BEA"/>
    <w:rsid w:val="003451BD"/>
    <w:rsid w:val="003464F1"/>
    <w:rsid w:val="003465FB"/>
    <w:rsid w:val="00346F87"/>
    <w:rsid w:val="00347937"/>
    <w:rsid w:val="00351E7E"/>
    <w:rsid w:val="003525F1"/>
    <w:rsid w:val="00354A7C"/>
    <w:rsid w:val="00354DA5"/>
    <w:rsid w:val="00355E94"/>
    <w:rsid w:val="0035694C"/>
    <w:rsid w:val="00357730"/>
    <w:rsid w:val="00361462"/>
    <w:rsid w:val="00361686"/>
    <w:rsid w:val="00362718"/>
    <w:rsid w:val="00362D21"/>
    <w:rsid w:val="00363ED7"/>
    <w:rsid w:val="00365693"/>
    <w:rsid w:val="00365918"/>
    <w:rsid w:val="00367152"/>
    <w:rsid w:val="00372065"/>
    <w:rsid w:val="00372C61"/>
    <w:rsid w:val="003744BA"/>
    <w:rsid w:val="0037488D"/>
    <w:rsid w:val="003779FF"/>
    <w:rsid w:val="00380521"/>
    <w:rsid w:val="0038094C"/>
    <w:rsid w:val="00380A66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555"/>
    <w:rsid w:val="00387D65"/>
    <w:rsid w:val="0039102F"/>
    <w:rsid w:val="00391263"/>
    <w:rsid w:val="00391C35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305"/>
    <w:rsid w:val="003A477D"/>
    <w:rsid w:val="003A47D0"/>
    <w:rsid w:val="003A61F9"/>
    <w:rsid w:val="003A6805"/>
    <w:rsid w:val="003A70BE"/>
    <w:rsid w:val="003A7660"/>
    <w:rsid w:val="003B2FED"/>
    <w:rsid w:val="003B337C"/>
    <w:rsid w:val="003B3FF2"/>
    <w:rsid w:val="003B748D"/>
    <w:rsid w:val="003B7E7F"/>
    <w:rsid w:val="003C0822"/>
    <w:rsid w:val="003C0F47"/>
    <w:rsid w:val="003C1314"/>
    <w:rsid w:val="003C2A6D"/>
    <w:rsid w:val="003C36C4"/>
    <w:rsid w:val="003C6E46"/>
    <w:rsid w:val="003D0150"/>
    <w:rsid w:val="003D057A"/>
    <w:rsid w:val="003D4A29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2833"/>
    <w:rsid w:val="003F3947"/>
    <w:rsid w:val="003F3CBE"/>
    <w:rsid w:val="003F4F5E"/>
    <w:rsid w:val="003F5AA5"/>
    <w:rsid w:val="003F722A"/>
    <w:rsid w:val="003F79DB"/>
    <w:rsid w:val="004003B1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2AB0"/>
    <w:rsid w:val="00412BA8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05D9"/>
    <w:rsid w:val="00432B95"/>
    <w:rsid w:val="004360EF"/>
    <w:rsid w:val="00436DD9"/>
    <w:rsid w:val="00437490"/>
    <w:rsid w:val="00440FC8"/>
    <w:rsid w:val="0044265F"/>
    <w:rsid w:val="00445D89"/>
    <w:rsid w:val="004477CD"/>
    <w:rsid w:val="0045000C"/>
    <w:rsid w:val="00451A40"/>
    <w:rsid w:val="00452684"/>
    <w:rsid w:val="004566BE"/>
    <w:rsid w:val="0045671D"/>
    <w:rsid w:val="00456731"/>
    <w:rsid w:val="00457A5D"/>
    <w:rsid w:val="004605EB"/>
    <w:rsid w:val="0046146E"/>
    <w:rsid w:val="00462043"/>
    <w:rsid w:val="00462890"/>
    <w:rsid w:val="00462F63"/>
    <w:rsid w:val="00464A09"/>
    <w:rsid w:val="0046524D"/>
    <w:rsid w:val="004668C1"/>
    <w:rsid w:val="00466E6A"/>
    <w:rsid w:val="004703B5"/>
    <w:rsid w:val="004706F9"/>
    <w:rsid w:val="004707A0"/>
    <w:rsid w:val="00470A48"/>
    <w:rsid w:val="00471565"/>
    <w:rsid w:val="0047339A"/>
    <w:rsid w:val="004747B5"/>
    <w:rsid w:val="00474D01"/>
    <w:rsid w:val="00475E59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2794"/>
    <w:rsid w:val="004937DF"/>
    <w:rsid w:val="00493D53"/>
    <w:rsid w:val="00494C8C"/>
    <w:rsid w:val="0049514B"/>
    <w:rsid w:val="00495264"/>
    <w:rsid w:val="004A142C"/>
    <w:rsid w:val="004A2DE2"/>
    <w:rsid w:val="004A3B7E"/>
    <w:rsid w:val="004A3F61"/>
    <w:rsid w:val="004A53DC"/>
    <w:rsid w:val="004A612A"/>
    <w:rsid w:val="004A6CC0"/>
    <w:rsid w:val="004B0FCF"/>
    <w:rsid w:val="004B13EB"/>
    <w:rsid w:val="004B14EF"/>
    <w:rsid w:val="004B2427"/>
    <w:rsid w:val="004B4544"/>
    <w:rsid w:val="004B4AAC"/>
    <w:rsid w:val="004B4AD3"/>
    <w:rsid w:val="004B57F9"/>
    <w:rsid w:val="004B72D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FD7"/>
    <w:rsid w:val="004D22B4"/>
    <w:rsid w:val="004D2B0F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4F7ED2"/>
    <w:rsid w:val="0050038F"/>
    <w:rsid w:val="0050487A"/>
    <w:rsid w:val="00507BD3"/>
    <w:rsid w:val="0051026E"/>
    <w:rsid w:val="005104B0"/>
    <w:rsid w:val="00512811"/>
    <w:rsid w:val="00513466"/>
    <w:rsid w:val="005134DB"/>
    <w:rsid w:val="005177F1"/>
    <w:rsid w:val="00517F2A"/>
    <w:rsid w:val="00520D31"/>
    <w:rsid w:val="0052242A"/>
    <w:rsid w:val="00522D01"/>
    <w:rsid w:val="00522E04"/>
    <w:rsid w:val="00523102"/>
    <w:rsid w:val="0052348B"/>
    <w:rsid w:val="0052380F"/>
    <w:rsid w:val="00523F71"/>
    <w:rsid w:val="00526649"/>
    <w:rsid w:val="00527B8D"/>
    <w:rsid w:val="00530544"/>
    <w:rsid w:val="00530E48"/>
    <w:rsid w:val="00531604"/>
    <w:rsid w:val="00531680"/>
    <w:rsid w:val="00531CD0"/>
    <w:rsid w:val="00533356"/>
    <w:rsid w:val="00533865"/>
    <w:rsid w:val="00533E6D"/>
    <w:rsid w:val="00534E9B"/>
    <w:rsid w:val="00534ED2"/>
    <w:rsid w:val="00535B00"/>
    <w:rsid w:val="00535FE0"/>
    <w:rsid w:val="005378E1"/>
    <w:rsid w:val="00540037"/>
    <w:rsid w:val="00540611"/>
    <w:rsid w:val="00541D5C"/>
    <w:rsid w:val="00541FE3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47A"/>
    <w:rsid w:val="00556AE0"/>
    <w:rsid w:val="00556D5B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824"/>
    <w:rsid w:val="00565EE7"/>
    <w:rsid w:val="005666D5"/>
    <w:rsid w:val="00570AE3"/>
    <w:rsid w:val="00571A2C"/>
    <w:rsid w:val="00573D78"/>
    <w:rsid w:val="00574B09"/>
    <w:rsid w:val="00577893"/>
    <w:rsid w:val="00577D20"/>
    <w:rsid w:val="00580A92"/>
    <w:rsid w:val="005811EF"/>
    <w:rsid w:val="0058145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9107B"/>
    <w:rsid w:val="0059242B"/>
    <w:rsid w:val="005925FA"/>
    <w:rsid w:val="005938F6"/>
    <w:rsid w:val="0059459C"/>
    <w:rsid w:val="005946AB"/>
    <w:rsid w:val="005949D8"/>
    <w:rsid w:val="00596B88"/>
    <w:rsid w:val="005A06F5"/>
    <w:rsid w:val="005A19F3"/>
    <w:rsid w:val="005A1CFC"/>
    <w:rsid w:val="005A4340"/>
    <w:rsid w:val="005A45F1"/>
    <w:rsid w:val="005A4BFC"/>
    <w:rsid w:val="005A60DC"/>
    <w:rsid w:val="005A63D1"/>
    <w:rsid w:val="005B078C"/>
    <w:rsid w:val="005B0B05"/>
    <w:rsid w:val="005B0DF8"/>
    <w:rsid w:val="005B1747"/>
    <w:rsid w:val="005B1A71"/>
    <w:rsid w:val="005B438D"/>
    <w:rsid w:val="005B47C1"/>
    <w:rsid w:val="005C41B1"/>
    <w:rsid w:val="005C5FA0"/>
    <w:rsid w:val="005C6568"/>
    <w:rsid w:val="005C716D"/>
    <w:rsid w:val="005D132C"/>
    <w:rsid w:val="005D1A65"/>
    <w:rsid w:val="005D26E6"/>
    <w:rsid w:val="005D2758"/>
    <w:rsid w:val="005D27E7"/>
    <w:rsid w:val="005D4919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0DAD"/>
    <w:rsid w:val="005F22ED"/>
    <w:rsid w:val="005F41B0"/>
    <w:rsid w:val="005F537E"/>
    <w:rsid w:val="005F55E0"/>
    <w:rsid w:val="005F5EA2"/>
    <w:rsid w:val="005F62D6"/>
    <w:rsid w:val="005F6515"/>
    <w:rsid w:val="005F6755"/>
    <w:rsid w:val="00603D96"/>
    <w:rsid w:val="0060426C"/>
    <w:rsid w:val="00604681"/>
    <w:rsid w:val="00605BB0"/>
    <w:rsid w:val="00607E99"/>
    <w:rsid w:val="00610252"/>
    <w:rsid w:val="006109BA"/>
    <w:rsid w:val="00613DF5"/>
    <w:rsid w:val="0061406B"/>
    <w:rsid w:val="0061440A"/>
    <w:rsid w:val="00615F6D"/>
    <w:rsid w:val="006161D6"/>
    <w:rsid w:val="00616751"/>
    <w:rsid w:val="006176F0"/>
    <w:rsid w:val="00620506"/>
    <w:rsid w:val="006206E9"/>
    <w:rsid w:val="006211DA"/>
    <w:rsid w:val="006218C4"/>
    <w:rsid w:val="00623EC6"/>
    <w:rsid w:val="0062442C"/>
    <w:rsid w:val="00625051"/>
    <w:rsid w:val="00625260"/>
    <w:rsid w:val="0062549C"/>
    <w:rsid w:val="00625F61"/>
    <w:rsid w:val="00626402"/>
    <w:rsid w:val="00626EFC"/>
    <w:rsid w:val="006276F8"/>
    <w:rsid w:val="006278E3"/>
    <w:rsid w:val="00627ED5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8A8"/>
    <w:rsid w:val="00661A75"/>
    <w:rsid w:val="00661B46"/>
    <w:rsid w:val="00664EB6"/>
    <w:rsid w:val="006661C9"/>
    <w:rsid w:val="00666E06"/>
    <w:rsid w:val="006707E4"/>
    <w:rsid w:val="00670C27"/>
    <w:rsid w:val="00670EB1"/>
    <w:rsid w:val="00670F42"/>
    <w:rsid w:val="006715F9"/>
    <w:rsid w:val="00672E74"/>
    <w:rsid w:val="0067446A"/>
    <w:rsid w:val="00674D56"/>
    <w:rsid w:val="00675226"/>
    <w:rsid w:val="00675BB3"/>
    <w:rsid w:val="00677EB4"/>
    <w:rsid w:val="0068090A"/>
    <w:rsid w:val="00681B98"/>
    <w:rsid w:val="006849C7"/>
    <w:rsid w:val="006857EE"/>
    <w:rsid w:val="006867A2"/>
    <w:rsid w:val="00687A1A"/>
    <w:rsid w:val="00687BAC"/>
    <w:rsid w:val="00687C44"/>
    <w:rsid w:val="00690367"/>
    <w:rsid w:val="00690B9D"/>
    <w:rsid w:val="00690D76"/>
    <w:rsid w:val="00691AF7"/>
    <w:rsid w:val="00692A07"/>
    <w:rsid w:val="0069359E"/>
    <w:rsid w:val="00693F76"/>
    <w:rsid w:val="00694A9C"/>
    <w:rsid w:val="006A0317"/>
    <w:rsid w:val="006A11A3"/>
    <w:rsid w:val="006A156B"/>
    <w:rsid w:val="006A206D"/>
    <w:rsid w:val="006A3D22"/>
    <w:rsid w:val="006A53DA"/>
    <w:rsid w:val="006B000D"/>
    <w:rsid w:val="006B10A6"/>
    <w:rsid w:val="006B14BF"/>
    <w:rsid w:val="006B2997"/>
    <w:rsid w:val="006B6703"/>
    <w:rsid w:val="006C02E3"/>
    <w:rsid w:val="006C0BC0"/>
    <w:rsid w:val="006C1957"/>
    <w:rsid w:val="006C2875"/>
    <w:rsid w:val="006C40A5"/>
    <w:rsid w:val="006C47DA"/>
    <w:rsid w:val="006C7B9B"/>
    <w:rsid w:val="006D207B"/>
    <w:rsid w:val="006D2B51"/>
    <w:rsid w:val="006D4E06"/>
    <w:rsid w:val="006D5E1D"/>
    <w:rsid w:val="006D6231"/>
    <w:rsid w:val="006D654B"/>
    <w:rsid w:val="006D664F"/>
    <w:rsid w:val="006E35FE"/>
    <w:rsid w:val="006E41C3"/>
    <w:rsid w:val="006E4B3B"/>
    <w:rsid w:val="006E661D"/>
    <w:rsid w:val="006E6BDA"/>
    <w:rsid w:val="006E76ED"/>
    <w:rsid w:val="006F0E67"/>
    <w:rsid w:val="006F10E0"/>
    <w:rsid w:val="006F14C2"/>
    <w:rsid w:val="006F1DCA"/>
    <w:rsid w:val="006F29DC"/>
    <w:rsid w:val="006F2A00"/>
    <w:rsid w:val="006F2EB1"/>
    <w:rsid w:val="006F31B0"/>
    <w:rsid w:val="006F40C1"/>
    <w:rsid w:val="006F4642"/>
    <w:rsid w:val="006F4A32"/>
    <w:rsid w:val="00700611"/>
    <w:rsid w:val="00700E42"/>
    <w:rsid w:val="00701689"/>
    <w:rsid w:val="007020C5"/>
    <w:rsid w:val="007021EB"/>
    <w:rsid w:val="007028C4"/>
    <w:rsid w:val="00702C8D"/>
    <w:rsid w:val="00702F96"/>
    <w:rsid w:val="007040CD"/>
    <w:rsid w:val="0070564B"/>
    <w:rsid w:val="007102DD"/>
    <w:rsid w:val="00710C1A"/>
    <w:rsid w:val="00711ECA"/>
    <w:rsid w:val="007143A3"/>
    <w:rsid w:val="007154D0"/>
    <w:rsid w:val="0071699D"/>
    <w:rsid w:val="00716E8F"/>
    <w:rsid w:val="00720492"/>
    <w:rsid w:val="00721969"/>
    <w:rsid w:val="00722ED9"/>
    <w:rsid w:val="00724783"/>
    <w:rsid w:val="00724AF6"/>
    <w:rsid w:val="00724E00"/>
    <w:rsid w:val="007250C1"/>
    <w:rsid w:val="00727C76"/>
    <w:rsid w:val="0073006C"/>
    <w:rsid w:val="007310A5"/>
    <w:rsid w:val="00731377"/>
    <w:rsid w:val="007319B7"/>
    <w:rsid w:val="00732155"/>
    <w:rsid w:val="00732716"/>
    <w:rsid w:val="00733075"/>
    <w:rsid w:val="00733A78"/>
    <w:rsid w:val="007345A2"/>
    <w:rsid w:val="00735211"/>
    <w:rsid w:val="007353F2"/>
    <w:rsid w:val="007364BD"/>
    <w:rsid w:val="007366FC"/>
    <w:rsid w:val="0073715E"/>
    <w:rsid w:val="007443A4"/>
    <w:rsid w:val="00744BFB"/>
    <w:rsid w:val="007456CE"/>
    <w:rsid w:val="00746F29"/>
    <w:rsid w:val="007477CE"/>
    <w:rsid w:val="00751835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3318"/>
    <w:rsid w:val="007638A4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5CD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788B"/>
    <w:rsid w:val="00797EAC"/>
    <w:rsid w:val="007A2901"/>
    <w:rsid w:val="007A2D3D"/>
    <w:rsid w:val="007A621E"/>
    <w:rsid w:val="007A68C0"/>
    <w:rsid w:val="007A6B89"/>
    <w:rsid w:val="007A7FD7"/>
    <w:rsid w:val="007B0156"/>
    <w:rsid w:val="007B099F"/>
    <w:rsid w:val="007B2BC9"/>
    <w:rsid w:val="007B324B"/>
    <w:rsid w:val="007B3410"/>
    <w:rsid w:val="007B55B5"/>
    <w:rsid w:val="007C01DC"/>
    <w:rsid w:val="007C0877"/>
    <w:rsid w:val="007C1374"/>
    <w:rsid w:val="007C141A"/>
    <w:rsid w:val="007C1D5F"/>
    <w:rsid w:val="007C20AB"/>
    <w:rsid w:val="007C322C"/>
    <w:rsid w:val="007C4663"/>
    <w:rsid w:val="007C48FE"/>
    <w:rsid w:val="007C5B0D"/>
    <w:rsid w:val="007C5BB3"/>
    <w:rsid w:val="007C5BD2"/>
    <w:rsid w:val="007C6D77"/>
    <w:rsid w:val="007C709D"/>
    <w:rsid w:val="007C70E6"/>
    <w:rsid w:val="007C7CDF"/>
    <w:rsid w:val="007D0000"/>
    <w:rsid w:val="007D03C5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F0155"/>
    <w:rsid w:val="007F179B"/>
    <w:rsid w:val="007F2FB3"/>
    <w:rsid w:val="007F3A62"/>
    <w:rsid w:val="007F3AAA"/>
    <w:rsid w:val="007F3BC1"/>
    <w:rsid w:val="007F4DE6"/>
    <w:rsid w:val="007F4E94"/>
    <w:rsid w:val="007F53B0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4058"/>
    <w:rsid w:val="00814C7C"/>
    <w:rsid w:val="00814F64"/>
    <w:rsid w:val="00815D58"/>
    <w:rsid w:val="008177CA"/>
    <w:rsid w:val="00821E87"/>
    <w:rsid w:val="008225A9"/>
    <w:rsid w:val="00822648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47F3"/>
    <w:rsid w:val="008351C3"/>
    <w:rsid w:val="00835438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47754"/>
    <w:rsid w:val="00850794"/>
    <w:rsid w:val="0085468E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DC6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26F0"/>
    <w:rsid w:val="008A3842"/>
    <w:rsid w:val="008A4966"/>
    <w:rsid w:val="008A6E88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C0586"/>
    <w:rsid w:val="008C37BA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6E7F"/>
    <w:rsid w:val="008E722F"/>
    <w:rsid w:val="008F0FEE"/>
    <w:rsid w:val="008F177E"/>
    <w:rsid w:val="008F249D"/>
    <w:rsid w:val="008F2C7E"/>
    <w:rsid w:val="008F55AE"/>
    <w:rsid w:val="008F7469"/>
    <w:rsid w:val="009026CD"/>
    <w:rsid w:val="00902B5C"/>
    <w:rsid w:val="0090323A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6806"/>
    <w:rsid w:val="0091707D"/>
    <w:rsid w:val="009215E0"/>
    <w:rsid w:val="00924857"/>
    <w:rsid w:val="00925A10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6696"/>
    <w:rsid w:val="00936F4B"/>
    <w:rsid w:val="0093724F"/>
    <w:rsid w:val="00940351"/>
    <w:rsid w:val="009409AD"/>
    <w:rsid w:val="00940F2E"/>
    <w:rsid w:val="00944015"/>
    <w:rsid w:val="00951CFA"/>
    <w:rsid w:val="009522D4"/>
    <w:rsid w:val="00953A95"/>
    <w:rsid w:val="009543EA"/>
    <w:rsid w:val="00954E8C"/>
    <w:rsid w:val="0095684A"/>
    <w:rsid w:val="00957009"/>
    <w:rsid w:val="00957066"/>
    <w:rsid w:val="00960BB8"/>
    <w:rsid w:val="0096286C"/>
    <w:rsid w:val="00963778"/>
    <w:rsid w:val="009640F0"/>
    <w:rsid w:val="00966DD4"/>
    <w:rsid w:val="00967963"/>
    <w:rsid w:val="0097045F"/>
    <w:rsid w:val="0097077C"/>
    <w:rsid w:val="0097099D"/>
    <w:rsid w:val="009714ED"/>
    <w:rsid w:val="0097285B"/>
    <w:rsid w:val="00972888"/>
    <w:rsid w:val="009738C9"/>
    <w:rsid w:val="0097414F"/>
    <w:rsid w:val="00974CFB"/>
    <w:rsid w:val="009755E8"/>
    <w:rsid w:val="00980B41"/>
    <w:rsid w:val="00982084"/>
    <w:rsid w:val="0098416D"/>
    <w:rsid w:val="009876B9"/>
    <w:rsid w:val="00987920"/>
    <w:rsid w:val="009906B6"/>
    <w:rsid w:val="00990DF1"/>
    <w:rsid w:val="0099154E"/>
    <w:rsid w:val="0099250D"/>
    <w:rsid w:val="00992CE5"/>
    <w:rsid w:val="00994DBA"/>
    <w:rsid w:val="009965CA"/>
    <w:rsid w:val="009A078F"/>
    <w:rsid w:val="009A121F"/>
    <w:rsid w:val="009A36FD"/>
    <w:rsid w:val="009A3B62"/>
    <w:rsid w:val="009A5DEA"/>
    <w:rsid w:val="009A70C2"/>
    <w:rsid w:val="009B04D8"/>
    <w:rsid w:val="009B0FFA"/>
    <w:rsid w:val="009B2626"/>
    <w:rsid w:val="009B34E7"/>
    <w:rsid w:val="009B4CB4"/>
    <w:rsid w:val="009B54D7"/>
    <w:rsid w:val="009B60C2"/>
    <w:rsid w:val="009B6476"/>
    <w:rsid w:val="009B650A"/>
    <w:rsid w:val="009B6F61"/>
    <w:rsid w:val="009B6F64"/>
    <w:rsid w:val="009C087E"/>
    <w:rsid w:val="009C104D"/>
    <w:rsid w:val="009C1432"/>
    <w:rsid w:val="009C181A"/>
    <w:rsid w:val="009C18E8"/>
    <w:rsid w:val="009C24D4"/>
    <w:rsid w:val="009C2B7F"/>
    <w:rsid w:val="009C3781"/>
    <w:rsid w:val="009C4F91"/>
    <w:rsid w:val="009C6424"/>
    <w:rsid w:val="009C7829"/>
    <w:rsid w:val="009D273D"/>
    <w:rsid w:val="009D4B67"/>
    <w:rsid w:val="009D5CA1"/>
    <w:rsid w:val="009D7C56"/>
    <w:rsid w:val="009E000C"/>
    <w:rsid w:val="009E113C"/>
    <w:rsid w:val="009E17DC"/>
    <w:rsid w:val="009E3D7A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7329"/>
    <w:rsid w:val="009F7E26"/>
    <w:rsid w:val="00A030A5"/>
    <w:rsid w:val="00A0339A"/>
    <w:rsid w:val="00A034A4"/>
    <w:rsid w:val="00A04091"/>
    <w:rsid w:val="00A04121"/>
    <w:rsid w:val="00A0446B"/>
    <w:rsid w:val="00A04A73"/>
    <w:rsid w:val="00A059E8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7049"/>
    <w:rsid w:val="00A203EC"/>
    <w:rsid w:val="00A224B0"/>
    <w:rsid w:val="00A2356F"/>
    <w:rsid w:val="00A2507E"/>
    <w:rsid w:val="00A261E8"/>
    <w:rsid w:val="00A26B80"/>
    <w:rsid w:val="00A30C6E"/>
    <w:rsid w:val="00A30D1D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5FE8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0A24"/>
    <w:rsid w:val="00A61B6E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5D39"/>
    <w:rsid w:val="00A87FC5"/>
    <w:rsid w:val="00A9140E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A66"/>
    <w:rsid w:val="00AA21AC"/>
    <w:rsid w:val="00AA3CDA"/>
    <w:rsid w:val="00AA5C04"/>
    <w:rsid w:val="00AA682B"/>
    <w:rsid w:val="00AB0491"/>
    <w:rsid w:val="00AB0605"/>
    <w:rsid w:val="00AB06F6"/>
    <w:rsid w:val="00AB2A1C"/>
    <w:rsid w:val="00AB3319"/>
    <w:rsid w:val="00AB527E"/>
    <w:rsid w:val="00AB680F"/>
    <w:rsid w:val="00AC11FB"/>
    <w:rsid w:val="00AC1E29"/>
    <w:rsid w:val="00AC28B1"/>
    <w:rsid w:val="00AC3870"/>
    <w:rsid w:val="00AC40A0"/>
    <w:rsid w:val="00AC491F"/>
    <w:rsid w:val="00AC4B01"/>
    <w:rsid w:val="00AC5D29"/>
    <w:rsid w:val="00AC62D2"/>
    <w:rsid w:val="00AC737D"/>
    <w:rsid w:val="00AD0CED"/>
    <w:rsid w:val="00AD10BF"/>
    <w:rsid w:val="00AD1B34"/>
    <w:rsid w:val="00AD3966"/>
    <w:rsid w:val="00AD60C6"/>
    <w:rsid w:val="00AD748A"/>
    <w:rsid w:val="00AE096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20CD"/>
    <w:rsid w:val="00AF2949"/>
    <w:rsid w:val="00AF35BA"/>
    <w:rsid w:val="00AF3F61"/>
    <w:rsid w:val="00AF5F34"/>
    <w:rsid w:val="00B01FC1"/>
    <w:rsid w:val="00B028FB"/>
    <w:rsid w:val="00B02D6C"/>
    <w:rsid w:val="00B03563"/>
    <w:rsid w:val="00B0371D"/>
    <w:rsid w:val="00B04337"/>
    <w:rsid w:val="00B0434A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75EC"/>
    <w:rsid w:val="00B27F0D"/>
    <w:rsid w:val="00B30DB4"/>
    <w:rsid w:val="00B31612"/>
    <w:rsid w:val="00B31982"/>
    <w:rsid w:val="00B31C39"/>
    <w:rsid w:val="00B33026"/>
    <w:rsid w:val="00B339CF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796"/>
    <w:rsid w:val="00B62030"/>
    <w:rsid w:val="00B63BD9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3038"/>
    <w:rsid w:val="00B836C0"/>
    <w:rsid w:val="00B83CBF"/>
    <w:rsid w:val="00B85874"/>
    <w:rsid w:val="00B85C03"/>
    <w:rsid w:val="00B86297"/>
    <w:rsid w:val="00B86775"/>
    <w:rsid w:val="00B8755B"/>
    <w:rsid w:val="00B913AB"/>
    <w:rsid w:val="00B91696"/>
    <w:rsid w:val="00B91C83"/>
    <w:rsid w:val="00B952B0"/>
    <w:rsid w:val="00B9705D"/>
    <w:rsid w:val="00B974EA"/>
    <w:rsid w:val="00B979B4"/>
    <w:rsid w:val="00BA0971"/>
    <w:rsid w:val="00BA1A47"/>
    <w:rsid w:val="00BA2471"/>
    <w:rsid w:val="00BA3502"/>
    <w:rsid w:val="00BA4784"/>
    <w:rsid w:val="00BA65FE"/>
    <w:rsid w:val="00BB057F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13B"/>
    <w:rsid w:val="00BC5A39"/>
    <w:rsid w:val="00BC6378"/>
    <w:rsid w:val="00BC71AC"/>
    <w:rsid w:val="00BC74CC"/>
    <w:rsid w:val="00BD13F9"/>
    <w:rsid w:val="00BD1AE0"/>
    <w:rsid w:val="00BD2A9F"/>
    <w:rsid w:val="00BD3325"/>
    <w:rsid w:val="00BD534F"/>
    <w:rsid w:val="00BD6931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F07B1"/>
    <w:rsid w:val="00BF07E3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24D"/>
    <w:rsid w:val="00C057AB"/>
    <w:rsid w:val="00C06DF5"/>
    <w:rsid w:val="00C07383"/>
    <w:rsid w:val="00C078FF"/>
    <w:rsid w:val="00C112E2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63AE"/>
    <w:rsid w:val="00C27320"/>
    <w:rsid w:val="00C331FD"/>
    <w:rsid w:val="00C34066"/>
    <w:rsid w:val="00C35501"/>
    <w:rsid w:val="00C400DB"/>
    <w:rsid w:val="00C41424"/>
    <w:rsid w:val="00C45E53"/>
    <w:rsid w:val="00C464A2"/>
    <w:rsid w:val="00C46688"/>
    <w:rsid w:val="00C472A9"/>
    <w:rsid w:val="00C47DC6"/>
    <w:rsid w:val="00C47EAA"/>
    <w:rsid w:val="00C51311"/>
    <w:rsid w:val="00C5253C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23D"/>
    <w:rsid w:val="00C655CC"/>
    <w:rsid w:val="00C655DA"/>
    <w:rsid w:val="00C667ED"/>
    <w:rsid w:val="00C73A36"/>
    <w:rsid w:val="00C73DCF"/>
    <w:rsid w:val="00C7438A"/>
    <w:rsid w:val="00C74624"/>
    <w:rsid w:val="00C75964"/>
    <w:rsid w:val="00C7650C"/>
    <w:rsid w:val="00C77A5B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262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A60E8"/>
    <w:rsid w:val="00CB0028"/>
    <w:rsid w:val="00CB092D"/>
    <w:rsid w:val="00CB0A47"/>
    <w:rsid w:val="00CB236F"/>
    <w:rsid w:val="00CB4521"/>
    <w:rsid w:val="00CB5F7E"/>
    <w:rsid w:val="00CB676E"/>
    <w:rsid w:val="00CC139D"/>
    <w:rsid w:val="00CC2A35"/>
    <w:rsid w:val="00CC4300"/>
    <w:rsid w:val="00CC4A1B"/>
    <w:rsid w:val="00CC5C1C"/>
    <w:rsid w:val="00CC6581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4C84"/>
    <w:rsid w:val="00CE609A"/>
    <w:rsid w:val="00CE75CD"/>
    <w:rsid w:val="00CF0002"/>
    <w:rsid w:val="00CF13BE"/>
    <w:rsid w:val="00CF18E8"/>
    <w:rsid w:val="00CF191D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7BB"/>
    <w:rsid w:val="00D10C63"/>
    <w:rsid w:val="00D11738"/>
    <w:rsid w:val="00D126D5"/>
    <w:rsid w:val="00D13B36"/>
    <w:rsid w:val="00D15325"/>
    <w:rsid w:val="00D15F0C"/>
    <w:rsid w:val="00D20753"/>
    <w:rsid w:val="00D208EA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756"/>
    <w:rsid w:val="00D3186F"/>
    <w:rsid w:val="00D31E9E"/>
    <w:rsid w:val="00D3223B"/>
    <w:rsid w:val="00D32883"/>
    <w:rsid w:val="00D337CA"/>
    <w:rsid w:val="00D34D84"/>
    <w:rsid w:val="00D35106"/>
    <w:rsid w:val="00D4104C"/>
    <w:rsid w:val="00D41797"/>
    <w:rsid w:val="00D41D9C"/>
    <w:rsid w:val="00D4290D"/>
    <w:rsid w:val="00D44BEC"/>
    <w:rsid w:val="00D45496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5CA7"/>
    <w:rsid w:val="00D55DA8"/>
    <w:rsid w:val="00D626C8"/>
    <w:rsid w:val="00D62783"/>
    <w:rsid w:val="00D64225"/>
    <w:rsid w:val="00D65369"/>
    <w:rsid w:val="00D66B70"/>
    <w:rsid w:val="00D6730C"/>
    <w:rsid w:val="00D67D5E"/>
    <w:rsid w:val="00D72010"/>
    <w:rsid w:val="00D74627"/>
    <w:rsid w:val="00D74FD2"/>
    <w:rsid w:val="00D764AC"/>
    <w:rsid w:val="00D77B31"/>
    <w:rsid w:val="00D77B9E"/>
    <w:rsid w:val="00D80397"/>
    <w:rsid w:val="00D8185B"/>
    <w:rsid w:val="00D8195F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F71"/>
    <w:rsid w:val="00DA4077"/>
    <w:rsid w:val="00DA4F72"/>
    <w:rsid w:val="00DA5283"/>
    <w:rsid w:val="00DA5E24"/>
    <w:rsid w:val="00DA7885"/>
    <w:rsid w:val="00DB29D3"/>
    <w:rsid w:val="00DB3269"/>
    <w:rsid w:val="00DC0A35"/>
    <w:rsid w:val="00DC0DE9"/>
    <w:rsid w:val="00DC34B7"/>
    <w:rsid w:val="00DC4326"/>
    <w:rsid w:val="00DC7D8A"/>
    <w:rsid w:val="00DD10EB"/>
    <w:rsid w:val="00DD2523"/>
    <w:rsid w:val="00DD2988"/>
    <w:rsid w:val="00DD323C"/>
    <w:rsid w:val="00DD4618"/>
    <w:rsid w:val="00DD4DB2"/>
    <w:rsid w:val="00DE0055"/>
    <w:rsid w:val="00DE12F3"/>
    <w:rsid w:val="00DE2691"/>
    <w:rsid w:val="00DE3BEB"/>
    <w:rsid w:val="00DE6076"/>
    <w:rsid w:val="00DE613C"/>
    <w:rsid w:val="00DF4845"/>
    <w:rsid w:val="00DF6F93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3316"/>
    <w:rsid w:val="00E13505"/>
    <w:rsid w:val="00E139E9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0A94"/>
    <w:rsid w:val="00E32ABA"/>
    <w:rsid w:val="00E3314D"/>
    <w:rsid w:val="00E33190"/>
    <w:rsid w:val="00E3381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5151"/>
    <w:rsid w:val="00E47F99"/>
    <w:rsid w:val="00E508E7"/>
    <w:rsid w:val="00E53B9C"/>
    <w:rsid w:val="00E5456A"/>
    <w:rsid w:val="00E54CBE"/>
    <w:rsid w:val="00E55378"/>
    <w:rsid w:val="00E56609"/>
    <w:rsid w:val="00E575A4"/>
    <w:rsid w:val="00E602AE"/>
    <w:rsid w:val="00E63519"/>
    <w:rsid w:val="00E65628"/>
    <w:rsid w:val="00E66E4A"/>
    <w:rsid w:val="00E66F8E"/>
    <w:rsid w:val="00E67225"/>
    <w:rsid w:val="00E674AE"/>
    <w:rsid w:val="00E708C6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06B"/>
    <w:rsid w:val="00E94860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46A9"/>
    <w:rsid w:val="00EB5C4E"/>
    <w:rsid w:val="00EB61D8"/>
    <w:rsid w:val="00EB645C"/>
    <w:rsid w:val="00EB6DF0"/>
    <w:rsid w:val="00EB79F1"/>
    <w:rsid w:val="00EC0915"/>
    <w:rsid w:val="00EC115C"/>
    <w:rsid w:val="00EC11DB"/>
    <w:rsid w:val="00EC1859"/>
    <w:rsid w:val="00EC1964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5CF7"/>
    <w:rsid w:val="00EE6052"/>
    <w:rsid w:val="00EE6E8D"/>
    <w:rsid w:val="00EE6EBD"/>
    <w:rsid w:val="00EF0529"/>
    <w:rsid w:val="00EF06FA"/>
    <w:rsid w:val="00EF3021"/>
    <w:rsid w:val="00EF4125"/>
    <w:rsid w:val="00EF5C4C"/>
    <w:rsid w:val="00EF693D"/>
    <w:rsid w:val="00F02BD0"/>
    <w:rsid w:val="00F04499"/>
    <w:rsid w:val="00F04640"/>
    <w:rsid w:val="00F0491D"/>
    <w:rsid w:val="00F06229"/>
    <w:rsid w:val="00F111AF"/>
    <w:rsid w:val="00F121EE"/>
    <w:rsid w:val="00F13770"/>
    <w:rsid w:val="00F179D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25B5"/>
    <w:rsid w:val="00F32E05"/>
    <w:rsid w:val="00F333F6"/>
    <w:rsid w:val="00F33A42"/>
    <w:rsid w:val="00F35472"/>
    <w:rsid w:val="00F35B6C"/>
    <w:rsid w:val="00F3628F"/>
    <w:rsid w:val="00F36EF7"/>
    <w:rsid w:val="00F37554"/>
    <w:rsid w:val="00F417FF"/>
    <w:rsid w:val="00F42792"/>
    <w:rsid w:val="00F42B44"/>
    <w:rsid w:val="00F4494B"/>
    <w:rsid w:val="00F449AF"/>
    <w:rsid w:val="00F44EE3"/>
    <w:rsid w:val="00F45448"/>
    <w:rsid w:val="00F45DBC"/>
    <w:rsid w:val="00F50A57"/>
    <w:rsid w:val="00F52D04"/>
    <w:rsid w:val="00F5422E"/>
    <w:rsid w:val="00F5454B"/>
    <w:rsid w:val="00F556CA"/>
    <w:rsid w:val="00F560DA"/>
    <w:rsid w:val="00F571A9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0A08"/>
    <w:rsid w:val="00F72CB2"/>
    <w:rsid w:val="00F73607"/>
    <w:rsid w:val="00F73F6A"/>
    <w:rsid w:val="00F75D8F"/>
    <w:rsid w:val="00F80A77"/>
    <w:rsid w:val="00F81F21"/>
    <w:rsid w:val="00F82253"/>
    <w:rsid w:val="00F8271D"/>
    <w:rsid w:val="00F82888"/>
    <w:rsid w:val="00F82A85"/>
    <w:rsid w:val="00F83A8A"/>
    <w:rsid w:val="00F84067"/>
    <w:rsid w:val="00F84A90"/>
    <w:rsid w:val="00F84D29"/>
    <w:rsid w:val="00F90A9E"/>
    <w:rsid w:val="00F91FA1"/>
    <w:rsid w:val="00F92BE6"/>
    <w:rsid w:val="00F93508"/>
    <w:rsid w:val="00F95211"/>
    <w:rsid w:val="00F95918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F3F"/>
    <w:rsid w:val="00FA6077"/>
    <w:rsid w:val="00FA7AE3"/>
    <w:rsid w:val="00FB036E"/>
    <w:rsid w:val="00FB0E77"/>
    <w:rsid w:val="00FB2485"/>
    <w:rsid w:val="00FB5C02"/>
    <w:rsid w:val="00FB5EEB"/>
    <w:rsid w:val="00FB63D6"/>
    <w:rsid w:val="00FB69CD"/>
    <w:rsid w:val="00FB6A5B"/>
    <w:rsid w:val="00FC0688"/>
    <w:rsid w:val="00FC09D8"/>
    <w:rsid w:val="00FC0EC2"/>
    <w:rsid w:val="00FC538B"/>
    <w:rsid w:val="00FC5672"/>
    <w:rsid w:val="00FC5834"/>
    <w:rsid w:val="00FC654D"/>
    <w:rsid w:val="00FC6D87"/>
    <w:rsid w:val="00FC79CF"/>
    <w:rsid w:val="00FD02C5"/>
    <w:rsid w:val="00FD1035"/>
    <w:rsid w:val="00FD19E2"/>
    <w:rsid w:val="00FD4252"/>
    <w:rsid w:val="00FD4679"/>
    <w:rsid w:val="00FD50EC"/>
    <w:rsid w:val="00FD54C5"/>
    <w:rsid w:val="00FD583E"/>
    <w:rsid w:val="00FD5AF9"/>
    <w:rsid w:val="00FD724B"/>
    <w:rsid w:val="00FE229C"/>
    <w:rsid w:val="00FE25DD"/>
    <w:rsid w:val="00FE3AA3"/>
    <w:rsid w:val="00FE4554"/>
    <w:rsid w:val="00FE522A"/>
    <w:rsid w:val="00FE6B87"/>
    <w:rsid w:val="00FE7BC3"/>
    <w:rsid w:val="00FF0FCA"/>
    <w:rsid w:val="00FF1C38"/>
    <w:rsid w:val="00FF258E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4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">
    <w:name w:val="Без интервала4"/>
    <w:link w:val="a1"/>
    <w:uiPriority w:val="99"/>
    <w:rsid w:val="00C74624"/>
  </w:style>
  <w:style w:type="paragraph" w:customStyle="1" w:styleId="11">
    <w:name w:val="Абзац списка1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2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PageNumber">
    <w:name w:val="page number"/>
    <w:basedOn w:val="DefaultParagraphFont"/>
    <w:uiPriority w:val="99"/>
    <w:rsid w:val="00BB123B"/>
    <w:rPr>
      <w:rFonts w:cs="Times New Roman"/>
    </w:rPr>
  </w:style>
  <w:style w:type="character" w:customStyle="1" w:styleId="13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</w:style>
  <w:style w:type="character" w:customStyle="1" w:styleId="17">
    <w:name w:val="Знак Знак17"/>
    <w:basedOn w:val="DefaultParagraphFont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24</Pages>
  <Words>4342</Words>
  <Characters>24753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47</cp:revision>
  <cp:lastPrinted>2024-03-14T13:23:00Z</cp:lastPrinted>
  <dcterms:created xsi:type="dcterms:W3CDTF">2024-03-13T12:47:00Z</dcterms:created>
  <dcterms:modified xsi:type="dcterms:W3CDTF">2024-03-14T14:26:00Z</dcterms:modified>
</cp:coreProperties>
</file>