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F" w:rsidRPr="00E8039F" w:rsidRDefault="00B339CF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27A4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B339CF" w:rsidRPr="00E8039F" w:rsidRDefault="00B339C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B339CF" w:rsidRPr="00E8039F" w:rsidRDefault="00B339C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B339CF" w:rsidRPr="00E8039F" w:rsidRDefault="00B339C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339CF" w:rsidRPr="00E8039F" w:rsidRDefault="00B339C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39CF" w:rsidRDefault="00B339C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B339CF" w:rsidRPr="00E8039F" w:rsidRDefault="00B339C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39CF" w:rsidRPr="00E8039F" w:rsidRDefault="00B339CF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B339CF" w:rsidRPr="00E8039F" w:rsidRDefault="00B339C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39CF" w:rsidRPr="00893866" w:rsidRDefault="00B339CF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09.12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</w:t>
      </w:r>
    </w:p>
    <w:p w:rsidR="00B339CF" w:rsidRDefault="00B339CF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B339CF" w:rsidRPr="00E8039F" w:rsidTr="00476DF4">
        <w:tc>
          <w:tcPr>
            <w:tcW w:w="2399" w:type="pct"/>
          </w:tcPr>
          <w:p w:rsidR="00B339CF" w:rsidRDefault="00B339C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B339CF" w:rsidRDefault="00B339C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B339CF" w:rsidRPr="00E8039F" w:rsidRDefault="00B339CF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B339CF" w:rsidRDefault="00B339CF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39CF" w:rsidRDefault="00B339CF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B339CF" w:rsidRDefault="00B339CF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39CF" w:rsidRDefault="00B339CF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B339CF" w:rsidRDefault="00B339CF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9CF" w:rsidRDefault="00B339CF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БАЖАН Олександр, БРЕНГАЧ  Олександр,  ДАНИЛЬЧЕНКО Тетяна,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 xml:space="preserve">, ЛИСИЙ Олександр, МАЛІШЕВСЬКИЙ Дмитро (1), МИХАЙЛЮК Володимир, РЯБЧЕНКО Володимир, СУРГАЙ Сергій.         </w:t>
      </w:r>
    </w:p>
    <w:p w:rsidR="00B339CF" w:rsidRDefault="00B339CF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339CF" w:rsidRDefault="00B339CF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>
        <w:rPr>
          <w:rFonts w:ascii="Times New Roman" w:hAnsi="Times New Roman"/>
          <w:sz w:val="28"/>
          <w:szCs w:val="28"/>
          <w:lang w:val="uk-UA"/>
        </w:rPr>
        <w:t xml:space="preserve">БАДЕРА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Михайло.</w:t>
      </w:r>
    </w:p>
    <w:p w:rsidR="00B339CF" w:rsidRDefault="00B339CF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p w:rsidR="00B339CF" w:rsidRDefault="00B339CF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1" w:type="pct"/>
        <w:jc w:val="center"/>
        <w:tblInd w:w="-2" w:type="dxa"/>
        <w:tblLayout w:type="fixed"/>
        <w:tblLook w:val="00A0"/>
      </w:tblPr>
      <w:tblGrid>
        <w:gridCol w:w="767"/>
        <w:gridCol w:w="3079"/>
        <w:gridCol w:w="555"/>
        <w:gridCol w:w="10"/>
        <w:gridCol w:w="375"/>
        <w:gridCol w:w="4787"/>
      </w:tblGrid>
      <w:tr w:rsidR="00B339CF" w:rsidRPr="00C54ED3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Pr="00E8039F" w:rsidRDefault="00B339CF" w:rsidP="003464F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C54ED3" w:rsidRDefault="00B339CF" w:rsidP="003464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4ED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адміністративних послуг та реєстрації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B339CF" w:rsidRPr="0053386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Pr="00E8039F" w:rsidRDefault="00B339CF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E8039F" w:rsidRDefault="00B339CF" w:rsidP="00342BEA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(1-20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B339CF" w:rsidRPr="00C54ED3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1E61A5" w:rsidRDefault="00B339CF" w:rsidP="00342BEA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61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економічного розвитку територіальної громади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B339CF" w:rsidRPr="00C54ED3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Pr="00E8039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E8039F" w:rsidRDefault="00B339CF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(1, 7);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5D71B7" w:rsidRDefault="00B339CF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1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житлово- комунального господарства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(1-3);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1" w:type="pct"/>
            <w:gridSpan w:val="4"/>
            <w:vAlign w:val="bottom"/>
          </w:tcPr>
          <w:p w:rsidR="00B339CF" w:rsidRDefault="00B339CF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(1, 11-17);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831762" w:rsidRDefault="00B339CF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762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31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«Первомайський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міський центр первинної медико-</w:t>
            </w:r>
            <w:r w:rsidRPr="00831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санітарної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Pr="00831762">
              <w:rPr>
                <w:rFonts w:ascii="Times New Roman" w:hAnsi="Times New Roman"/>
                <w:color w:val="000000"/>
                <w:sz w:val="28"/>
                <w:szCs w:val="28"/>
              </w:rPr>
              <w:t>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2991" w:type="pct"/>
            <w:gridSpan w:val="4"/>
            <w:vAlign w:val="bottom"/>
          </w:tcPr>
          <w:p w:rsidR="00B339CF" w:rsidRDefault="00B339CF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58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культури, національностей, релігій, молоді та спорту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F258E">
              <w:rPr>
                <w:rFonts w:ascii="Times New Roman" w:hAnsi="Times New Roman"/>
                <w:color w:val="000000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(1, 4-5);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2991" w:type="pct"/>
            <w:gridSpan w:val="4"/>
            <w:vAlign w:val="bottom"/>
          </w:tcPr>
          <w:p w:rsidR="00B339CF" w:rsidRDefault="00B339CF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(8-10);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ТКАЧУК Світлана </w:t>
            </w:r>
          </w:p>
        </w:tc>
        <w:tc>
          <w:tcPr>
            <w:tcW w:w="2991" w:type="pct"/>
            <w:gridSpan w:val="4"/>
            <w:vAlign w:val="bottom"/>
          </w:tcPr>
          <w:p w:rsidR="00B339CF" w:rsidRDefault="00B339CF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міської ради (1, 6);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ШЕВЧУК Наталія</w:t>
            </w:r>
          </w:p>
        </w:tc>
        <w:tc>
          <w:tcPr>
            <w:tcW w:w="2991" w:type="pct"/>
            <w:gridSpan w:val="4"/>
            <w:vAlign w:val="bottom"/>
          </w:tcPr>
          <w:p w:rsidR="00B339CF" w:rsidRDefault="00B339CF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прес-служби апарату виконавчого комітету міської ради (1-20);</w:t>
            </w:r>
          </w:p>
        </w:tc>
      </w:tr>
      <w:tr w:rsidR="00B339CF" w:rsidRPr="001E61A5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2991" w:type="pct"/>
            <w:gridSpan w:val="4"/>
            <w:vAlign w:val="bottom"/>
          </w:tcPr>
          <w:p w:rsidR="00B339CF" w:rsidRDefault="00B339CF" w:rsidP="001E6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</w:tc>
      </w:tr>
      <w:tr w:rsidR="00B339CF" w:rsidRPr="005D7AAF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3C0F47" w:rsidRDefault="00B339CF" w:rsidP="001E6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</w:t>
            </w:r>
            <w:r w:rsidRPr="003C0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B339CF" w:rsidRPr="005D7AAF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Default="00B339CF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ЧЕРТОРІЙСЬКА Юлія</w:t>
            </w:r>
          </w:p>
        </w:tc>
        <w:tc>
          <w:tcPr>
            <w:tcW w:w="2991" w:type="pct"/>
            <w:gridSpan w:val="4"/>
            <w:vAlign w:val="bottom"/>
          </w:tcPr>
          <w:p w:rsidR="00B339CF" w:rsidRDefault="00B339CF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C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бухгалтер </w:t>
            </w:r>
            <w:r w:rsidRPr="004A6CC0">
              <w:rPr>
                <w:rFonts w:ascii="Times New Roman" w:hAnsi="Times New Roman"/>
                <w:color w:val="000000"/>
                <w:sz w:val="28"/>
                <w:szCs w:val="28"/>
              </w:rPr>
              <w:t>КНП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A6C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Первомайська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</w:t>
            </w:r>
            <w:r w:rsidRPr="004A6CC0">
              <w:rPr>
                <w:rFonts w:ascii="Times New Roman" w:hAnsi="Times New Roman"/>
                <w:color w:val="000000"/>
                <w:sz w:val="28"/>
                <w:szCs w:val="28"/>
              </w:rPr>
              <w:t>ентральна районна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B339CF" w:rsidRPr="00E8039F" w:rsidTr="00BE1737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B339CF" w:rsidRPr="00E8039F" w:rsidRDefault="00B339CF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1" w:type="pct"/>
            <w:gridSpan w:val="4"/>
            <w:vAlign w:val="bottom"/>
          </w:tcPr>
          <w:p w:rsidR="00B339CF" w:rsidRPr="00E8039F" w:rsidRDefault="00B339CF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(1-20);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B339CF" w:rsidRDefault="00B339C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B339CF" w:rsidRDefault="00B339C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0565E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B339CF" w:rsidRDefault="00B339C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B339CF" w:rsidRDefault="00B339CF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B339CF" w:rsidRDefault="00B339CF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20" w:type="dxa"/>
              <w:jc w:val="center"/>
              <w:tblLayout w:type="fixed"/>
              <w:tblLook w:val="00A0"/>
            </w:tblPr>
            <w:tblGrid>
              <w:gridCol w:w="4478"/>
              <w:gridCol w:w="5042"/>
            </w:tblGrid>
            <w:tr w:rsidR="00B339CF" w:rsidRPr="00E8039F" w:rsidTr="0037488D">
              <w:trPr>
                <w:jc w:val="center"/>
              </w:trPr>
              <w:tc>
                <w:tcPr>
                  <w:tcW w:w="2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Pr="00E8039F" w:rsidRDefault="00B339CF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B339CF" w:rsidRPr="00E8039F" w:rsidRDefault="00B339CF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339CF" w:rsidRPr="00E8039F" w:rsidRDefault="00B339CF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339CF" w:rsidRPr="00E8039F" w:rsidRDefault="00B339CF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Pr="00E8039F" w:rsidRDefault="00B339CF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B339CF" w:rsidRPr="00E8039F" w:rsidRDefault="00B339CF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Pr="00E8039F" w:rsidRDefault="00B339CF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Pr="00E8039F" w:rsidRDefault="00B339CF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Pr="00E8039F" w:rsidRDefault="00B339CF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339CF" w:rsidRDefault="00B339C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Pr="000E2E4B" w:rsidRDefault="00B339CF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0E2E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B339CF" w:rsidRPr="000E2E4B" w:rsidRDefault="00B339CF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533865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Звіт про виконання за 9 місяців 2022 року Програми економічного і соціального розвитку Первомайської міської територіальної громади на 2022-2024 роки, затвердженої рішенням міської ради від 23.12.2021 року №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339CF" w:rsidRPr="00531604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визначення виду та місця </w:t>
            </w:r>
            <w:r w:rsidRPr="00FF7224">
              <w:rPr>
                <w:rFonts w:ascii="Times New Roman" w:hAnsi="Times New Roman"/>
                <w:sz w:val="28"/>
                <w:szCs w:val="28"/>
              </w:rPr>
              <w:t>безоплатних суспільно-корисних робіт для відбування кримінального покарання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7224">
              <w:rPr>
                <w:rFonts w:ascii="Times New Roman" w:hAnsi="Times New Roman"/>
                <w:sz w:val="28"/>
                <w:szCs w:val="28"/>
              </w:rPr>
              <w:t>адміністративного стягнення у виді громадських робіт на 2023 рік</w:t>
            </w:r>
          </w:p>
        </w:tc>
      </w:tr>
      <w:tr w:rsidR="00B339CF" w:rsidRPr="00D21EA4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визначення підприємств для направлення осіб, що вчинили адміністративні правопорушення для виконання оплачуваних робіт в 2023 році</w:t>
            </w:r>
          </w:p>
        </w:tc>
      </w:tr>
      <w:tr w:rsidR="00B339CF" w:rsidRPr="00D21EA4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розміру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батьківської плати за навчання на 2022-2023 навчальний рік в мистецьких школах </w:t>
            </w:r>
            <w:r w:rsidRPr="00FF7224">
              <w:rPr>
                <w:rFonts w:ascii="Times New Roman" w:hAnsi="Times New Roman"/>
                <w:sz w:val="28"/>
                <w:szCs w:val="28"/>
              </w:rPr>
              <w:t xml:space="preserve">Первомайської міської територіальної громади </w:t>
            </w:r>
          </w:p>
        </w:tc>
      </w:tr>
      <w:tr w:rsidR="00B339CF" w:rsidRPr="00D21EA4" w:rsidTr="00BE1737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базової мережі закладів культури Первомайської міської територіальної громади </w:t>
            </w:r>
          </w:p>
        </w:tc>
      </w:tr>
      <w:tr w:rsidR="00B339CF" w:rsidRPr="00D21EA4" w:rsidTr="00BE1737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дітей у закладах дошкільної освіти Первомайської  міської ради у 2023 році</w:t>
            </w:r>
          </w:p>
        </w:tc>
      </w:tr>
      <w:tr w:rsidR="00B339CF" w:rsidRPr="00E8039F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утворення координаційного штабу «Пунктів незламності» в Первомайській міській територіальній громаді</w:t>
            </w:r>
          </w:p>
        </w:tc>
      </w:tr>
      <w:tr w:rsidR="00B339CF" w:rsidRPr="00D21EA4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r w:rsidRPr="00FF7224">
              <w:rPr>
                <w:rFonts w:ascii="Times New Roman" w:hAnsi="Times New Roman"/>
                <w:sz w:val="28"/>
                <w:szCs w:val="28"/>
                <w:lang w:val="uk-UA"/>
              </w:rPr>
              <w:t>малолітньому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B339CF" w:rsidRPr="00E8039F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B339CF" w:rsidRPr="00533865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 хххххххххх, та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гр.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 укладення договору дарування житла  на ім’я малолітньої  дитини</w:t>
            </w:r>
          </w:p>
        </w:tc>
      </w:tr>
      <w:tr w:rsidR="00B339CF" w:rsidRPr="00E8039F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865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фондів житла для т</w:t>
            </w:r>
            <w:r w:rsidRPr="00FF7224">
              <w:rPr>
                <w:rStyle w:val="rvts0"/>
                <w:rFonts w:ascii="Times New Roman" w:hAnsi="Times New Roman"/>
                <w:sz w:val="28"/>
                <w:szCs w:val="28"/>
              </w:rPr>
              <w:t>имчасового проживання</w:t>
            </w:r>
          </w:p>
        </w:tc>
      </w:tr>
      <w:tr w:rsidR="00B339CF" w:rsidRPr="00533865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  <w:lang w:val="uk-UA"/>
              </w:rPr>
              <w:t>Про виключення зі складу сім'ї осіб, які перебувають на квартирному обліку при виконавчому комітеті Первомайської міської територіальної ради</w:t>
            </w:r>
          </w:p>
        </w:tc>
      </w:tr>
      <w:tr w:rsidR="00B339CF" w:rsidRPr="00D21EA4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договору найму житлового будинку в зв’язкузі зміною наймача</w:t>
            </w:r>
          </w:p>
        </w:tc>
      </w:tr>
      <w:tr w:rsidR="00B339CF" w:rsidRPr="00D21EA4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</w:p>
        </w:tc>
      </w:tr>
      <w:tr w:rsidR="00B339CF" w:rsidRPr="00E8039F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продовження договору найму житлового приміщення для тимчасового проживання внутрішньо переміщеним особам у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339CF" w:rsidRPr="00531604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</w:p>
        </w:tc>
      </w:tr>
      <w:tr w:rsidR="00B339CF" w:rsidRPr="00E8039F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17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розподіл та надання житлового приміщення для тимчасового проживання внутрішньо переміщеній особі у Первомайській міській територіальній громаді</w:t>
            </w:r>
          </w:p>
        </w:tc>
      </w:tr>
      <w:tr w:rsidR="00B339CF" w:rsidRPr="00533865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18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C050E1">
            <w:pPr>
              <w:spacing w:line="240" w:lineRule="auto"/>
              <w:jc w:val="both"/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Style w:val="HeaderChar"/>
                <w:rFonts w:ascii="Times New Roman" w:hAnsi="Times New Roman"/>
                <w:sz w:val="28"/>
                <w:szCs w:val="28"/>
                <w:lang w:val="uk-UA"/>
              </w:rPr>
              <w:t>Про розподіл функціональних обов’язків між міським головою, секретарем міської ради, першим заступником міського голови, заступником міського голови з питань діяльності виконавчих органів міської ради та керуючим справами виконавчого комітету міської ради</w:t>
            </w:r>
          </w:p>
        </w:tc>
      </w:tr>
      <w:tr w:rsidR="00B339CF" w:rsidRPr="00E8039F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FF7224" w:rsidRDefault="00B339CF" w:rsidP="00FF7224">
            <w:pPr>
              <w:spacing w:line="240" w:lineRule="auto"/>
              <w:jc w:val="both"/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плану роботи виконавчого комітету міської ради на І півріччя 2023 року</w:t>
            </w:r>
            <w:r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B339CF" w:rsidRPr="00E8039F" w:rsidTr="00BE1737">
        <w:trPr>
          <w:jc w:val="center"/>
        </w:trPr>
        <w:tc>
          <w:tcPr>
            <w:tcW w:w="401" w:type="pct"/>
            <w:shd w:val="clear" w:color="auto" w:fill="FFFFFF"/>
          </w:tcPr>
          <w:p w:rsidR="00B339CF" w:rsidRPr="003B337C" w:rsidRDefault="00B339CF" w:rsidP="00F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B339CF" w:rsidRPr="003B337C" w:rsidRDefault="00B339CF" w:rsidP="00FF7224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339CF" w:rsidRPr="00E8039F" w:rsidRDefault="00B339C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B339CF" w:rsidRPr="00E8039F" w:rsidRDefault="00B339CF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B339CF" w:rsidRPr="00E8039F" w:rsidRDefault="00B339C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39CF" w:rsidRPr="00E8039F" w:rsidRDefault="00B339C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2"/>
            <w:shd w:val="clear" w:color="auto" w:fill="FFFFFF"/>
          </w:tcPr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A034A4" w:rsidRDefault="00B339C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B17ADD" w:rsidRDefault="00B339CF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533865" w:rsidTr="00BE1737">
        <w:trPr>
          <w:cantSplit/>
          <w:trHeight w:val="1150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B339CF" w:rsidRPr="00E8039F" w:rsidRDefault="00B339C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0E2E4B" w:rsidRDefault="00B339CF" w:rsidP="00553B1C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Звіт про виконання за 9 місяців 2022 року Програми економічного і соціального розвитку Первомайської міської територіальної громади на 2022-2024 роки, затвердженої рішенням міської ради від 23.12.2021 року №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339CF" w:rsidRPr="00E8039F" w:rsidTr="00BE1737">
        <w:trPr>
          <w:trHeight w:val="821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</w:tr>
      <w:tr w:rsidR="00B339CF" w:rsidRPr="00533865" w:rsidTr="00BE1737">
        <w:trPr>
          <w:trHeight w:val="821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Сергій, ЛИСИЙ Олександр,   КОЛЕСНІЧЕНКО Ольга, ЕЛЬСОН  Наталія, ЛІТВІНЕНКО Олексій, ОЛІШЕВСЬКА Наталія, ТКАЧУК Світлана, ЧЕКРИЖОВ Олег, ОБОЛЕНСЬКА Тетяна, ЧЕРТОРІЙСЬКА Юлія, МАЛІШЕВСЬКИЙ Дмитро, ДЕМЧЕНКО Олег</w:t>
            </w:r>
          </w:p>
          <w:p w:rsidR="00B339CF" w:rsidRDefault="00B339C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trHeight w:val="704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B339CF" w:rsidRPr="00E8039F" w:rsidRDefault="00B339CF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B339CF" w:rsidRPr="00E8039F" w:rsidRDefault="00B339CF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B339CF" w:rsidRPr="00E8039F" w:rsidRDefault="00B339C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439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7803C3" w:rsidTr="00BE1737">
        <w:trPr>
          <w:cantSplit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B339CF" w:rsidRPr="00E8039F" w:rsidRDefault="00B339CF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FF72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визначення виду та місця </w:t>
            </w:r>
            <w:r w:rsidRPr="00FF7224">
              <w:rPr>
                <w:rFonts w:ascii="Times New Roman" w:hAnsi="Times New Roman"/>
                <w:sz w:val="28"/>
                <w:szCs w:val="28"/>
              </w:rPr>
              <w:t>безоплатних суспільно-корисних робіт для відбування кримінального покарання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7224">
              <w:rPr>
                <w:rFonts w:ascii="Times New Roman" w:hAnsi="Times New Roman"/>
                <w:sz w:val="28"/>
                <w:szCs w:val="28"/>
              </w:rPr>
              <w:t>адміністративного стягнення у виді громадських робіт на 2023 рік</w:t>
            </w:r>
          </w:p>
          <w:p w:rsidR="00B339CF" w:rsidRPr="00FF7224" w:rsidRDefault="00B339CF" w:rsidP="00FF72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trHeight w:val="63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FF722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B339CF" w:rsidRPr="00E8039F" w:rsidRDefault="00B339CF" w:rsidP="00FF722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trHeight w:val="63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trHeight w:val="63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B339CF" w:rsidRPr="00E8039F" w:rsidRDefault="00B339C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trHeight w:val="63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440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FF7224" w:rsidTr="00BE1737">
        <w:trPr>
          <w:cantSplit/>
          <w:trHeight w:val="63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FF72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визначення підприємств для направлення осіб, що вчинили адміністративні правопорушення для виконання оплачуваних робіт в 2023 році</w:t>
            </w:r>
          </w:p>
          <w:p w:rsidR="00B339CF" w:rsidRPr="00FF7224" w:rsidRDefault="00B339CF" w:rsidP="00FF72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FF722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B339CF" w:rsidRPr="00E8039F" w:rsidRDefault="00B339CF" w:rsidP="000518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B339C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441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FF7224" w:rsidTr="00BE1737">
        <w:trPr>
          <w:cantSplit/>
          <w:trHeight w:val="81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9D273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розміру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батьківської плати за навчання на 2022-2023 навчальний рік в мистецьких школах </w:t>
            </w:r>
            <w:r w:rsidRPr="00FF7224">
              <w:rPr>
                <w:rFonts w:ascii="Times New Roman" w:hAnsi="Times New Roman"/>
                <w:sz w:val="28"/>
                <w:szCs w:val="28"/>
              </w:rPr>
              <w:t>Первомайської міської територіальної громади</w:t>
            </w:r>
          </w:p>
        </w:tc>
      </w:tr>
      <w:tr w:rsidR="00B339CF" w:rsidRPr="00E8039F" w:rsidTr="00BE1737">
        <w:trPr>
          <w:cantSplit/>
          <w:trHeight w:val="81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B339CF" w:rsidRPr="00E8039F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cantSplit/>
          <w:trHeight w:val="81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trHeight w:val="78"/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B339CF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B339CF" w:rsidRDefault="00B339CF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</w:tc>
            </w:tr>
          </w:tbl>
          <w:p w:rsidR="00B339CF" w:rsidRDefault="00B339C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442)</w:t>
            </w:r>
          </w:p>
          <w:p w:rsidR="00B339CF" w:rsidRDefault="00B339C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FF7224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FF72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базової мережі закладів культури Первомайської міської територіальної громади</w:t>
            </w:r>
          </w:p>
          <w:p w:rsidR="00B339CF" w:rsidRPr="00E8039F" w:rsidRDefault="00B339CF" w:rsidP="00FF72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BD1AE0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B339CF" w:rsidRPr="00E8039F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Default="00B339C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339CF" w:rsidRPr="00E8039F" w:rsidRDefault="00B339C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B339CF" w:rsidRDefault="00B339C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Pr="00E8039F" w:rsidRDefault="00B339C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339CF" w:rsidRPr="00FF7224" w:rsidTr="00BE1737">
        <w:trPr>
          <w:cantSplit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914237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дітей у закладах дошкільної освіти Первомайської  міської ради у 2023 році</w:t>
            </w:r>
          </w:p>
        </w:tc>
      </w:tr>
      <w:tr w:rsidR="00B339CF" w:rsidRPr="00E8039F" w:rsidTr="00BE1737">
        <w:trPr>
          <w:cantSplit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B339CF" w:rsidRPr="00E8039F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Default="00B339C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B339CF" w:rsidRPr="00E8039F" w:rsidRDefault="00B339C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B339CF" w:rsidRDefault="00B339C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B339CF" w:rsidRPr="00E8039F" w:rsidRDefault="00B339CF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Pr="00E8039F" w:rsidRDefault="00B339CF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FA0018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утворення координаційного штабу «Пунктів незламності» в Первомайській міській територіальній громаді</w:t>
            </w:r>
          </w:p>
          <w:p w:rsidR="00B339CF" w:rsidRPr="00B974EA" w:rsidRDefault="00B339CF" w:rsidP="00B974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05182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B339CF" w:rsidRPr="00E8039F" w:rsidRDefault="00B339CF" w:rsidP="000518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44" w:type="dxa"/>
              <w:jc w:val="center"/>
              <w:tblLayout w:type="fixed"/>
              <w:tblLook w:val="00A0"/>
            </w:tblPr>
            <w:tblGrid>
              <w:gridCol w:w="4317"/>
              <w:gridCol w:w="5227"/>
            </w:tblGrid>
            <w:tr w:rsidR="00B339CF" w:rsidTr="00BE1737">
              <w:trPr>
                <w:jc w:val="center"/>
              </w:trPr>
              <w:tc>
                <w:tcPr>
                  <w:tcW w:w="9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Член виконавчого комітету, заступник міського голови з питань діяльності виконавчих органів міської ради РЯБЧЕНКО Володимир запропонував внести зміни до проєкту рішення виконавчого комітету, а саме:</w:t>
                  </w:r>
                </w:p>
                <w:p w:rsidR="00B339CF" w:rsidRDefault="00B339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339CF" w:rsidRDefault="00B339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1. Викласти пункт підпункт 5.1. пункту 5 проєкту рішення виконавчого комітету замість:</w:t>
                  </w:r>
                </w:p>
                <w:p w:rsidR="00B339CF" w:rsidRDefault="00B339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339CF" w:rsidRDefault="00B339CF">
                  <w:pPr>
                    <w:tabs>
                      <w:tab w:val="left" w:pos="851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«5.1. Забезпечити всім необхідним згідно алгоритму розгортання та функціонування Пунктів, всі нижчезазначені пункти:» в наступній редакції :</w:t>
                  </w:r>
                </w:p>
                <w:p w:rsidR="00B339CF" w:rsidRDefault="00B339CF" w:rsidP="00E5456A">
                  <w:pPr>
                    <w:tabs>
                      <w:tab w:val="left" w:pos="851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«5.1.</w:t>
                  </w:r>
                  <w:r>
                    <w:t xml:space="preserve"> </w:t>
                  </w:r>
                  <w:r w:rsidRPr="00E545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Забезпечити Пункти необхідним згідно алгоритму розгортання та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E545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функціонування Пунктів, нижчезазначені пункти, за адресою: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».</w:t>
                  </w:r>
                </w:p>
                <w:p w:rsidR="00B339CF" w:rsidRDefault="00B339CF" w:rsidP="00E5456A">
                  <w:pPr>
                    <w:tabs>
                      <w:tab w:val="left" w:pos="851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2. Доповнити перелік пунктів підпункту 5.1. пунктом 24 наступного змісту: «24. Вулиця Андрія Антонюка 42А на базі КП «Комунсервіс».</w:t>
                  </w:r>
                </w:p>
                <w:p w:rsidR="00B339CF" w:rsidRDefault="00B339CF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339CF" w:rsidTr="00BE1737">
              <w:trPr>
                <w:jc w:val="center"/>
              </w:trPr>
              <w:tc>
                <w:tcPr>
                  <w:tcW w:w="9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По даній пропозиції проведено голосування.</w:t>
                  </w:r>
                </w:p>
                <w:p w:rsidR="00B339CF" w:rsidRDefault="00B339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339CF" w:rsidTr="00BE1737">
              <w:trPr>
                <w:jc w:val="center"/>
              </w:trPr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Результати  голосування :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339CF" w:rsidRDefault="00B339C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«не голосували»</w:t>
                  </w:r>
                </w:p>
              </w:tc>
              <w:tc>
                <w:tcPr>
                  <w:tcW w:w="5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</w:tc>
            </w:tr>
            <w:tr w:rsidR="00B339CF" w:rsidTr="00BE1737">
              <w:trPr>
                <w:jc w:val="center"/>
              </w:trPr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B339CF" w:rsidRDefault="00B339CF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виконкому із змінами та доповненнями</w:t>
                  </w:r>
                </w:p>
                <w:p w:rsidR="00B339CF" w:rsidRDefault="00B339C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B339CF" w:rsidTr="00BE1737">
              <w:trPr>
                <w:jc w:val="center"/>
              </w:trPr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Результати  голосування :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B339CF" w:rsidRDefault="00B339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B339CF" w:rsidRDefault="00B339C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B339CF" w:rsidRDefault="00B3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339CF" w:rsidTr="00BE1737">
              <w:trPr>
                <w:jc w:val="center"/>
              </w:trPr>
              <w:tc>
                <w:tcPr>
                  <w:tcW w:w="9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339CF" w:rsidRDefault="00B339CF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445)</w:t>
                  </w:r>
                </w:p>
                <w:p w:rsidR="00B339CF" w:rsidRDefault="00B339CF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339CF" w:rsidRPr="00E8039F" w:rsidRDefault="00B339C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5456A" w:rsidTr="00BE1737">
        <w:trPr>
          <w:cantSplit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B339CF" w:rsidRPr="00E8039F" w:rsidRDefault="00B339CF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1D4807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r w:rsidRPr="00FF7224">
              <w:rPr>
                <w:rFonts w:ascii="Times New Roman" w:hAnsi="Times New Roman"/>
                <w:sz w:val="28"/>
                <w:szCs w:val="28"/>
                <w:lang w:val="uk-UA"/>
              </w:rPr>
              <w:t>малолітньому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хххххххххх</w:t>
            </w:r>
          </w:p>
          <w:p w:rsidR="00B339CF" w:rsidRPr="00FF7224" w:rsidRDefault="00B339CF" w:rsidP="001D480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BC51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B339CF" w:rsidRPr="00E8039F" w:rsidRDefault="00B339CF" w:rsidP="00BC51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B339CF" w:rsidRPr="00E8039F" w:rsidRDefault="00B339CF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B339CF" w:rsidRPr="00E8039F" w:rsidRDefault="00B339CF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446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261E3D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5B17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B339CF" w:rsidRPr="00E8039F" w:rsidRDefault="00B339CF" w:rsidP="005B1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B339CF" w:rsidRPr="00E8039F" w:rsidRDefault="00B339C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39CF" w:rsidRPr="00E8039F" w:rsidRDefault="00B339C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Pr="00E8039F" w:rsidRDefault="00B339CF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447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339CF" w:rsidRPr="00533865" w:rsidTr="00BE1737">
        <w:trPr>
          <w:cantSplit/>
          <w:trHeight w:val="476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5B174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 гр.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 та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гр.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FF722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 укладення договору дарування житла  на ім’я малолітньої  дитини</w:t>
            </w:r>
          </w:p>
          <w:p w:rsidR="00B339CF" w:rsidRPr="000E2E4B" w:rsidRDefault="00B339CF" w:rsidP="005B174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B339CF" w:rsidRPr="00E8039F" w:rsidRDefault="00B339CF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B339CF" w:rsidRPr="00E8039F" w:rsidRDefault="00B339C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A74015" w:rsidTr="00BE1737">
        <w:trPr>
          <w:cantSplit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BE0948" w:rsidRDefault="00B339CF" w:rsidP="00B17A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5B174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B339CF" w:rsidRPr="00E8039F" w:rsidRDefault="00B339CF" w:rsidP="005B17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449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533865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5B1747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  <w:lang w:val="uk-UA"/>
              </w:rPr>
              <w:t>Про виключення зі складу сім'ї осіб, які перебувають на квартирному обліку при виконавчому комітеті Первомайської міської територіальної ради</w:t>
            </w:r>
          </w:p>
          <w:p w:rsidR="00B339CF" w:rsidRPr="000E2E4B" w:rsidRDefault="00B339CF" w:rsidP="005B1747">
            <w:pPr>
              <w:pStyle w:val="a2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5B17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B339CF" w:rsidRPr="00E8039F" w:rsidRDefault="00B339CF" w:rsidP="005B17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5B1747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5B1747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договору найму житлового будинку в зв’язку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7224">
              <w:rPr>
                <w:rFonts w:ascii="Times New Roman" w:hAnsi="Times New Roman"/>
                <w:sz w:val="28"/>
                <w:szCs w:val="28"/>
              </w:rPr>
              <w:t>зі зміною наймача</w:t>
            </w:r>
          </w:p>
          <w:p w:rsidR="00B339CF" w:rsidRPr="00C050E1" w:rsidRDefault="00B339CF" w:rsidP="005B174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B339CF" w:rsidRPr="00E8039F" w:rsidRDefault="00B339CF" w:rsidP="00C050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39CF" w:rsidRPr="00E8039F" w:rsidRDefault="00B339C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451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5B1747" w:rsidTr="00BE1737">
        <w:trPr>
          <w:trHeight w:val="666"/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0E2E4B" w:rsidRDefault="00B339CF" w:rsidP="00C050E1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B339CF" w:rsidRPr="00E8039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Default="00B339C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299" w:type="pct"/>
            <w:gridSpan w:val="3"/>
            <w:shd w:val="clear" w:color="auto" w:fill="FFFFFF"/>
          </w:tcPr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1" w:type="pct"/>
            <w:gridSpan w:val="3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452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261E3D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BE0948" w:rsidRDefault="00B339CF" w:rsidP="00327FB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продовження договору найму житлового приміщення для тимчасового проживання внутрішньо переміщеним особам у Первомайській міській територіальній громаді</w:t>
            </w: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B339CF" w:rsidRPr="00E8039F" w:rsidRDefault="00B339CF" w:rsidP="00C050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453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D5117E" w:rsidRDefault="00B339C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BE0948" w:rsidRDefault="00B339CF" w:rsidP="00327FB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B339CF" w:rsidRPr="00E8039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B339CF" w:rsidRPr="00E8039F" w:rsidRDefault="00B339C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454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261E3D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BE0948" w:rsidRDefault="00B339CF" w:rsidP="00327F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Fonts w:ascii="Times New Roman" w:hAnsi="Times New Roman"/>
                <w:sz w:val="28"/>
                <w:szCs w:val="28"/>
              </w:rPr>
              <w:t>Про розподіл та надання житлового приміщення для тимчасового проживання внутрішньо переміщеній особі у Первомайській міській територіальній громаді</w:t>
            </w: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B339CF" w:rsidRPr="00E8039F" w:rsidTr="00BE1737">
        <w:trPr>
          <w:cantSplit/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B339CF" w:rsidRPr="00E8039F" w:rsidRDefault="00B339C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455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533865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0E2E4B" w:rsidRDefault="00B339CF" w:rsidP="00F417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224">
              <w:rPr>
                <w:rStyle w:val="HeaderChar"/>
                <w:rFonts w:ascii="Times New Roman" w:hAnsi="Times New Roman"/>
                <w:sz w:val="28"/>
                <w:szCs w:val="28"/>
                <w:lang w:val="uk-UA"/>
              </w:rPr>
              <w:t>Про розподіл функціональних обов’язків між міським головою, секретарем міської ради, першим заступником міського голови, заступником міського голови з питань діяльності виконавчих органів міської ради та керуючим справами виконавчого комітету міської ради</w:t>
            </w:r>
          </w:p>
        </w:tc>
      </w:tr>
      <w:tr w:rsidR="00B339CF" w:rsidRPr="00F417F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B339CF" w:rsidRPr="00E8039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F417F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339CF" w:rsidRPr="00E8039F" w:rsidRDefault="00B339CF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456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0E2E4B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Default="00B339CF" w:rsidP="00C050E1">
            <w:pPr>
              <w:pStyle w:val="a2"/>
              <w:jc w:val="both"/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F7224">
              <w:rPr>
                <w:rStyle w:val="HeaderChar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плану роботи виконавчого комітету міської ради на І півріччя 2023 року</w:t>
            </w:r>
          </w:p>
          <w:p w:rsidR="00B339CF" w:rsidRPr="000E2E4B" w:rsidRDefault="00B339CF" w:rsidP="00C050E1">
            <w:pPr>
              <w:pStyle w:val="a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B339CF" w:rsidRPr="00E8039F" w:rsidRDefault="00B339CF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B339CF" w:rsidRDefault="00B339C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339CF" w:rsidRPr="00E8039F" w:rsidRDefault="00B339C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B339CF" w:rsidRPr="00E8039F" w:rsidRDefault="00B339C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Default="00B339CF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Default="00B339CF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457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339CF" w:rsidRDefault="00B339CF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Default="00B339CF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39CF" w:rsidRPr="00E8039F" w:rsidRDefault="00B339CF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339C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B339CF" w:rsidRPr="00E8039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B339CF" w:rsidRPr="00E8039F" w:rsidRDefault="00B339CF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39CF" w:rsidRPr="00E8039F" w:rsidRDefault="00B339CF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39CF" w:rsidRPr="00E8039F" w:rsidRDefault="00B339CF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39CF" w:rsidRPr="00E8039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shd w:val="clear" w:color="auto" w:fill="FFFFFF"/>
          </w:tcPr>
          <w:p w:rsidR="00B339CF" w:rsidRPr="00E8039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B339CF" w:rsidRPr="00E8039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Pr="00E8039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39C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B339CF" w:rsidRPr="00E8039F" w:rsidRDefault="00B339C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39CF" w:rsidRPr="00E8039F" w:rsidTr="00BE173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B339CF" w:rsidRPr="00E8039F" w:rsidRDefault="00B339CF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339C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9C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9C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9C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9CF" w:rsidRPr="00E8039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B339C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9C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9CF" w:rsidRPr="00E8039F" w:rsidRDefault="00B339C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B339CF" w:rsidRDefault="00B339C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B339CF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CF" w:rsidRDefault="00B339CF" w:rsidP="00D74627">
      <w:pPr>
        <w:spacing w:after="0" w:line="240" w:lineRule="auto"/>
      </w:pPr>
      <w:r>
        <w:separator/>
      </w:r>
    </w:p>
  </w:endnote>
  <w:endnote w:type="continuationSeparator" w:id="1">
    <w:p w:rsidR="00B339CF" w:rsidRDefault="00B339CF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CF" w:rsidRDefault="00B339CF" w:rsidP="00D74627">
      <w:pPr>
        <w:spacing w:after="0" w:line="240" w:lineRule="auto"/>
      </w:pPr>
      <w:r>
        <w:separator/>
      </w:r>
    </w:p>
  </w:footnote>
  <w:footnote w:type="continuationSeparator" w:id="1">
    <w:p w:rsidR="00B339CF" w:rsidRDefault="00B339CF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CF" w:rsidRDefault="00B339CF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B339CF" w:rsidRDefault="00B339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7191"/>
    <w:rsid w:val="00013203"/>
    <w:rsid w:val="00013471"/>
    <w:rsid w:val="000149C8"/>
    <w:rsid w:val="00014F92"/>
    <w:rsid w:val="000172C9"/>
    <w:rsid w:val="00021C7F"/>
    <w:rsid w:val="00022565"/>
    <w:rsid w:val="000234B3"/>
    <w:rsid w:val="00023ACC"/>
    <w:rsid w:val="00023FAA"/>
    <w:rsid w:val="00024D2E"/>
    <w:rsid w:val="00024E6E"/>
    <w:rsid w:val="0003161C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C0B"/>
    <w:rsid w:val="00046E83"/>
    <w:rsid w:val="00047095"/>
    <w:rsid w:val="000503B8"/>
    <w:rsid w:val="00051829"/>
    <w:rsid w:val="00051A2D"/>
    <w:rsid w:val="00053F81"/>
    <w:rsid w:val="0005409B"/>
    <w:rsid w:val="00056199"/>
    <w:rsid w:val="000565E0"/>
    <w:rsid w:val="000578E4"/>
    <w:rsid w:val="00057F3D"/>
    <w:rsid w:val="000607A6"/>
    <w:rsid w:val="00061238"/>
    <w:rsid w:val="000617B4"/>
    <w:rsid w:val="00063DCC"/>
    <w:rsid w:val="00063E7B"/>
    <w:rsid w:val="00064967"/>
    <w:rsid w:val="000659D4"/>
    <w:rsid w:val="00070D82"/>
    <w:rsid w:val="0007326B"/>
    <w:rsid w:val="00074854"/>
    <w:rsid w:val="00075BBA"/>
    <w:rsid w:val="000766A3"/>
    <w:rsid w:val="00077A64"/>
    <w:rsid w:val="00077FC4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2A54"/>
    <w:rsid w:val="000F4866"/>
    <w:rsid w:val="000F6EE0"/>
    <w:rsid w:val="00100EFA"/>
    <w:rsid w:val="00101242"/>
    <w:rsid w:val="00101FC8"/>
    <w:rsid w:val="00102A07"/>
    <w:rsid w:val="0010342E"/>
    <w:rsid w:val="001036E1"/>
    <w:rsid w:val="0010499C"/>
    <w:rsid w:val="00106057"/>
    <w:rsid w:val="00107542"/>
    <w:rsid w:val="00113578"/>
    <w:rsid w:val="00113E5C"/>
    <w:rsid w:val="00114AA4"/>
    <w:rsid w:val="00116E66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84C"/>
    <w:rsid w:val="00136947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C4"/>
    <w:rsid w:val="0016448F"/>
    <w:rsid w:val="00165777"/>
    <w:rsid w:val="001658F6"/>
    <w:rsid w:val="00166088"/>
    <w:rsid w:val="001668BD"/>
    <w:rsid w:val="00172513"/>
    <w:rsid w:val="00173616"/>
    <w:rsid w:val="00174A1B"/>
    <w:rsid w:val="00176169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4368"/>
    <w:rsid w:val="001A4974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C77E5"/>
    <w:rsid w:val="001D16B5"/>
    <w:rsid w:val="001D4080"/>
    <w:rsid w:val="001D4807"/>
    <w:rsid w:val="001D55E7"/>
    <w:rsid w:val="001D5899"/>
    <w:rsid w:val="001D5DF6"/>
    <w:rsid w:val="001D631A"/>
    <w:rsid w:val="001E055C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2A2C"/>
    <w:rsid w:val="00203E81"/>
    <w:rsid w:val="00203EBE"/>
    <w:rsid w:val="00203ECF"/>
    <w:rsid w:val="0020461D"/>
    <w:rsid w:val="00205A8B"/>
    <w:rsid w:val="00206860"/>
    <w:rsid w:val="002070AE"/>
    <w:rsid w:val="002070EC"/>
    <w:rsid w:val="00210E5D"/>
    <w:rsid w:val="00214104"/>
    <w:rsid w:val="00215520"/>
    <w:rsid w:val="0021590F"/>
    <w:rsid w:val="0021658C"/>
    <w:rsid w:val="00216F29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3160"/>
    <w:rsid w:val="00235E6C"/>
    <w:rsid w:val="0023700C"/>
    <w:rsid w:val="00237DD2"/>
    <w:rsid w:val="00240942"/>
    <w:rsid w:val="00241B80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3443"/>
    <w:rsid w:val="00265998"/>
    <w:rsid w:val="00266B5E"/>
    <w:rsid w:val="00270D07"/>
    <w:rsid w:val="0027177A"/>
    <w:rsid w:val="0027271A"/>
    <w:rsid w:val="002820EE"/>
    <w:rsid w:val="0028442B"/>
    <w:rsid w:val="0028446D"/>
    <w:rsid w:val="002852E6"/>
    <w:rsid w:val="00290FDC"/>
    <w:rsid w:val="002920A6"/>
    <w:rsid w:val="002949D0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735"/>
    <w:rsid w:val="002A7B59"/>
    <w:rsid w:val="002B13A8"/>
    <w:rsid w:val="002B18B3"/>
    <w:rsid w:val="002B1AFA"/>
    <w:rsid w:val="002B474A"/>
    <w:rsid w:val="002B6321"/>
    <w:rsid w:val="002B7124"/>
    <w:rsid w:val="002C073A"/>
    <w:rsid w:val="002C1160"/>
    <w:rsid w:val="002C183E"/>
    <w:rsid w:val="002C3B7D"/>
    <w:rsid w:val="002C3F93"/>
    <w:rsid w:val="002C5497"/>
    <w:rsid w:val="002D5A30"/>
    <w:rsid w:val="002D68DF"/>
    <w:rsid w:val="002D6EFF"/>
    <w:rsid w:val="002D7105"/>
    <w:rsid w:val="002D781E"/>
    <w:rsid w:val="002E0173"/>
    <w:rsid w:val="002E1AC8"/>
    <w:rsid w:val="002E36B9"/>
    <w:rsid w:val="002E3CE4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5DA4"/>
    <w:rsid w:val="003065A9"/>
    <w:rsid w:val="00306717"/>
    <w:rsid w:val="003073C5"/>
    <w:rsid w:val="00312129"/>
    <w:rsid w:val="00314A33"/>
    <w:rsid w:val="00315A99"/>
    <w:rsid w:val="0031608C"/>
    <w:rsid w:val="0031627C"/>
    <w:rsid w:val="00316844"/>
    <w:rsid w:val="00317645"/>
    <w:rsid w:val="00317754"/>
    <w:rsid w:val="0031775C"/>
    <w:rsid w:val="003234A3"/>
    <w:rsid w:val="00324EA5"/>
    <w:rsid w:val="003259EE"/>
    <w:rsid w:val="003279F7"/>
    <w:rsid w:val="00327FB2"/>
    <w:rsid w:val="00331CF9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2C61"/>
    <w:rsid w:val="003744BA"/>
    <w:rsid w:val="0037488D"/>
    <w:rsid w:val="003779FF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D"/>
    <w:rsid w:val="0039245D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D0150"/>
    <w:rsid w:val="003D4A29"/>
    <w:rsid w:val="003D5F8E"/>
    <w:rsid w:val="003D6B45"/>
    <w:rsid w:val="003D7456"/>
    <w:rsid w:val="003E008A"/>
    <w:rsid w:val="003E1B64"/>
    <w:rsid w:val="003E1DEE"/>
    <w:rsid w:val="003E2B41"/>
    <w:rsid w:val="003E3B83"/>
    <w:rsid w:val="003E3D74"/>
    <w:rsid w:val="003F0473"/>
    <w:rsid w:val="003F12DD"/>
    <w:rsid w:val="003F199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60EF"/>
    <w:rsid w:val="00436DD9"/>
    <w:rsid w:val="00437490"/>
    <w:rsid w:val="00440FC8"/>
    <w:rsid w:val="0044265F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146E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2794"/>
    <w:rsid w:val="004937DF"/>
    <w:rsid w:val="00493D53"/>
    <w:rsid w:val="00494C8C"/>
    <w:rsid w:val="0049514B"/>
    <w:rsid w:val="00495264"/>
    <w:rsid w:val="004A142C"/>
    <w:rsid w:val="004A2DE2"/>
    <w:rsid w:val="004A3F61"/>
    <w:rsid w:val="004A53DC"/>
    <w:rsid w:val="004A612A"/>
    <w:rsid w:val="004A6CC0"/>
    <w:rsid w:val="004B0FCF"/>
    <w:rsid w:val="004B13EB"/>
    <w:rsid w:val="004B14EF"/>
    <w:rsid w:val="004B4544"/>
    <w:rsid w:val="004B4AAC"/>
    <w:rsid w:val="004B4AD3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22B4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66"/>
    <w:rsid w:val="005134DB"/>
    <w:rsid w:val="005177F1"/>
    <w:rsid w:val="00520D3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CD0"/>
    <w:rsid w:val="00533865"/>
    <w:rsid w:val="00533E6D"/>
    <w:rsid w:val="00534ED2"/>
    <w:rsid w:val="005378E1"/>
    <w:rsid w:val="00540611"/>
    <w:rsid w:val="00541D5C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4824"/>
    <w:rsid w:val="00565EE7"/>
    <w:rsid w:val="005666D5"/>
    <w:rsid w:val="00570AE3"/>
    <w:rsid w:val="00571A2C"/>
    <w:rsid w:val="00574B09"/>
    <w:rsid w:val="00577893"/>
    <w:rsid w:val="00577D20"/>
    <w:rsid w:val="00580A92"/>
    <w:rsid w:val="005811EF"/>
    <w:rsid w:val="00581453"/>
    <w:rsid w:val="00582D14"/>
    <w:rsid w:val="005834FC"/>
    <w:rsid w:val="00583846"/>
    <w:rsid w:val="00584B29"/>
    <w:rsid w:val="005856BF"/>
    <w:rsid w:val="005857E2"/>
    <w:rsid w:val="0058584F"/>
    <w:rsid w:val="00585DF4"/>
    <w:rsid w:val="00586CEB"/>
    <w:rsid w:val="0059107B"/>
    <w:rsid w:val="0059242B"/>
    <w:rsid w:val="005938F6"/>
    <w:rsid w:val="0059459C"/>
    <w:rsid w:val="005946AB"/>
    <w:rsid w:val="00596B88"/>
    <w:rsid w:val="005A06F5"/>
    <w:rsid w:val="005A19F3"/>
    <w:rsid w:val="005A1CFC"/>
    <w:rsid w:val="005A4340"/>
    <w:rsid w:val="005A45F1"/>
    <w:rsid w:val="005A4BFC"/>
    <w:rsid w:val="005A63D1"/>
    <w:rsid w:val="005B078C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132C"/>
    <w:rsid w:val="005D1A65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5F6515"/>
    <w:rsid w:val="00603D96"/>
    <w:rsid w:val="0060426C"/>
    <w:rsid w:val="00604681"/>
    <w:rsid w:val="00605BB0"/>
    <w:rsid w:val="00610252"/>
    <w:rsid w:val="006109BA"/>
    <w:rsid w:val="00613DF5"/>
    <w:rsid w:val="0061406B"/>
    <w:rsid w:val="0061440A"/>
    <w:rsid w:val="00615F6D"/>
    <w:rsid w:val="006161D6"/>
    <w:rsid w:val="00616751"/>
    <w:rsid w:val="006176F0"/>
    <w:rsid w:val="00620506"/>
    <w:rsid w:val="006211D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A75"/>
    <w:rsid w:val="00664EB6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8090A"/>
    <w:rsid w:val="00681B98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A0317"/>
    <w:rsid w:val="006A11A3"/>
    <w:rsid w:val="006A156B"/>
    <w:rsid w:val="006A206D"/>
    <w:rsid w:val="006A3D22"/>
    <w:rsid w:val="006A53DA"/>
    <w:rsid w:val="006B14BF"/>
    <w:rsid w:val="006B6703"/>
    <w:rsid w:val="006C02E3"/>
    <w:rsid w:val="006C0BC0"/>
    <w:rsid w:val="006C47DA"/>
    <w:rsid w:val="006C7B9B"/>
    <w:rsid w:val="006D207B"/>
    <w:rsid w:val="006D2B51"/>
    <w:rsid w:val="006D4E06"/>
    <w:rsid w:val="006D5E1D"/>
    <w:rsid w:val="006D6231"/>
    <w:rsid w:val="006D654B"/>
    <w:rsid w:val="006D664F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A32"/>
    <w:rsid w:val="00700611"/>
    <w:rsid w:val="00700E42"/>
    <w:rsid w:val="007020C5"/>
    <w:rsid w:val="007021EB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E00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3715E"/>
    <w:rsid w:val="007443A4"/>
    <w:rsid w:val="007456CE"/>
    <w:rsid w:val="00746F29"/>
    <w:rsid w:val="007477CE"/>
    <w:rsid w:val="00751835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2901"/>
    <w:rsid w:val="007A2D3D"/>
    <w:rsid w:val="007A621E"/>
    <w:rsid w:val="007A68C0"/>
    <w:rsid w:val="007A6B89"/>
    <w:rsid w:val="007A7FD7"/>
    <w:rsid w:val="007B0156"/>
    <w:rsid w:val="007B2BC9"/>
    <w:rsid w:val="007B324B"/>
    <w:rsid w:val="007B3410"/>
    <w:rsid w:val="007B55B5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709D"/>
    <w:rsid w:val="007C70E6"/>
    <w:rsid w:val="007D0000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66D9"/>
    <w:rsid w:val="007E748E"/>
    <w:rsid w:val="007E76D3"/>
    <w:rsid w:val="007F0155"/>
    <w:rsid w:val="007F179B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51C3"/>
    <w:rsid w:val="00835438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6342"/>
    <w:rsid w:val="00896AF9"/>
    <w:rsid w:val="00896CC2"/>
    <w:rsid w:val="008975EF"/>
    <w:rsid w:val="0089786B"/>
    <w:rsid w:val="00897F79"/>
    <w:rsid w:val="008A115A"/>
    <w:rsid w:val="008A26F0"/>
    <w:rsid w:val="008A3842"/>
    <w:rsid w:val="008A4966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C0586"/>
    <w:rsid w:val="008D29B5"/>
    <w:rsid w:val="008D4C2E"/>
    <w:rsid w:val="008D4DBF"/>
    <w:rsid w:val="008D64A6"/>
    <w:rsid w:val="008E0323"/>
    <w:rsid w:val="008E2B92"/>
    <w:rsid w:val="008E4C09"/>
    <w:rsid w:val="008E506A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6806"/>
    <w:rsid w:val="0091707D"/>
    <w:rsid w:val="009215E0"/>
    <w:rsid w:val="00925A10"/>
    <w:rsid w:val="00927687"/>
    <w:rsid w:val="009279E7"/>
    <w:rsid w:val="00927D88"/>
    <w:rsid w:val="00930781"/>
    <w:rsid w:val="00930C52"/>
    <w:rsid w:val="00930E31"/>
    <w:rsid w:val="00931353"/>
    <w:rsid w:val="00933A38"/>
    <w:rsid w:val="0093724F"/>
    <w:rsid w:val="00940F2E"/>
    <w:rsid w:val="00951CFA"/>
    <w:rsid w:val="009522D4"/>
    <w:rsid w:val="00953A95"/>
    <w:rsid w:val="009543EA"/>
    <w:rsid w:val="00954E8C"/>
    <w:rsid w:val="0095684A"/>
    <w:rsid w:val="00957009"/>
    <w:rsid w:val="00957066"/>
    <w:rsid w:val="00960BB8"/>
    <w:rsid w:val="00963778"/>
    <w:rsid w:val="00966DD4"/>
    <w:rsid w:val="00967963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250D"/>
    <w:rsid w:val="00992CE5"/>
    <w:rsid w:val="009965CA"/>
    <w:rsid w:val="009A121F"/>
    <w:rsid w:val="009A36FD"/>
    <w:rsid w:val="009A3B62"/>
    <w:rsid w:val="009A70C2"/>
    <w:rsid w:val="009B0FFA"/>
    <w:rsid w:val="009B2626"/>
    <w:rsid w:val="009B34E7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24D4"/>
    <w:rsid w:val="009C3781"/>
    <w:rsid w:val="009C4F91"/>
    <w:rsid w:val="009C6424"/>
    <w:rsid w:val="009C7829"/>
    <w:rsid w:val="009D273D"/>
    <w:rsid w:val="009D4B67"/>
    <w:rsid w:val="009D5CA1"/>
    <w:rsid w:val="009D7C56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7E26"/>
    <w:rsid w:val="00A030A5"/>
    <w:rsid w:val="00A0339A"/>
    <w:rsid w:val="00A034A4"/>
    <w:rsid w:val="00A04091"/>
    <w:rsid w:val="00A04121"/>
    <w:rsid w:val="00A059E8"/>
    <w:rsid w:val="00A05FBF"/>
    <w:rsid w:val="00A1000F"/>
    <w:rsid w:val="00A107CC"/>
    <w:rsid w:val="00A1108C"/>
    <w:rsid w:val="00A137D9"/>
    <w:rsid w:val="00A14274"/>
    <w:rsid w:val="00A144F2"/>
    <w:rsid w:val="00A14923"/>
    <w:rsid w:val="00A14FED"/>
    <w:rsid w:val="00A166BC"/>
    <w:rsid w:val="00A203EC"/>
    <w:rsid w:val="00A224B0"/>
    <w:rsid w:val="00A2356F"/>
    <w:rsid w:val="00A2507E"/>
    <w:rsid w:val="00A261E8"/>
    <w:rsid w:val="00A30C6E"/>
    <w:rsid w:val="00A30D1D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86D"/>
    <w:rsid w:val="00A706FC"/>
    <w:rsid w:val="00A708FD"/>
    <w:rsid w:val="00A70930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7FC5"/>
    <w:rsid w:val="00A9140E"/>
    <w:rsid w:val="00A92A4E"/>
    <w:rsid w:val="00A92F7E"/>
    <w:rsid w:val="00A93F6E"/>
    <w:rsid w:val="00A9458D"/>
    <w:rsid w:val="00AA0247"/>
    <w:rsid w:val="00AA06FC"/>
    <w:rsid w:val="00AA1A66"/>
    <w:rsid w:val="00AA21AC"/>
    <w:rsid w:val="00AA3CDA"/>
    <w:rsid w:val="00AA682B"/>
    <w:rsid w:val="00AB0491"/>
    <w:rsid w:val="00AB0605"/>
    <w:rsid w:val="00AB06F6"/>
    <w:rsid w:val="00AB2A1C"/>
    <w:rsid w:val="00AB527E"/>
    <w:rsid w:val="00AB680F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20CD"/>
    <w:rsid w:val="00AF2949"/>
    <w:rsid w:val="00AF3F61"/>
    <w:rsid w:val="00AF5F34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612"/>
    <w:rsid w:val="00B31982"/>
    <w:rsid w:val="00B31C39"/>
    <w:rsid w:val="00B339CF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3BD9"/>
    <w:rsid w:val="00B64145"/>
    <w:rsid w:val="00B64F8F"/>
    <w:rsid w:val="00B66A17"/>
    <w:rsid w:val="00B67C93"/>
    <w:rsid w:val="00B67FA8"/>
    <w:rsid w:val="00B70AA3"/>
    <w:rsid w:val="00B71A97"/>
    <w:rsid w:val="00B71F99"/>
    <w:rsid w:val="00B71FFC"/>
    <w:rsid w:val="00B7648A"/>
    <w:rsid w:val="00B76700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8755B"/>
    <w:rsid w:val="00B913AB"/>
    <w:rsid w:val="00B91696"/>
    <w:rsid w:val="00B91C83"/>
    <w:rsid w:val="00B952B0"/>
    <w:rsid w:val="00B9705D"/>
    <w:rsid w:val="00B974EA"/>
    <w:rsid w:val="00BA0971"/>
    <w:rsid w:val="00BA1A47"/>
    <w:rsid w:val="00BA3502"/>
    <w:rsid w:val="00BA4784"/>
    <w:rsid w:val="00BA65FE"/>
    <w:rsid w:val="00BB057F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13B"/>
    <w:rsid w:val="00BC5A39"/>
    <w:rsid w:val="00BC71AC"/>
    <w:rsid w:val="00BD13F9"/>
    <w:rsid w:val="00BD1AE0"/>
    <w:rsid w:val="00BD2A9F"/>
    <w:rsid w:val="00BD3325"/>
    <w:rsid w:val="00BD534F"/>
    <w:rsid w:val="00BD6931"/>
    <w:rsid w:val="00BD747C"/>
    <w:rsid w:val="00BD7EC9"/>
    <w:rsid w:val="00BE0948"/>
    <w:rsid w:val="00BE1737"/>
    <w:rsid w:val="00BE197C"/>
    <w:rsid w:val="00BE2E09"/>
    <w:rsid w:val="00BE34AE"/>
    <w:rsid w:val="00BE4657"/>
    <w:rsid w:val="00BE5606"/>
    <w:rsid w:val="00BF07B1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6DF5"/>
    <w:rsid w:val="00C07383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3AE"/>
    <w:rsid w:val="00C27320"/>
    <w:rsid w:val="00C331FD"/>
    <w:rsid w:val="00C34066"/>
    <w:rsid w:val="00C35501"/>
    <w:rsid w:val="00C41424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C78"/>
    <w:rsid w:val="00C6375A"/>
    <w:rsid w:val="00C655CC"/>
    <w:rsid w:val="00C655DA"/>
    <w:rsid w:val="00C667ED"/>
    <w:rsid w:val="00C73DCF"/>
    <w:rsid w:val="00C7438A"/>
    <w:rsid w:val="00C74624"/>
    <w:rsid w:val="00C75964"/>
    <w:rsid w:val="00C77A5B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B0028"/>
    <w:rsid w:val="00CB0A47"/>
    <w:rsid w:val="00CB236F"/>
    <w:rsid w:val="00CB4521"/>
    <w:rsid w:val="00CB5F7E"/>
    <w:rsid w:val="00CB676E"/>
    <w:rsid w:val="00CC2A35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0997"/>
    <w:rsid w:val="00D01289"/>
    <w:rsid w:val="00D01922"/>
    <w:rsid w:val="00D036F7"/>
    <w:rsid w:val="00D0619A"/>
    <w:rsid w:val="00D062C6"/>
    <w:rsid w:val="00D07658"/>
    <w:rsid w:val="00D10C63"/>
    <w:rsid w:val="00D11738"/>
    <w:rsid w:val="00D126D5"/>
    <w:rsid w:val="00D13B36"/>
    <w:rsid w:val="00D15F0C"/>
    <w:rsid w:val="00D20753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883"/>
    <w:rsid w:val="00D337CA"/>
    <w:rsid w:val="00D34D84"/>
    <w:rsid w:val="00D41797"/>
    <w:rsid w:val="00D4290D"/>
    <w:rsid w:val="00D44BEC"/>
    <w:rsid w:val="00D45496"/>
    <w:rsid w:val="00D464E4"/>
    <w:rsid w:val="00D46FD9"/>
    <w:rsid w:val="00D5117E"/>
    <w:rsid w:val="00D52589"/>
    <w:rsid w:val="00D53F80"/>
    <w:rsid w:val="00D54DD0"/>
    <w:rsid w:val="00D55CA7"/>
    <w:rsid w:val="00D55DA8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F72"/>
    <w:rsid w:val="00DA5283"/>
    <w:rsid w:val="00DA7885"/>
    <w:rsid w:val="00DB29D3"/>
    <w:rsid w:val="00DB3269"/>
    <w:rsid w:val="00DC0A35"/>
    <w:rsid w:val="00DC0DE9"/>
    <w:rsid w:val="00DC34B7"/>
    <w:rsid w:val="00DC7D8A"/>
    <w:rsid w:val="00DD10EB"/>
    <w:rsid w:val="00DD2523"/>
    <w:rsid w:val="00DD323C"/>
    <w:rsid w:val="00DD4618"/>
    <w:rsid w:val="00DD4DB2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3316"/>
    <w:rsid w:val="00E139E9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456A"/>
    <w:rsid w:val="00E54CBE"/>
    <w:rsid w:val="00E55378"/>
    <w:rsid w:val="00E56609"/>
    <w:rsid w:val="00E575A4"/>
    <w:rsid w:val="00E602AE"/>
    <w:rsid w:val="00E63519"/>
    <w:rsid w:val="00E65628"/>
    <w:rsid w:val="00E66E4A"/>
    <w:rsid w:val="00E66F8E"/>
    <w:rsid w:val="00E67225"/>
    <w:rsid w:val="00E674AE"/>
    <w:rsid w:val="00E708C6"/>
    <w:rsid w:val="00E72EE8"/>
    <w:rsid w:val="00E7425D"/>
    <w:rsid w:val="00E74718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860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5C4E"/>
    <w:rsid w:val="00EB61D8"/>
    <w:rsid w:val="00EB6DF0"/>
    <w:rsid w:val="00EB79F1"/>
    <w:rsid w:val="00EC0915"/>
    <w:rsid w:val="00EC11DB"/>
    <w:rsid w:val="00EC1964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58"/>
    <w:rsid w:val="00EE439E"/>
    <w:rsid w:val="00EE6E8D"/>
    <w:rsid w:val="00EE6EBD"/>
    <w:rsid w:val="00EF3021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00F9"/>
    <w:rsid w:val="00F2119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91FA1"/>
    <w:rsid w:val="00F93508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F3F"/>
    <w:rsid w:val="00FA7AE3"/>
    <w:rsid w:val="00FB036E"/>
    <w:rsid w:val="00FB2485"/>
    <w:rsid w:val="00FB5C02"/>
    <w:rsid w:val="00FB69CD"/>
    <w:rsid w:val="00FB6A5B"/>
    <w:rsid w:val="00FC0688"/>
    <w:rsid w:val="00FC09D8"/>
    <w:rsid w:val="00FC0EC2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724B"/>
    <w:rsid w:val="00FE229C"/>
    <w:rsid w:val="00FE25DD"/>
    <w:rsid w:val="00FE3AA3"/>
    <w:rsid w:val="00FE4554"/>
    <w:rsid w:val="00FE522A"/>
    <w:rsid w:val="00FE7BC3"/>
    <w:rsid w:val="00FF0FCA"/>
    <w:rsid w:val="00FF1C38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a2">
    <w:name w:val="Без интервала"/>
    <w:link w:val="a1"/>
    <w:uiPriority w:val="99"/>
    <w:rsid w:val="00C74624"/>
  </w:style>
  <w:style w:type="paragraph" w:customStyle="1" w:styleId="a3">
    <w:name w:val="Абзац списка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4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4197</TotalTime>
  <Pages>13</Pages>
  <Words>2273</Words>
  <Characters>12961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295</cp:revision>
  <cp:lastPrinted>2022-12-15T08:26:00Z</cp:lastPrinted>
  <dcterms:created xsi:type="dcterms:W3CDTF">2021-01-19T08:39:00Z</dcterms:created>
  <dcterms:modified xsi:type="dcterms:W3CDTF">2022-12-19T09:59:00Z</dcterms:modified>
</cp:coreProperties>
</file>