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29" w:rsidRPr="001E6148" w:rsidRDefault="002D7629" w:rsidP="001E61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1E6148">
        <w:rPr>
          <w:rFonts w:ascii="Times New Roman" w:hAnsi="Times New Roman"/>
          <w:sz w:val="28"/>
          <w:szCs w:val="28"/>
          <w:lang w:val="uk-UA" w:eastAsia="en-US"/>
        </w:rPr>
        <w:t>ПРОТОКОЛ</w:t>
      </w:r>
    </w:p>
    <w:p w:rsidR="002D7629" w:rsidRPr="001E6148" w:rsidRDefault="002D7629" w:rsidP="001E61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1E6148">
        <w:rPr>
          <w:rFonts w:ascii="Times New Roman" w:hAnsi="Times New Roman"/>
          <w:sz w:val="28"/>
          <w:szCs w:val="28"/>
          <w:lang w:val="uk-UA" w:eastAsia="en-US"/>
        </w:rPr>
        <w:t xml:space="preserve"> постійної комісії міської ради</w:t>
      </w:r>
    </w:p>
    <w:p w:rsidR="002D7629" w:rsidRPr="001E6148" w:rsidRDefault="002D7629" w:rsidP="001E61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E6148">
        <w:rPr>
          <w:rFonts w:ascii="Times New Roman" w:hAnsi="Times New Roman"/>
          <w:sz w:val="28"/>
          <w:szCs w:val="28"/>
          <w:lang w:val="uk-UA"/>
        </w:rPr>
        <w:t>з  питань охорони здоров’я, освіти, науки, культури, молоді,</w:t>
      </w:r>
    </w:p>
    <w:p w:rsidR="002D7629" w:rsidRPr="001E6148" w:rsidRDefault="002D7629" w:rsidP="001E61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E6148">
        <w:rPr>
          <w:rFonts w:ascii="Times New Roman" w:hAnsi="Times New Roman"/>
          <w:sz w:val="28"/>
          <w:szCs w:val="28"/>
          <w:lang w:val="uk-UA"/>
        </w:rPr>
        <w:t xml:space="preserve"> спорту та туризму, соціального захисту, мови, прав національних меншин, гендерної рівності, материнства та дитинства</w:t>
      </w:r>
    </w:p>
    <w:p w:rsidR="002D7629" w:rsidRDefault="002D7629" w:rsidP="001E614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 w:eastAsia="en-US"/>
        </w:rPr>
      </w:pPr>
    </w:p>
    <w:p w:rsidR="002D7629" w:rsidRPr="001E6148" w:rsidRDefault="002D7629" w:rsidP="001E61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1E6148">
        <w:rPr>
          <w:rFonts w:ascii="Times New Roman" w:hAnsi="Times New Roman"/>
          <w:sz w:val="28"/>
          <w:szCs w:val="28"/>
          <w:lang w:val="uk-UA" w:eastAsia="en-US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en-US"/>
        </w:rPr>
        <w:t>20</w:t>
      </w:r>
      <w:r w:rsidRPr="001E6148">
        <w:rPr>
          <w:rFonts w:ascii="Times New Roman" w:hAnsi="Times New Roman"/>
          <w:sz w:val="28"/>
          <w:szCs w:val="28"/>
          <w:lang w:val="uk-UA" w:eastAsia="en-US"/>
        </w:rPr>
        <w:t>.0</w:t>
      </w:r>
      <w:r>
        <w:rPr>
          <w:rFonts w:ascii="Times New Roman" w:hAnsi="Times New Roman"/>
          <w:sz w:val="28"/>
          <w:szCs w:val="28"/>
          <w:lang w:val="uk-UA" w:eastAsia="en-US"/>
        </w:rPr>
        <w:t>9</w:t>
      </w:r>
      <w:r w:rsidRPr="001E6148">
        <w:rPr>
          <w:rFonts w:ascii="Times New Roman" w:hAnsi="Times New Roman"/>
          <w:sz w:val="28"/>
          <w:szCs w:val="28"/>
          <w:lang w:val="uk-UA" w:eastAsia="en-US"/>
        </w:rPr>
        <w:t>.2022 року</w:t>
      </w:r>
      <w:r w:rsidRPr="001E6148">
        <w:rPr>
          <w:rFonts w:ascii="Times New Roman" w:hAnsi="Times New Roman"/>
          <w:sz w:val="28"/>
          <w:szCs w:val="28"/>
          <w:lang w:val="uk-UA" w:eastAsia="en-US"/>
        </w:rPr>
        <w:tab/>
      </w:r>
      <w:r w:rsidRPr="001E6148">
        <w:rPr>
          <w:rFonts w:ascii="Times New Roman" w:hAnsi="Times New Roman"/>
          <w:sz w:val="28"/>
          <w:szCs w:val="28"/>
          <w:lang w:val="uk-UA" w:eastAsia="en-US"/>
        </w:rPr>
        <w:tab/>
      </w:r>
      <w:r w:rsidRPr="001E6148">
        <w:rPr>
          <w:rFonts w:ascii="Times New Roman" w:hAnsi="Times New Roman"/>
          <w:sz w:val="28"/>
          <w:szCs w:val="28"/>
          <w:lang w:val="uk-UA" w:eastAsia="en-US"/>
        </w:rPr>
        <w:tab/>
      </w:r>
      <w:r w:rsidRPr="001E6148">
        <w:rPr>
          <w:rFonts w:ascii="Times New Roman" w:hAnsi="Times New Roman"/>
          <w:sz w:val="28"/>
          <w:szCs w:val="28"/>
          <w:lang w:val="uk-UA" w:eastAsia="en-US"/>
        </w:rPr>
        <w:tab/>
      </w:r>
      <w:r w:rsidRPr="001E6148">
        <w:rPr>
          <w:rFonts w:ascii="Times New Roman" w:hAnsi="Times New Roman"/>
          <w:sz w:val="28"/>
          <w:szCs w:val="28"/>
          <w:lang w:val="uk-UA" w:eastAsia="en-US"/>
        </w:rPr>
        <w:tab/>
      </w:r>
      <w:r w:rsidRPr="001E6148">
        <w:rPr>
          <w:rFonts w:ascii="Times New Roman" w:hAnsi="Times New Roman"/>
          <w:sz w:val="28"/>
          <w:szCs w:val="28"/>
          <w:lang w:val="uk-UA" w:eastAsia="en-US"/>
        </w:rPr>
        <w:tab/>
      </w:r>
      <w:r w:rsidRPr="001E6148">
        <w:rPr>
          <w:rFonts w:ascii="Times New Roman" w:hAnsi="Times New Roman"/>
          <w:sz w:val="28"/>
          <w:szCs w:val="28"/>
          <w:lang w:val="uk-UA" w:eastAsia="en-US"/>
        </w:rPr>
        <w:tab/>
      </w:r>
      <w:r w:rsidRPr="001E6148">
        <w:rPr>
          <w:rFonts w:ascii="Times New Roman" w:hAnsi="Times New Roman"/>
          <w:sz w:val="28"/>
          <w:szCs w:val="28"/>
          <w:lang w:val="uk-UA" w:eastAsia="en-US"/>
        </w:rPr>
        <w:tab/>
      </w:r>
    </w:p>
    <w:p w:rsidR="002D7629" w:rsidRPr="001E6148" w:rsidRDefault="002D7629" w:rsidP="001E61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1E6148">
        <w:rPr>
          <w:rFonts w:ascii="Times New Roman" w:hAnsi="Times New Roman"/>
          <w:sz w:val="28"/>
          <w:szCs w:val="28"/>
          <w:lang w:val="uk-UA" w:eastAsia="en-US"/>
        </w:rPr>
        <w:t>м. Первомайськ</w:t>
      </w:r>
    </w:p>
    <w:p w:rsidR="002D7629" w:rsidRDefault="002D7629" w:rsidP="001E61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en-US"/>
        </w:rPr>
      </w:pPr>
    </w:p>
    <w:p w:rsidR="002D7629" w:rsidRDefault="002D7629" w:rsidP="001E61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en-US"/>
        </w:rPr>
      </w:pPr>
    </w:p>
    <w:p w:rsidR="002D7629" w:rsidRPr="001E6148" w:rsidRDefault="002D7629" w:rsidP="001E6148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1E6148">
        <w:rPr>
          <w:rFonts w:ascii="Times New Roman" w:hAnsi="Times New Roman"/>
          <w:sz w:val="28"/>
          <w:szCs w:val="28"/>
          <w:lang w:val="uk-UA" w:eastAsia="en-US"/>
        </w:rPr>
        <w:t>Всього членів постійної комісії    -   7</w:t>
      </w:r>
    </w:p>
    <w:p w:rsidR="002D7629" w:rsidRPr="00CF0839" w:rsidRDefault="002D7629" w:rsidP="009F688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 w:eastAsia="en-US"/>
        </w:rPr>
        <w:t>Присутні - 6  (АЛІЄВ Алі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, КУЧМА Світлана,  ЛЕНТОВСЬКА  Оксана, </w:t>
      </w:r>
    </w:p>
    <w:p w:rsidR="002D7629" w:rsidRPr="00CF0839" w:rsidRDefault="002D7629" w:rsidP="009F688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                        МАМОТЕНКО Павло, ОЛІШЕВСЬКА Наталія,</w:t>
      </w:r>
    </w:p>
    <w:p w:rsidR="002D7629" w:rsidRPr="00CF0839" w:rsidRDefault="002D7629" w:rsidP="004C6A19">
      <w:pPr>
        <w:tabs>
          <w:tab w:val="left" w:pos="54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ab/>
      </w:r>
      <w:r w:rsidRPr="00CF0839">
        <w:rPr>
          <w:rFonts w:ascii="Times New Roman" w:hAnsi="Times New Roman"/>
          <w:sz w:val="28"/>
          <w:szCs w:val="28"/>
          <w:lang w:val="uk-UA"/>
        </w:rPr>
        <w:tab/>
      </w:r>
      <w:r w:rsidRPr="00CF0839">
        <w:rPr>
          <w:rFonts w:ascii="Times New Roman" w:hAnsi="Times New Roman"/>
          <w:sz w:val="28"/>
          <w:szCs w:val="28"/>
          <w:lang w:val="uk-UA"/>
        </w:rPr>
        <w:tab/>
        <w:t xml:space="preserve">    ЧЕКРИЖОВ Олег)</w:t>
      </w:r>
    </w:p>
    <w:p w:rsidR="002D7629" w:rsidRPr="001E6148" w:rsidRDefault="002D7629" w:rsidP="0080662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 w:eastAsia="en-US"/>
        </w:rPr>
        <w:t>Відсутні  - 1  (</w:t>
      </w:r>
      <w:r w:rsidRPr="00CF0839">
        <w:rPr>
          <w:rFonts w:ascii="Times New Roman" w:hAnsi="Times New Roman"/>
          <w:sz w:val="28"/>
          <w:szCs w:val="28"/>
          <w:lang w:val="uk-UA"/>
        </w:rPr>
        <w:t>ДРОМАШКО Людмила)</w:t>
      </w:r>
      <w:r w:rsidRPr="001E6148">
        <w:rPr>
          <w:rFonts w:ascii="Times New Roman" w:hAnsi="Times New Roman"/>
          <w:sz w:val="28"/>
          <w:szCs w:val="28"/>
          <w:lang w:val="uk-UA" w:eastAsia="en-US"/>
        </w:rPr>
        <w:t xml:space="preserve">       </w:t>
      </w:r>
    </w:p>
    <w:p w:rsidR="002D7629" w:rsidRPr="001E6148" w:rsidRDefault="002D7629" w:rsidP="001E6148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</w:p>
    <w:p w:rsidR="002D7629" w:rsidRPr="001E6148" w:rsidRDefault="002D7629" w:rsidP="001E6148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1E6148">
        <w:rPr>
          <w:rFonts w:ascii="Times New Roman" w:hAnsi="Times New Roman"/>
          <w:sz w:val="28"/>
          <w:szCs w:val="28"/>
          <w:lang w:val="uk-UA" w:eastAsia="en-US"/>
        </w:rPr>
        <w:t>Голова постійної комісії міської ради: Павло МАМОТЕНКО</w:t>
      </w:r>
    </w:p>
    <w:p w:rsidR="002D7629" w:rsidRDefault="002D7629" w:rsidP="005877B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en-US"/>
        </w:rPr>
      </w:pPr>
    </w:p>
    <w:p w:rsidR="002D7629" w:rsidRPr="005877BD" w:rsidRDefault="002D7629" w:rsidP="005877B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5877BD">
        <w:rPr>
          <w:rFonts w:ascii="Times New Roman" w:hAnsi="Times New Roman"/>
          <w:sz w:val="28"/>
          <w:szCs w:val="28"/>
          <w:lang w:val="uk-UA" w:eastAsia="en-US"/>
        </w:rPr>
        <w:t>В роботі комісії взяв участь Олег ДЕМЧЕНКО – міський голова.</w:t>
      </w:r>
    </w:p>
    <w:p w:rsidR="002D7629" w:rsidRPr="001E6148" w:rsidRDefault="002D7629" w:rsidP="001E614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 w:eastAsia="en-US"/>
        </w:rPr>
      </w:pPr>
    </w:p>
    <w:p w:rsidR="002D7629" w:rsidRPr="001D2CA3" w:rsidRDefault="002D7629" w:rsidP="001D2C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1D2CA3">
        <w:rPr>
          <w:rFonts w:ascii="Times New Roman" w:hAnsi="Times New Roman"/>
          <w:sz w:val="28"/>
          <w:szCs w:val="28"/>
          <w:lang w:val="uk-UA" w:eastAsia="en-US"/>
        </w:rPr>
        <w:t>Надійшла пропозиція доповнити запропонований порядок денний такими питаннями:</w:t>
      </w:r>
    </w:p>
    <w:p w:rsidR="002D7629" w:rsidRPr="001D2CA3" w:rsidRDefault="002D7629" w:rsidP="00693374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2CA3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93374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3374">
        <w:rPr>
          <w:rFonts w:ascii="Times New Roman" w:hAnsi="Times New Roman"/>
          <w:sz w:val="28"/>
          <w:szCs w:val="28"/>
        </w:rPr>
        <w:t>набуття управлінням житлово-комунального господарства Первомайської міської ради права постійного користування землею</w:t>
      </w:r>
      <w:r w:rsidRPr="001D2CA3">
        <w:rPr>
          <w:rFonts w:ascii="Times New Roman" w:hAnsi="Times New Roman"/>
          <w:sz w:val="28"/>
          <w:szCs w:val="28"/>
          <w:lang w:val="uk-UA"/>
        </w:rPr>
        <w:t>;</w:t>
      </w:r>
    </w:p>
    <w:p w:rsidR="002D7629" w:rsidRPr="001D2CA3" w:rsidRDefault="002D7629" w:rsidP="00693374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2CA3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93374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25.08.2022 року № 6 «Про надання дозволу на списання транспортних засобів з балансу комунального некомерційного підприємства "Первомайська центральна районна лікарня" Первомайської міської ради»</w:t>
      </w:r>
      <w:r>
        <w:rPr>
          <w:rFonts w:ascii="Times New Roman" w:hAnsi="Times New Roman"/>
          <w:sz w:val="28"/>
          <w:szCs w:val="24"/>
          <w:lang w:val="uk-UA"/>
        </w:rPr>
        <w:t>.</w:t>
      </w:r>
    </w:p>
    <w:p w:rsidR="002D7629" w:rsidRPr="001D2CA3" w:rsidRDefault="002D7629" w:rsidP="001D2CA3">
      <w:pPr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1D2CA3">
        <w:rPr>
          <w:rFonts w:ascii="Times New Roman" w:hAnsi="Times New Roman"/>
          <w:sz w:val="28"/>
          <w:szCs w:val="28"/>
          <w:lang w:val="uk-UA"/>
        </w:rPr>
        <w:t>Проведено голосування:  «за» - одностайно</w:t>
      </w:r>
    </w:p>
    <w:p w:rsidR="002D7629" w:rsidRPr="001E6148" w:rsidRDefault="002D7629" w:rsidP="001D2CA3">
      <w:p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2CA3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порядок денний з доповненнями.</w:t>
      </w:r>
    </w:p>
    <w:p w:rsidR="002D7629" w:rsidRPr="001E6148" w:rsidRDefault="002D7629" w:rsidP="001E6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D7629" w:rsidRPr="001E6148" w:rsidRDefault="002D7629" w:rsidP="001E6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1E6148">
        <w:rPr>
          <w:rFonts w:ascii="Times New Roman" w:hAnsi="Times New Roman"/>
          <w:b/>
          <w:sz w:val="28"/>
          <w:szCs w:val="28"/>
          <w:lang w:val="uk-UA" w:eastAsia="en-US"/>
        </w:rPr>
        <w:t>Порядок денний</w:t>
      </w:r>
    </w:p>
    <w:p w:rsidR="002D7629" w:rsidRPr="00806628" w:rsidRDefault="002D7629" w:rsidP="008066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D7629" w:rsidRPr="007D3DB3" w:rsidRDefault="002D7629" w:rsidP="0051087D">
      <w:pPr>
        <w:numPr>
          <w:ilvl w:val="0"/>
          <w:numId w:val="1"/>
        </w:numPr>
        <w:tabs>
          <w:tab w:val="clear" w:pos="720"/>
          <w:tab w:val="num" w:pos="-567"/>
          <w:tab w:val="num" w:pos="0"/>
        </w:tabs>
        <w:spacing w:after="0" w:line="300" w:lineRule="exact"/>
        <w:ind w:right="-136"/>
        <w:jc w:val="both"/>
        <w:rPr>
          <w:rFonts w:ascii="Times New Roman" w:hAnsi="Times New Roman"/>
          <w:sz w:val="28"/>
          <w:szCs w:val="28"/>
          <w:lang w:val="uk-UA"/>
        </w:rPr>
      </w:pPr>
      <w:r w:rsidRPr="007D3DB3">
        <w:rPr>
          <w:rFonts w:ascii="Times New Roman" w:hAnsi="Times New Roman"/>
          <w:sz w:val="28"/>
          <w:szCs w:val="28"/>
          <w:lang w:val="uk-UA"/>
        </w:rPr>
        <w:t xml:space="preserve">Про затвердження цільової Програми «Онкологія» на 2023-2025 роки. </w:t>
      </w:r>
    </w:p>
    <w:p w:rsidR="002D7629" w:rsidRPr="007D3DB3" w:rsidRDefault="002D7629" w:rsidP="007D3DB3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7D3DB3">
        <w:rPr>
          <w:rFonts w:ascii="Times New Roman" w:hAnsi="Times New Roman"/>
          <w:sz w:val="28"/>
          <w:szCs w:val="28"/>
          <w:lang w:val="uk-UA"/>
        </w:rPr>
        <w:t>Про</w:t>
      </w:r>
      <w:r w:rsidRPr="007D3DB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затвердження Правил благоустрою території населених пунктів Первомайської міської територіальної громади.</w:t>
      </w:r>
    </w:p>
    <w:p w:rsidR="002D7629" w:rsidRPr="007D3DB3" w:rsidRDefault="002D7629" w:rsidP="007D3D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3DB3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7D3DB3">
        <w:rPr>
          <w:rFonts w:ascii="Times New Roman" w:hAnsi="Times New Roman"/>
          <w:color w:val="000000"/>
          <w:sz w:val="28"/>
          <w:szCs w:val="28"/>
          <w:lang w:val="uk-UA" w:eastAsia="uk-UA"/>
        </w:rPr>
        <w:t>затвердження Правил утримання домашніх тварин на території Первомайської міської територіальної громади</w:t>
      </w:r>
      <w:r w:rsidRPr="007D3DB3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7D3DB3" w:rsidRDefault="002D7629" w:rsidP="007D3DB3">
      <w:pPr>
        <w:widowControl w:val="0"/>
        <w:numPr>
          <w:ilvl w:val="0"/>
          <w:numId w:val="1"/>
        </w:num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7D3DB3">
        <w:rPr>
          <w:rFonts w:ascii="Times New Roman" w:hAnsi="Times New Roman"/>
          <w:sz w:val="28"/>
          <w:szCs w:val="28"/>
          <w:lang w:val="uk-UA"/>
        </w:rPr>
        <w:t>Про затвердження нової редакції Статуту комунального підприємства Первомайської міської ради «Первомайський міський парк культури та відпочинку "Дружба народів"»</w:t>
      </w:r>
      <w:r w:rsidRPr="007D3DB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D7629" w:rsidRPr="007D3DB3" w:rsidRDefault="002D7629" w:rsidP="007D3DB3">
      <w:pPr>
        <w:widowControl w:val="0"/>
        <w:numPr>
          <w:ilvl w:val="0"/>
          <w:numId w:val="1"/>
        </w:num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7D3DB3">
        <w:rPr>
          <w:rFonts w:ascii="Times New Roman" w:hAnsi="Times New Roman"/>
          <w:sz w:val="28"/>
          <w:szCs w:val="28"/>
          <w:lang w:val="uk-UA"/>
        </w:rPr>
        <w:t>Про</w:t>
      </w:r>
      <w:r w:rsidRPr="007D3DB3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припинення шляхом ліквідації Дошкільного навчального закладу ясел-садка № 14 «Світлячок».</w:t>
      </w:r>
    </w:p>
    <w:p w:rsidR="002D7629" w:rsidRPr="007D3DB3" w:rsidRDefault="002D7629" w:rsidP="007D3DB3">
      <w:pPr>
        <w:widowControl w:val="0"/>
        <w:numPr>
          <w:ilvl w:val="0"/>
          <w:numId w:val="1"/>
        </w:num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7D3DB3">
        <w:rPr>
          <w:rFonts w:ascii="Times New Roman" w:hAnsi="Times New Roman"/>
          <w:sz w:val="28"/>
          <w:szCs w:val="28"/>
          <w:lang w:val="uk-UA"/>
        </w:rPr>
        <w:t>Про</w:t>
      </w:r>
      <w:r w:rsidRPr="007D3DB3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припинення шляхом ліквідації Санаторного дошкільного навчального закладу ясел-садка № 11 «Зірочка».</w:t>
      </w:r>
    </w:p>
    <w:p w:rsidR="002D7629" w:rsidRPr="007D3DB3" w:rsidRDefault="002D7629" w:rsidP="007D3DB3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D3DB3">
        <w:rPr>
          <w:rFonts w:ascii="Times New Roman" w:hAnsi="Times New Roman"/>
          <w:sz w:val="28"/>
          <w:szCs w:val="28"/>
        </w:rPr>
        <w:t>Про внесення змін до Програми розвитку</w:t>
      </w:r>
      <w:r w:rsidRPr="007D3D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</w:rPr>
        <w:t>земельних відносин Первомайської міської територіальної громади</w:t>
      </w:r>
      <w:r w:rsidRPr="007D3DB3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7D3DB3" w:rsidRDefault="002D7629" w:rsidP="007D3DB3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D3DB3">
        <w:rPr>
          <w:rFonts w:ascii="Times New Roman" w:hAnsi="Times New Roman"/>
          <w:sz w:val="28"/>
          <w:szCs w:val="28"/>
        </w:rPr>
        <w:t>Про продаж земельної ділянки  несільськогосподарського призначення</w:t>
      </w:r>
      <w:r w:rsidRPr="007D3D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</w:rPr>
        <w:t xml:space="preserve"> по вул. Корабельна, 17-р, м. Первомайськ, Миколаївська область</w:t>
      </w:r>
      <w:r w:rsidRPr="007D3DB3">
        <w:rPr>
          <w:rFonts w:ascii="Times New Roman" w:hAnsi="Times New Roman"/>
          <w:sz w:val="28"/>
          <w:szCs w:val="28"/>
          <w:lang w:val="uk-UA"/>
        </w:rPr>
        <w:t>.</w:t>
      </w:r>
      <w:r w:rsidRPr="007D3DB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2D7629" w:rsidRPr="007D3DB3" w:rsidRDefault="002D7629" w:rsidP="007D3D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D3DB3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припинення та набуття права постійного користування земельною ділянкою для обслуговування автобусної станції «Голта» по                            вул. Михайла Грушевського, 49-б</w:t>
      </w:r>
      <w:r w:rsidRPr="007D3DB3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7D3DB3" w:rsidRDefault="002D7629" w:rsidP="007D3D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D3DB3">
        <w:rPr>
          <w:rFonts w:ascii="Times New Roman" w:hAnsi="Times New Roman"/>
          <w:sz w:val="28"/>
          <w:szCs w:val="28"/>
          <w:lang w:val="uk-UA"/>
        </w:rPr>
        <w:t>Про відмову у поновленні договору про встановлення особистого строкового сервітуту.</w:t>
      </w:r>
    </w:p>
    <w:p w:rsidR="002D7629" w:rsidRPr="007D3DB3" w:rsidRDefault="002D7629" w:rsidP="007D3D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</w:rPr>
        <w:t>Про надання дозволу на розроблення технічних документацій із землеустрою щодо встановлення (відновлення) меж</w:t>
      </w:r>
      <w:r w:rsidRPr="007D3D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</w:rPr>
        <w:t>земельних ділянок в натурі (на місцевості)</w:t>
      </w:r>
      <w:r w:rsidRPr="007D3DB3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7D3DB3" w:rsidRDefault="002D7629" w:rsidP="007D3D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</w:rPr>
        <w:t>Про зміну цільового призначення земельної</w:t>
      </w:r>
      <w:r w:rsidRPr="007D3D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</w:rPr>
        <w:t>ділянки по вул. Павла Поповича, 54-В/24</w:t>
      </w:r>
      <w:r w:rsidRPr="007D3DB3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7D3DB3" w:rsidRDefault="002D7629" w:rsidP="007D3D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поділу земельної ділянки по вул. Театральна, 8-а та передачу земельних ділянок в користування на умовах оренди</w:t>
      </w:r>
      <w:r w:rsidRPr="007D3DB3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7D3DB3" w:rsidRDefault="002D7629" w:rsidP="007D3D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</w:rPr>
        <w:t xml:space="preserve">Про </w:t>
      </w:r>
      <w:r w:rsidRPr="007D3DB3">
        <w:rPr>
          <w:rStyle w:val="rvts0"/>
          <w:rFonts w:ascii="Times New Roman" w:hAnsi="Times New Roman"/>
          <w:sz w:val="28"/>
          <w:szCs w:val="28"/>
        </w:rPr>
        <w:t>укладення договорів оренди землі на новий строк</w:t>
      </w:r>
      <w:r w:rsidRPr="007D3DB3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7D3DB3" w:rsidRDefault="002D7629" w:rsidP="007D3D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25.02.2011 року № 28 «Про затвердження переліку земельних ділянок несільськогосподарського призначення, що підлягають продажу або право оренди яких підлягає продажу на земельних торгах».</w:t>
      </w:r>
    </w:p>
    <w:p w:rsidR="002D7629" w:rsidRPr="007D3DB3" w:rsidRDefault="002D7629" w:rsidP="007D3DB3">
      <w:pPr>
        <w:pStyle w:val="Header"/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D3DB3">
        <w:rPr>
          <w:sz w:val="28"/>
          <w:szCs w:val="28"/>
          <w:lang w:val="uk-UA"/>
        </w:rPr>
        <w:t xml:space="preserve">Про надання дозволу на розроблення технічної документації із землеустрою </w:t>
      </w:r>
      <w:r w:rsidRPr="007D3DB3">
        <w:rPr>
          <w:rStyle w:val="rvts0"/>
          <w:sz w:val="28"/>
          <w:szCs w:val="28"/>
          <w:lang w:val="uk-UA"/>
        </w:rPr>
        <w:t xml:space="preserve">щодо інвентаризації земель </w:t>
      </w:r>
      <w:r w:rsidRPr="007D3DB3">
        <w:rPr>
          <w:rStyle w:val="markedcontent"/>
          <w:sz w:val="28"/>
          <w:szCs w:val="28"/>
          <w:lang w:val="uk-UA"/>
        </w:rPr>
        <w:t>під полезахисними лісовими смугами та самозалісненими земельними ділянками на території</w:t>
      </w:r>
      <w:r w:rsidRPr="007D3DB3">
        <w:rPr>
          <w:sz w:val="28"/>
          <w:szCs w:val="28"/>
          <w:lang w:val="uk-UA"/>
        </w:rPr>
        <w:t xml:space="preserve"> Первомайської міської територіальної громади.</w:t>
      </w:r>
    </w:p>
    <w:p w:rsidR="002D7629" w:rsidRPr="007D3DB3" w:rsidRDefault="002D7629" w:rsidP="007D3DB3">
      <w:pPr>
        <w:numPr>
          <w:ilvl w:val="0"/>
          <w:numId w:val="1"/>
        </w:numPr>
        <w:tabs>
          <w:tab w:val="left" w:pos="567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в користування на умовах оренди земельної ділянки по</w:t>
      </w:r>
      <w:r w:rsidRPr="007D3DB3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7D3DB3">
        <w:rPr>
          <w:rFonts w:ascii="Times New Roman" w:hAnsi="Times New Roman"/>
          <w:sz w:val="28"/>
          <w:szCs w:val="28"/>
        </w:rPr>
        <w:t xml:space="preserve"> вул. Юрія Гагаріна, 6а</w:t>
      </w:r>
      <w:r w:rsidRPr="007D3DB3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7D3DB3" w:rsidRDefault="002D7629" w:rsidP="007D3DB3">
      <w:pPr>
        <w:pStyle w:val="BodyTextIndent"/>
        <w:numPr>
          <w:ilvl w:val="0"/>
          <w:numId w:val="1"/>
        </w:numPr>
        <w:tabs>
          <w:tab w:val="left" w:pos="567"/>
        </w:tabs>
        <w:rPr>
          <w:rStyle w:val="rvts0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</w:rPr>
        <w:t xml:space="preserve">Про відмову в </w:t>
      </w:r>
      <w:r w:rsidRPr="007D3DB3">
        <w:rPr>
          <w:rStyle w:val="rvts0"/>
          <w:rFonts w:ascii="Times New Roman" w:hAnsi="Times New Roman"/>
          <w:sz w:val="28"/>
          <w:szCs w:val="28"/>
        </w:rPr>
        <w:t>укладенні договорів оренди землі на новий строк.</w:t>
      </w:r>
    </w:p>
    <w:p w:rsidR="002D7629" w:rsidRPr="007D3DB3" w:rsidRDefault="002D7629" w:rsidP="007D3DB3">
      <w:pPr>
        <w:numPr>
          <w:ilvl w:val="0"/>
          <w:numId w:val="1"/>
        </w:num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  <w:lang w:val="uk-UA"/>
        </w:rPr>
        <w:t xml:space="preserve">Про надання доручення на замовлення виготовлення технічного паспорту на об’єкт нерухомого майна. </w:t>
      </w:r>
    </w:p>
    <w:p w:rsidR="002D7629" w:rsidRPr="007D3DB3" w:rsidRDefault="002D7629" w:rsidP="007D3DB3">
      <w:pPr>
        <w:numPr>
          <w:ilvl w:val="0"/>
          <w:numId w:val="1"/>
        </w:num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  <w:lang w:val="uk-UA"/>
        </w:rPr>
        <w:t xml:space="preserve">Про передачу в оренду об’єкту нерухомого майна без проведення аукціону  по вул. Корабельна, 8 А, м. Первомайськ Миколаївської області  та включення об’єкту нерухомого майна комунальної  власності  до Переліку другого типу. </w:t>
      </w:r>
    </w:p>
    <w:p w:rsidR="002D7629" w:rsidRPr="007D3DB3" w:rsidRDefault="002D7629" w:rsidP="007D3DB3">
      <w:pPr>
        <w:numPr>
          <w:ilvl w:val="0"/>
          <w:numId w:val="1"/>
        </w:num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  <w:lang w:val="uk-UA"/>
        </w:rPr>
        <w:t xml:space="preserve">Про передачу в оренду об’єктів нерухомого майна комунальної власності Первомайської міської територіальної громади шляхом проведення аукціону та включення об’єктів нерухомого майна комунальної власності до Переліку першого типу. </w:t>
      </w:r>
    </w:p>
    <w:p w:rsidR="002D7629" w:rsidRPr="007D3DB3" w:rsidRDefault="002D7629" w:rsidP="007D3DB3">
      <w:pPr>
        <w:numPr>
          <w:ilvl w:val="0"/>
          <w:numId w:val="1"/>
        </w:num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7D3DB3">
        <w:rPr>
          <w:rFonts w:ascii="Times New Roman" w:hAnsi="Times New Roman"/>
          <w:sz w:val="28"/>
          <w:szCs w:val="28"/>
          <w:lang w:val="uk-UA"/>
        </w:rPr>
        <w:t xml:space="preserve"> Про передачу в оренду об’єкту нерухомого майна комунальної власності Первомайської міської територіальної громади по вул. Івана Виговського, 16-в, м. Первомайськ Миколаївської області шляхом проведення аукціону.</w:t>
      </w:r>
    </w:p>
    <w:p w:rsidR="002D7629" w:rsidRPr="007D3DB3" w:rsidRDefault="002D7629" w:rsidP="007D3DB3">
      <w:pPr>
        <w:numPr>
          <w:ilvl w:val="0"/>
          <w:numId w:val="1"/>
        </w:num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  <w:lang w:val="uk-UA"/>
        </w:rPr>
        <w:t xml:space="preserve">Про передачу в оренду об’єктів нерухомого майна комунальної власності по вул. Михайла Грушевського, 1, м. Первомайськ Миколаївської області без проведення аукціону. </w:t>
      </w:r>
    </w:p>
    <w:p w:rsidR="002D7629" w:rsidRPr="007D3DB3" w:rsidRDefault="002D7629" w:rsidP="007D3DB3">
      <w:pPr>
        <w:numPr>
          <w:ilvl w:val="0"/>
          <w:numId w:val="1"/>
        </w:num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  <w:lang w:val="uk-UA"/>
        </w:rPr>
        <w:t>Про передачу в оренду об’єкту нерухомого майна комунальної власності без проведення аукціону та включення до Переліку другого типу.</w:t>
      </w:r>
    </w:p>
    <w:p w:rsidR="002D7629" w:rsidRPr="007D3DB3" w:rsidRDefault="002D7629" w:rsidP="007D3DB3">
      <w:pPr>
        <w:numPr>
          <w:ilvl w:val="0"/>
          <w:numId w:val="1"/>
        </w:num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  <w:lang w:val="uk-UA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по вул. Підгороднянське Шосе, 12а, 12-в.</w:t>
      </w:r>
    </w:p>
    <w:p w:rsidR="002D7629" w:rsidRPr="007D3DB3" w:rsidRDefault="002D7629" w:rsidP="007D3DB3">
      <w:pPr>
        <w:numPr>
          <w:ilvl w:val="0"/>
          <w:numId w:val="1"/>
        </w:num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3DB3">
        <w:rPr>
          <w:rFonts w:ascii="Times New Roman" w:hAnsi="Times New Roman"/>
          <w:sz w:val="28"/>
          <w:szCs w:val="28"/>
          <w:lang w:val="uk-UA"/>
        </w:rPr>
        <w:t>Про надання в користування земельних ділянок.</w:t>
      </w:r>
    </w:p>
    <w:p w:rsidR="002D7629" w:rsidRPr="007D3DB3" w:rsidRDefault="002D7629" w:rsidP="007D3DB3">
      <w:pPr>
        <w:numPr>
          <w:ilvl w:val="0"/>
          <w:numId w:val="1"/>
        </w:num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3DB3">
        <w:rPr>
          <w:rFonts w:ascii="Times New Roman" w:hAnsi="Times New Roman"/>
          <w:sz w:val="28"/>
          <w:szCs w:val="28"/>
          <w:lang w:val="uk-UA"/>
        </w:rPr>
        <w:t xml:space="preserve"> Про заміну сторони договорів оренди землі та зміну істотних умов договорів оренди земельних ділянок.</w:t>
      </w:r>
    </w:p>
    <w:p w:rsidR="002D7629" w:rsidRPr="007D3DB3" w:rsidRDefault="002D7629" w:rsidP="007D3DB3">
      <w:pPr>
        <w:numPr>
          <w:ilvl w:val="0"/>
          <w:numId w:val="1"/>
        </w:num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  <w:lang w:val="uk-UA"/>
        </w:rPr>
        <w:t>Про надання дозволів на розроблення проектів землеустрою щодо організації території земельних часток (паїв).</w:t>
      </w:r>
    </w:p>
    <w:p w:rsidR="002D7629" w:rsidRPr="007D3DB3" w:rsidRDefault="002D7629" w:rsidP="007D3DB3">
      <w:pPr>
        <w:numPr>
          <w:ilvl w:val="0"/>
          <w:numId w:val="1"/>
        </w:num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  <w:lang w:val="uk-UA"/>
        </w:rPr>
        <w:t>Про встановлення земельного сервітуту.</w:t>
      </w:r>
    </w:p>
    <w:p w:rsidR="002D7629" w:rsidRPr="007D3DB3" w:rsidRDefault="002D7629" w:rsidP="007D3DB3">
      <w:pPr>
        <w:numPr>
          <w:ilvl w:val="0"/>
          <w:numId w:val="1"/>
        </w:num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  <w:lang w:val="uk-UA"/>
        </w:rPr>
        <w:t>Про передачу в оренду об’єкту  нерухомого майна комунальної власності Первомайської міської територіальної громади по вул. Михайла Грушевського, 52-б, м. Первомайськ Миколаївської області шляхом проведення аукціону.</w:t>
      </w:r>
    </w:p>
    <w:p w:rsidR="002D7629" w:rsidRPr="007D3DB3" w:rsidRDefault="002D7629" w:rsidP="007D3DB3">
      <w:pPr>
        <w:numPr>
          <w:ilvl w:val="0"/>
          <w:numId w:val="1"/>
        </w:num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28.07.2022 року № 11 «Про передачу в оренду об’єктів нерухомого майна комунальної власності без проведення аукціону та включення до Переліку другого типу».</w:t>
      </w:r>
    </w:p>
    <w:p w:rsidR="002D7629" w:rsidRPr="007D3DB3" w:rsidRDefault="002D7629" w:rsidP="007D3DB3">
      <w:pPr>
        <w:numPr>
          <w:ilvl w:val="0"/>
          <w:numId w:val="1"/>
        </w:num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  <w:lang w:val="uk-UA"/>
        </w:rPr>
        <w:t>Про передачу в оренду об’єкту нерухомого майна комунальної власності без проведення аукціону по вул. Гвардійська, 3/82, м. Первомайськ Миколаївської області та   включення його до Переліку другого типу.</w:t>
      </w:r>
    </w:p>
    <w:p w:rsidR="002D7629" w:rsidRDefault="002D7629" w:rsidP="007D3DB3">
      <w:pPr>
        <w:numPr>
          <w:ilvl w:val="0"/>
          <w:numId w:val="1"/>
        </w:numPr>
        <w:tabs>
          <w:tab w:val="clear" w:pos="720"/>
          <w:tab w:val="num" w:pos="-567"/>
          <w:tab w:val="num" w:pos="0"/>
        </w:tabs>
        <w:spacing w:after="0" w:line="300" w:lineRule="exact"/>
        <w:ind w:right="-13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  <w:lang w:val="uk-UA"/>
        </w:rPr>
        <w:t>Про затвердження Порядку передачі у власність громадян квартир (будинків), житлових приміщень (кімнат) у гуртожитках, що належать до комунальної власності Первомайської міської територіальної громади та затвердження Положення про комісію з питань передачі у власність громадянам квартир (будинків), житлових приміщень (кімнат) у гуртожитках Первомайської міської територіальної громади.</w:t>
      </w:r>
    </w:p>
    <w:p w:rsidR="002D7629" w:rsidRPr="001D2CA3" w:rsidRDefault="002D7629" w:rsidP="007D3DB3">
      <w:pPr>
        <w:numPr>
          <w:ilvl w:val="0"/>
          <w:numId w:val="1"/>
        </w:numPr>
        <w:tabs>
          <w:tab w:val="clear" w:pos="720"/>
          <w:tab w:val="num" w:pos="-567"/>
          <w:tab w:val="num" w:pos="0"/>
        </w:tabs>
        <w:spacing w:after="0" w:line="300" w:lineRule="exact"/>
        <w:ind w:right="-13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B3">
        <w:rPr>
          <w:rFonts w:ascii="Times New Roman" w:hAnsi="Times New Roman"/>
          <w:sz w:val="28"/>
          <w:szCs w:val="28"/>
        </w:rPr>
        <w:t>Про набуття управлінням житлово-комунального господарства Первомайської міської ради права постійного користування землею</w:t>
      </w:r>
      <w:r w:rsidRPr="001D2CA3">
        <w:rPr>
          <w:rFonts w:ascii="Times New Roman" w:hAnsi="Times New Roman"/>
          <w:sz w:val="28"/>
          <w:szCs w:val="28"/>
          <w:lang w:val="uk-UA"/>
        </w:rPr>
        <w:t>;</w:t>
      </w:r>
    </w:p>
    <w:p w:rsidR="002D7629" w:rsidRPr="007D3DB3" w:rsidRDefault="002D7629" w:rsidP="007D3DB3">
      <w:pPr>
        <w:numPr>
          <w:ilvl w:val="0"/>
          <w:numId w:val="1"/>
        </w:numPr>
        <w:tabs>
          <w:tab w:val="clear" w:pos="720"/>
          <w:tab w:val="num" w:pos="-567"/>
          <w:tab w:val="num" w:pos="0"/>
        </w:tabs>
        <w:spacing w:after="0" w:line="300" w:lineRule="exact"/>
        <w:ind w:right="-13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3374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25.08.2022 року № 6 «Про надання дозволу на списання транспортних засобів з балансу комунального некомерційного підприємства "Первомайська центральна районна лікарня" Первомайської міської ради»</w:t>
      </w:r>
      <w:r>
        <w:rPr>
          <w:rFonts w:ascii="Times New Roman" w:hAnsi="Times New Roman"/>
          <w:sz w:val="28"/>
          <w:szCs w:val="24"/>
          <w:lang w:val="uk-UA"/>
        </w:rPr>
        <w:t>.</w:t>
      </w:r>
    </w:p>
    <w:p w:rsidR="002D7629" w:rsidRDefault="002D7629" w:rsidP="0051087D">
      <w:pPr>
        <w:tabs>
          <w:tab w:val="left" w:pos="4170"/>
          <w:tab w:val="center" w:pos="4819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D7629" w:rsidRDefault="002D7629" w:rsidP="0051087D">
      <w:pPr>
        <w:tabs>
          <w:tab w:val="left" w:pos="4170"/>
          <w:tab w:val="center" w:pos="4819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D7629" w:rsidRPr="00CF0839" w:rsidRDefault="002D7629" w:rsidP="00401B70">
      <w:pPr>
        <w:tabs>
          <w:tab w:val="num" w:pos="0"/>
        </w:tabs>
        <w:spacing w:after="0" w:line="300" w:lineRule="exact"/>
        <w:ind w:right="-136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1. СЛУХАЛИ: Про затвердження цільової Програми «Онкологія» на                           2023-2025 роки. </w:t>
      </w:r>
    </w:p>
    <w:p w:rsidR="002D7629" w:rsidRDefault="002D7629" w:rsidP="00D8306E">
      <w:pPr>
        <w:tabs>
          <w:tab w:val="num" w:pos="0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Олег ЧЕКРИЖОВ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0839">
        <w:rPr>
          <w:rFonts w:ascii="Times New Roman" w:hAnsi="Times New Roman"/>
          <w:sz w:val="28"/>
          <w:szCs w:val="28"/>
          <w:lang w:val="uk-UA"/>
        </w:rPr>
        <w:t>головн</w:t>
      </w:r>
      <w:r>
        <w:rPr>
          <w:rFonts w:ascii="Times New Roman" w:hAnsi="Times New Roman"/>
          <w:sz w:val="28"/>
          <w:szCs w:val="28"/>
          <w:lang w:val="uk-UA"/>
        </w:rPr>
        <w:t xml:space="preserve">ий лікар 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</w:t>
      </w:r>
    </w:p>
    <w:p w:rsidR="002D7629" w:rsidRDefault="002D7629" w:rsidP="00D8306E">
      <w:pPr>
        <w:tabs>
          <w:tab w:val="num" w:pos="0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CF0839">
        <w:rPr>
          <w:rFonts w:ascii="Times New Roman" w:hAnsi="Times New Roman"/>
          <w:sz w:val="28"/>
          <w:szCs w:val="28"/>
          <w:lang w:val="uk-UA"/>
        </w:rPr>
        <w:t>підприємства «Первомайська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центральна міська багатопрофільна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D7629" w:rsidRPr="00CF0839" w:rsidRDefault="002D7629" w:rsidP="00D8306E">
      <w:pPr>
        <w:tabs>
          <w:tab w:val="num" w:pos="0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лікарня» </w:t>
      </w:r>
    </w:p>
    <w:p w:rsidR="002D7629" w:rsidRDefault="002D7629" w:rsidP="00401B70">
      <w:pPr>
        <w:shd w:val="clear" w:color="auto" w:fill="FFFFFF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CF0839" w:rsidRDefault="002D7629" w:rsidP="00401B70">
      <w:pPr>
        <w:shd w:val="clear" w:color="auto" w:fill="FFFFFF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>2. СЛУХАЛИ: Про</w:t>
      </w:r>
      <w:r w:rsidRPr="00CF083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затвердження Правил благоустрою території населених пунктів Первомайської міської територіальної громади.</w:t>
      </w:r>
    </w:p>
    <w:p w:rsidR="002D7629" w:rsidRDefault="002D7629" w:rsidP="00401B70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: Олександр ЛИСИЙ – начальник управління </w:t>
      </w:r>
    </w:p>
    <w:p w:rsidR="002D7629" w:rsidRPr="00CF0839" w:rsidRDefault="002D7629" w:rsidP="00401B70">
      <w:pPr>
        <w:tabs>
          <w:tab w:val="num" w:pos="0"/>
        </w:tabs>
        <w:suppressAutoHyphens/>
        <w:spacing w:after="0" w:line="240" w:lineRule="auto"/>
        <w:ind w:right="119" w:firstLine="141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житлово-комунального господарства міської ради </w:t>
      </w:r>
    </w:p>
    <w:p w:rsidR="002D7629" w:rsidRPr="00CF0839" w:rsidRDefault="002D7629" w:rsidP="00401B7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CF0839" w:rsidRDefault="002D7629" w:rsidP="00401B7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3. СЛУХАЛИ: Про </w:t>
      </w:r>
      <w:r w:rsidRPr="00CF0839">
        <w:rPr>
          <w:rFonts w:ascii="Times New Roman" w:hAnsi="Times New Roman"/>
          <w:color w:val="000000"/>
          <w:sz w:val="28"/>
          <w:szCs w:val="28"/>
          <w:lang w:val="uk-UA" w:eastAsia="uk-UA"/>
        </w:rPr>
        <w:t>затвердження Правил утримання домашніх тварин на території Первомайської міської територіальної громади</w:t>
      </w:r>
      <w:r w:rsidRPr="00CF0839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CF0839" w:rsidRDefault="002D7629" w:rsidP="00401B70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: Олександр ЛИСИЙ – начальник управління </w:t>
      </w:r>
    </w:p>
    <w:p w:rsidR="002D7629" w:rsidRPr="00CF0839" w:rsidRDefault="002D7629" w:rsidP="00401B70">
      <w:pPr>
        <w:tabs>
          <w:tab w:val="num" w:pos="0"/>
        </w:tabs>
        <w:suppressAutoHyphens/>
        <w:spacing w:after="0" w:line="240" w:lineRule="auto"/>
        <w:ind w:right="119" w:firstLine="141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житлово-комунального господарства міської ради                   </w:t>
      </w:r>
    </w:p>
    <w:p w:rsidR="002D7629" w:rsidRPr="00CF0839" w:rsidRDefault="002D7629" w:rsidP="00401B70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CF0839" w:rsidRDefault="002D7629" w:rsidP="00401B70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>4. СЛУХАЛИ: Про затвердження нової редакції Статуту комунального підприємства Первомайської міської ради «Первомайський міський парк культури та відпочинку "Дружба народів"»</w:t>
      </w:r>
      <w:r w:rsidRPr="00CF0839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D7629" w:rsidRPr="00CF0839" w:rsidRDefault="002D7629" w:rsidP="00401B70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: Олександр ЛИСИЙ – начальник управління </w:t>
      </w:r>
    </w:p>
    <w:p w:rsidR="002D7629" w:rsidRPr="00CF0839" w:rsidRDefault="002D7629" w:rsidP="00401B70">
      <w:pPr>
        <w:tabs>
          <w:tab w:val="num" w:pos="0"/>
        </w:tabs>
        <w:suppressAutoHyphens/>
        <w:spacing w:after="0" w:line="240" w:lineRule="auto"/>
        <w:ind w:right="119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житлово-комунального господарства міської ради                     </w:t>
      </w:r>
    </w:p>
    <w:p w:rsidR="002D7629" w:rsidRPr="00CF0839" w:rsidRDefault="002D7629" w:rsidP="00401B70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CF0839" w:rsidRDefault="002D7629" w:rsidP="00401B70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>5. СЛУХАЛИ: Про</w:t>
      </w:r>
      <w:r w:rsidRPr="00CF0839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припинення шляхом ліквідації Дошкільного навчального закладу ясел-садка № 14 «Світлячок».</w:t>
      </w:r>
    </w:p>
    <w:p w:rsidR="002D7629" w:rsidRPr="00CF0839" w:rsidRDefault="002D7629" w:rsidP="00401B70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: Світлана ТКАЧУК – начальник управління освіти міської ради </w:t>
      </w:r>
    </w:p>
    <w:p w:rsidR="002D7629" w:rsidRPr="00CF0839" w:rsidRDefault="002D7629" w:rsidP="00401B70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CF0839" w:rsidRDefault="002D7629" w:rsidP="00401B70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>6. СЛУХАЛИ: Про</w:t>
      </w:r>
      <w:r w:rsidRPr="00CF0839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припинення шляхом ліквідації Санаторного дошкільного навчального закладу ясел-садка № 11 «Зірочка».</w:t>
      </w:r>
    </w:p>
    <w:p w:rsidR="002D7629" w:rsidRPr="00CF0839" w:rsidRDefault="002D7629" w:rsidP="00401B7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F0839">
        <w:rPr>
          <w:rFonts w:ascii="Times New Roman" w:hAnsi="Times New Roman"/>
          <w:sz w:val="28"/>
          <w:szCs w:val="28"/>
          <w:lang w:val="uk-UA"/>
        </w:rPr>
        <w:t>: Світлана ТКАЧУК – начальник управління освіти міської ради</w:t>
      </w:r>
    </w:p>
    <w:p w:rsidR="002D7629" w:rsidRPr="00CF0839" w:rsidRDefault="002D7629" w:rsidP="00401B70">
      <w:pPr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CF0839" w:rsidRDefault="002D7629" w:rsidP="00401B70">
      <w:pPr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7. СЛУХАЛИ: </w:t>
      </w:r>
      <w:r w:rsidRPr="00CF0839">
        <w:rPr>
          <w:rFonts w:ascii="Times New Roman" w:hAnsi="Times New Roman"/>
          <w:sz w:val="28"/>
          <w:szCs w:val="28"/>
        </w:rPr>
        <w:t>Про внесення змін до Програми розвитку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0839">
        <w:rPr>
          <w:rFonts w:ascii="Times New Roman" w:hAnsi="Times New Roman"/>
          <w:sz w:val="28"/>
          <w:szCs w:val="28"/>
        </w:rPr>
        <w:t>земельних відносин Первомайської міської територіальної громади</w:t>
      </w:r>
      <w:r w:rsidRPr="00CF0839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CF0839" w:rsidRDefault="002D7629" w:rsidP="00401B7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CF0839" w:rsidRDefault="002D7629" w:rsidP="00401B70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Pr="00CF0839" w:rsidRDefault="002D7629" w:rsidP="00401B70">
      <w:pPr>
        <w:shd w:val="clear" w:color="auto" w:fill="FFFFFF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D7629" w:rsidRPr="00463EAC" w:rsidRDefault="002D7629" w:rsidP="00401B7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63EAC">
        <w:rPr>
          <w:rFonts w:ascii="Times New Roman" w:hAnsi="Times New Roman"/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2D7629" w:rsidRPr="00CF0839" w:rsidRDefault="002D7629" w:rsidP="00401B70">
      <w:pPr>
        <w:shd w:val="clear" w:color="auto" w:fill="FFFFFF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CF0839" w:rsidRDefault="002D7629" w:rsidP="00401B70">
      <w:pPr>
        <w:shd w:val="clear" w:color="auto" w:fill="FFFFFF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8. СЛУХАЛИ: </w:t>
      </w:r>
      <w:r w:rsidRPr="00CF0839">
        <w:rPr>
          <w:rFonts w:ascii="Times New Roman" w:hAnsi="Times New Roman"/>
          <w:sz w:val="28"/>
          <w:szCs w:val="28"/>
        </w:rPr>
        <w:t>Про продаж земельної ділянки  несільськогосподарського призначення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0839">
        <w:rPr>
          <w:rFonts w:ascii="Times New Roman" w:hAnsi="Times New Roman"/>
          <w:sz w:val="28"/>
          <w:szCs w:val="28"/>
        </w:rPr>
        <w:t xml:space="preserve"> по вул. Корабельна, 17-р, м. Первомайськ, Миколаївська область</w:t>
      </w:r>
      <w:r w:rsidRPr="00CF0839">
        <w:rPr>
          <w:rFonts w:ascii="Times New Roman" w:hAnsi="Times New Roman"/>
          <w:sz w:val="28"/>
          <w:szCs w:val="28"/>
          <w:lang w:val="uk-UA"/>
        </w:rPr>
        <w:t>.</w:t>
      </w:r>
      <w:r w:rsidRPr="00CF083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2D7629" w:rsidRPr="00CF0839" w:rsidRDefault="002D7629" w:rsidP="00401B7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CF0839" w:rsidRDefault="002D7629" w:rsidP="00300B3D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Pr="00CF0839" w:rsidRDefault="002D7629" w:rsidP="00CF08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>ВИСНОВОК: про</w:t>
      </w:r>
      <w:r>
        <w:rPr>
          <w:rFonts w:ascii="Times New Roman" w:hAnsi="Times New Roman"/>
          <w:sz w:val="28"/>
          <w:szCs w:val="28"/>
          <w:lang w:val="uk-UA"/>
        </w:rPr>
        <w:t xml:space="preserve">єкт рішення винести на розгляд </w:t>
      </w:r>
      <w:r w:rsidRPr="00CF0839">
        <w:rPr>
          <w:rFonts w:ascii="Times New Roman" w:hAnsi="Times New Roman"/>
          <w:sz w:val="28"/>
          <w:szCs w:val="28"/>
          <w:lang w:val="uk-UA"/>
        </w:rPr>
        <w:t>міської ради.</w:t>
      </w:r>
    </w:p>
    <w:p w:rsidR="002D7629" w:rsidRPr="00CF0839" w:rsidRDefault="002D7629" w:rsidP="00CF08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>Проведено голосування :</w:t>
      </w:r>
    </w:p>
    <w:p w:rsidR="002D7629" w:rsidRPr="00CF0839" w:rsidRDefault="002D7629" w:rsidP="00CF08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; «проти» - 0;  «утримались» -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CF0839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CF0839" w:rsidRDefault="002D7629" w:rsidP="00CF08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Рекомендація </w:t>
      </w:r>
      <w:r w:rsidRPr="00CF0839">
        <w:rPr>
          <w:rFonts w:ascii="Times New Roman" w:hAnsi="Times New Roman"/>
          <w:sz w:val="28"/>
          <w:szCs w:val="28"/>
          <w:lang w:val="uk-UA"/>
        </w:rPr>
        <w:t>приймається.</w:t>
      </w:r>
    </w:p>
    <w:p w:rsidR="002D7629" w:rsidRDefault="002D7629" w:rsidP="007D3DB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2D7629" w:rsidRDefault="002D7629" w:rsidP="007D3DB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2D7629" w:rsidRPr="00CF0839" w:rsidRDefault="002D7629" w:rsidP="007D3DB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2D7629" w:rsidRPr="00CF0839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9. СЛУХАЛИ: </w:t>
      </w:r>
      <w:r w:rsidRPr="00CF0839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припинення та набуття права постійного користування земельною ділянкою для обслуговування автобусної станції «Голта» по                            вул. Михайла Грушевського, 49-б</w:t>
      </w:r>
      <w:r w:rsidRPr="00CF0839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CF0839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CF0839" w:rsidRDefault="002D7629" w:rsidP="00401B70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Pr="00CF0839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D7629" w:rsidRPr="00CF0839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>10. СЛУХАЛИ: Про відмову у поновленні договору про встановлення особистого строкового сервітуту.</w:t>
      </w:r>
    </w:p>
    <w:p w:rsidR="002D7629" w:rsidRPr="00CF0839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CF0839" w:rsidRDefault="002D7629" w:rsidP="00401B70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CF0839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11. СЛУХАЛИ: </w:t>
      </w:r>
      <w:r w:rsidRPr="00CF0839">
        <w:rPr>
          <w:rFonts w:ascii="Times New Roman" w:hAnsi="Times New Roman"/>
          <w:sz w:val="28"/>
          <w:szCs w:val="28"/>
        </w:rPr>
        <w:t>Про надання дозволу на розроблення технічних документацій із землеустрою щодо встановлення (відновлення) меж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0839">
        <w:rPr>
          <w:rFonts w:ascii="Times New Roman" w:hAnsi="Times New Roman"/>
          <w:sz w:val="28"/>
          <w:szCs w:val="28"/>
        </w:rPr>
        <w:t>земельних ділянок в натурі (на місцевості)</w:t>
      </w:r>
      <w:r w:rsidRPr="00CF0839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CF0839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CF0839" w:rsidRDefault="002D7629" w:rsidP="00401B70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Pr="00CF0839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D7629" w:rsidRPr="00CF0839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12. СЛУХАЛИ: </w:t>
      </w:r>
      <w:r w:rsidRPr="00CF0839">
        <w:rPr>
          <w:rFonts w:ascii="Times New Roman" w:hAnsi="Times New Roman"/>
          <w:sz w:val="28"/>
          <w:szCs w:val="28"/>
        </w:rPr>
        <w:t>Про зміну цільового призначення земельної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0839">
        <w:rPr>
          <w:rFonts w:ascii="Times New Roman" w:hAnsi="Times New Roman"/>
          <w:sz w:val="28"/>
          <w:szCs w:val="28"/>
        </w:rPr>
        <w:t xml:space="preserve">ділянки по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CF0839">
        <w:rPr>
          <w:rFonts w:ascii="Times New Roman" w:hAnsi="Times New Roman"/>
          <w:sz w:val="28"/>
          <w:szCs w:val="28"/>
        </w:rPr>
        <w:t>вул. Павла Поповича, 54-В/24</w:t>
      </w:r>
      <w:r w:rsidRPr="00CF0839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CF0839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CF0839" w:rsidRDefault="002D7629" w:rsidP="00401B70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D7629" w:rsidRPr="00CF0839" w:rsidRDefault="002D7629" w:rsidP="00401B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0839">
        <w:rPr>
          <w:rFonts w:ascii="Times New Roman" w:hAnsi="Times New Roman"/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2D7629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D7629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D7629" w:rsidRPr="00CF0839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13. СЛУХАЛИ: </w:t>
      </w:r>
      <w:r w:rsidRPr="00CF0839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поділу земельної ділянки по вул. Театральна, 8-а та передачу земельних ділянок в користування на умовах оренди</w:t>
      </w:r>
      <w:r w:rsidRPr="00CF0839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CF0839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CF0839" w:rsidRDefault="002D7629" w:rsidP="00401B70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Pr="00CF0839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>ВИСНОВОК: про</w:t>
      </w:r>
      <w:r>
        <w:rPr>
          <w:rFonts w:ascii="Times New Roman" w:hAnsi="Times New Roman"/>
          <w:sz w:val="28"/>
          <w:szCs w:val="28"/>
          <w:lang w:val="uk-UA"/>
        </w:rPr>
        <w:t xml:space="preserve">єкт рішення винести на розгляд </w:t>
      </w:r>
      <w:r w:rsidRPr="00CF0839">
        <w:rPr>
          <w:rFonts w:ascii="Times New Roman" w:hAnsi="Times New Roman"/>
          <w:sz w:val="28"/>
          <w:szCs w:val="28"/>
          <w:lang w:val="uk-UA"/>
        </w:rPr>
        <w:t>міської ради.</w:t>
      </w:r>
    </w:p>
    <w:p w:rsidR="002D7629" w:rsidRDefault="002D7629" w:rsidP="00401B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Проведено голосування</w:t>
      </w:r>
      <w:r w:rsidRPr="00CF0839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D7629" w:rsidRDefault="002D7629" w:rsidP="00401B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 xml:space="preserve">4 </w:t>
      </w:r>
    </w:p>
    <w:p w:rsidR="002D7629" w:rsidRDefault="002D7629" w:rsidP="00401B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«проти» - 0</w:t>
      </w:r>
      <w:r w:rsidRPr="00CF08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D7629" w:rsidRPr="00CF0839" w:rsidRDefault="002D7629" w:rsidP="00401B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2D7629" w:rsidRPr="00CF0839" w:rsidRDefault="002D7629" w:rsidP="00401B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>Рекомендація приймається.</w:t>
      </w:r>
    </w:p>
    <w:p w:rsidR="002D7629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2D7629" w:rsidRPr="00CF0839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2D7629" w:rsidRPr="00060981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60981">
        <w:rPr>
          <w:rFonts w:ascii="Times New Roman" w:hAnsi="Times New Roman"/>
          <w:sz w:val="28"/>
          <w:szCs w:val="28"/>
          <w:lang w:val="uk-UA"/>
        </w:rPr>
        <w:t xml:space="preserve">14. СЛУХАЛИ: </w:t>
      </w:r>
      <w:r w:rsidRPr="00060981">
        <w:rPr>
          <w:rFonts w:ascii="Times New Roman" w:hAnsi="Times New Roman"/>
          <w:sz w:val="28"/>
          <w:szCs w:val="28"/>
        </w:rPr>
        <w:t xml:space="preserve">Про </w:t>
      </w:r>
      <w:r w:rsidRPr="00060981">
        <w:rPr>
          <w:rStyle w:val="rvts0"/>
          <w:rFonts w:ascii="Times New Roman" w:hAnsi="Times New Roman"/>
          <w:sz w:val="28"/>
          <w:szCs w:val="28"/>
        </w:rPr>
        <w:t>укладення договорів оренди землі на новий строк</w:t>
      </w:r>
      <w:r w:rsidRPr="00060981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060981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098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060981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060981" w:rsidRDefault="002D7629" w:rsidP="00401B70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060981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Default="002D7629" w:rsidP="00D945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Default="002D7629" w:rsidP="00D945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16432A" w:rsidRDefault="002D7629" w:rsidP="00D945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432A">
        <w:rPr>
          <w:rFonts w:ascii="Times New Roman" w:hAnsi="Times New Roman"/>
          <w:sz w:val="28"/>
          <w:szCs w:val="28"/>
          <w:lang w:val="uk-UA"/>
        </w:rPr>
        <w:t>Надійшла рекомендація:</w:t>
      </w:r>
    </w:p>
    <w:p w:rsidR="002D7629" w:rsidRPr="0016432A" w:rsidRDefault="002D7629" w:rsidP="0016432A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16432A">
        <w:rPr>
          <w:rFonts w:ascii="Times New Roman" w:hAnsi="Times New Roman"/>
          <w:sz w:val="28"/>
          <w:szCs w:val="28"/>
          <w:lang w:val="uk-UA"/>
        </w:rPr>
        <w:t>- в пункті 2 щодо укладення з фізичною особою КОСОВСЬКОЮ Наталією Миколаївною договору оренди земельної ділянки площею 0,0046 га для будівництва та обслуговування будівель торгівлі змінити адресу земельної ділянки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6432A">
        <w:rPr>
          <w:rFonts w:ascii="Times New Roman" w:hAnsi="Times New Roman"/>
          <w:sz w:val="28"/>
          <w:szCs w:val="28"/>
          <w:lang w:val="uk-UA"/>
        </w:rPr>
        <w:t xml:space="preserve"> з «вул. Федора Достоєвського, 2-е, м. Первомайськ, Миколаївська область» на «вул. Федора Достоєвського, 12-е, м. Первомайськ, Миколаївська область»</w:t>
      </w:r>
      <w:r>
        <w:rPr>
          <w:rFonts w:ascii="Times New Roman" w:hAnsi="Times New Roman"/>
          <w:sz w:val="28"/>
          <w:szCs w:val="28"/>
          <w:lang w:val="uk-UA"/>
        </w:rPr>
        <w:t xml:space="preserve">  -  </w:t>
      </w:r>
      <w:r w:rsidRPr="0016432A">
        <w:rPr>
          <w:rFonts w:ascii="Times New Roman" w:hAnsi="Times New Roman"/>
          <w:sz w:val="28"/>
          <w:szCs w:val="28"/>
          <w:lang w:val="uk-UA"/>
        </w:rPr>
        <w:t xml:space="preserve"> у зв’язку з технічною помилкою.</w:t>
      </w:r>
    </w:p>
    <w:p w:rsidR="002D7629" w:rsidRDefault="002D7629" w:rsidP="00D945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432A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D7629" w:rsidRDefault="002D7629" w:rsidP="00D945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432A">
        <w:rPr>
          <w:rFonts w:ascii="Times New Roman" w:hAnsi="Times New Roman"/>
          <w:sz w:val="28"/>
          <w:szCs w:val="28"/>
          <w:lang w:val="uk-UA"/>
        </w:rPr>
        <w:t xml:space="preserve">«за» - одностайно  </w:t>
      </w:r>
    </w:p>
    <w:p w:rsidR="002D7629" w:rsidRPr="0016432A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432A">
        <w:rPr>
          <w:rFonts w:ascii="Times New Roman" w:hAnsi="Times New Roman"/>
          <w:sz w:val="28"/>
          <w:szCs w:val="28"/>
          <w:lang w:val="uk-UA"/>
        </w:rPr>
        <w:t>ВИСНОВОК: винести на розгляд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r w:rsidRPr="0016432A">
        <w:rPr>
          <w:rFonts w:ascii="Times New Roman" w:hAnsi="Times New Roman"/>
          <w:sz w:val="28"/>
          <w:szCs w:val="28"/>
          <w:lang w:val="uk-UA"/>
        </w:rPr>
        <w:t xml:space="preserve"> рекомендаці</w:t>
      </w:r>
      <w:r>
        <w:rPr>
          <w:rFonts w:ascii="Times New Roman" w:hAnsi="Times New Roman"/>
          <w:sz w:val="28"/>
          <w:szCs w:val="28"/>
          <w:lang w:val="uk-UA"/>
        </w:rPr>
        <w:t>єю</w:t>
      </w:r>
      <w:r w:rsidRPr="0016432A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Default="002D7629" w:rsidP="00401B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432A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</w:t>
      </w:r>
    </w:p>
    <w:p w:rsidR="002D7629" w:rsidRPr="0016432A" w:rsidRDefault="002D7629" w:rsidP="00401B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432A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2D7629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2D7629" w:rsidRPr="00B10A40" w:rsidRDefault="002D7629" w:rsidP="00401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15. СЛУХАЛИ: Про внесення змін до рішення міської ради від 25.02.2011 року № 28 «Про затвердження переліку земельних ділянок несільськогосподарського призначення, що підлягають продажу або право оренди яких підлягає продажу на земельних торгах».</w:t>
      </w:r>
    </w:p>
    <w:p w:rsidR="002D7629" w:rsidRPr="00B10A40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B10A40" w:rsidRDefault="002D7629" w:rsidP="00401B70">
      <w:pPr>
        <w:pStyle w:val="Header"/>
        <w:tabs>
          <w:tab w:val="left" w:pos="180"/>
        </w:tabs>
        <w:ind w:firstLine="1418"/>
        <w:jc w:val="both"/>
        <w:rPr>
          <w:sz w:val="28"/>
          <w:szCs w:val="28"/>
          <w:lang w:val="uk-UA"/>
        </w:rPr>
      </w:pPr>
      <w:r w:rsidRPr="00B10A40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Pr="00B10A40" w:rsidRDefault="002D7629" w:rsidP="00401B70">
      <w:pPr>
        <w:pStyle w:val="Header"/>
        <w:tabs>
          <w:tab w:val="left" w:pos="180"/>
        </w:tabs>
        <w:jc w:val="both"/>
        <w:rPr>
          <w:rStyle w:val="rvts0"/>
          <w:sz w:val="28"/>
          <w:szCs w:val="28"/>
          <w:lang w:val="uk-UA"/>
        </w:rPr>
      </w:pPr>
    </w:p>
    <w:p w:rsidR="002D7629" w:rsidRPr="00B10A40" w:rsidRDefault="002D7629" w:rsidP="00401B70">
      <w:pPr>
        <w:pStyle w:val="Header"/>
        <w:tabs>
          <w:tab w:val="left" w:pos="180"/>
        </w:tabs>
        <w:jc w:val="both"/>
        <w:rPr>
          <w:sz w:val="28"/>
          <w:szCs w:val="28"/>
          <w:lang w:val="uk-UA"/>
        </w:rPr>
      </w:pPr>
      <w:r w:rsidRPr="00B10A40">
        <w:rPr>
          <w:rStyle w:val="rvts0"/>
          <w:sz w:val="28"/>
          <w:szCs w:val="28"/>
          <w:lang w:val="uk-UA"/>
        </w:rPr>
        <w:t xml:space="preserve">16. </w:t>
      </w:r>
      <w:r w:rsidRPr="00B10A40">
        <w:rPr>
          <w:sz w:val="28"/>
          <w:szCs w:val="28"/>
          <w:lang w:val="uk-UA"/>
        </w:rPr>
        <w:t xml:space="preserve">СЛУХАЛИ: Про надання дозволу на розроблення технічної документації із землеустрою </w:t>
      </w:r>
      <w:r w:rsidRPr="00B10A40">
        <w:rPr>
          <w:rStyle w:val="rvts0"/>
          <w:sz w:val="28"/>
          <w:szCs w:val="28"/>
          <w:lang w:val="uk-UA"/>
        </w:rPr>
        <w:t xml:space="preserve">щодо інвентаризації земель </w:t>
      </w:r>
      <w:r w:rsidRPr="00B10A40">
        <w:rPr>
          <w:rStyle w:val="markedcontent"/>
          <w:sz w:val="28"/>
          <w:szCs w:val="28"/>
          <w:lang w:val="uk-UA"/>
        </w:rPr>
        <w:t>під полезахисними лісовими смугами та самозалісненими земельними ділянками на території</w:t>
      </w:r>
      <w:r w:rsidRPr="00B10A40">
        <w:rPr>
          <w:sz w:val="28"/>
          <w:szCs w:val="28"/>
          <w:lang w:val="uk-UA"/>
        </w:rPr>
        <w:t xml:space="preserve"> Первомайської міської територіальної громади.</w:t>
      </w:r>
    </w:p>
    <w:p w:rsidR="002D7629" w:rsidRPr="00B10A40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B10A40" w:rsidRDefault="002D7629" w:rsidP="00401B70">
      <w:pPr>
        <w:tabs>
          <w:tab w:val="left" w:pos="567"/>
          <w:tab w:val="right" w:pos="9354"/>
        </w:tabs>
        <w:spacing w:after="0" w:line="240" w:lineRule="auto"/>
        <w:ind w:firstLine="141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Pr="00CF0839" w:rsidRDefault="002D7629" w:rsidP="00401B70">
      <w:pPr>
        <w:tabs>
          <w:tab w:val="left" w:pos="567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2D7629" w:rsidRPr="00B10A40" w:rsidRDefault="002D7629" w:rsidP="00401B70">
      <w:pPr>
        <w:tabs>
          <w:tab w:val="left" w:pos="567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 xml:space="preserve">17. СЛУХАЛИ: </w:t>
      </w:r>
      <w:r w:rsidRPr="00B10A40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в користування на умовах оренди земельної ділянки по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B10A40">
        <w:rPr>
          <w:rFonts w:ascii="Times New Roman" w:hAnsi="Times New Roman"/>
          <w:sz w:val="28"/>
          <w:szCs w:val="28"/>
        </w:rPr>
        <w:t xml:space="preserve"> вул. Юрія Гагаріна, 6а</w:t>
      </w:r>
      <w:r w:rsidRPr="00B10A40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B10A40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B10A40" w:rsidRDefault="002D7629" w:rsidP="00401B70">
      <w:pPr>
        <w:pStyle w:val="BodyTextIndent"/>
        <w:tabs>
          <w:tab w:val="left" w:pos="567"/>
        </w:tabs>
        <w:ind w:firstLine="1418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Pr="00B10A40" w:rsidRDefault="002D7629" w:rsidP="00401B70">
      <w:pPr>
        <w:pStyle w:val="BodyTextIndent"/>
        <w:tabs>
          <w:tab w:val="left" w:pos="567"/>
        </w:tabs>
        <w:rPr>
          <w:rFonts w:ascii="Times New Roman" w:hAnsi="Times New Roman"/>
          <w:sz w:val="28"/>
          <w:szCs w:val="28"/>
          <w:lang w:val="uk-UA"/>
        </w:rPr>
      </w:pPr>
    </w:p>
    <w:p w:rsidR="002D7629" w:rsidRPr="00B10A40" w:rsidRDefault="002D7629" w:rsidP="00401B70">
      <w:pPr>
        <w:pStyle w:val="BodyTextIndent"/>
        <w:tabs>
          <w:tab w:val="left" w:pos="567"/>
        </w:tabs>
        <w:rPr>
          <w:rStyle w:val="rvts0"/>
          <w:rFonts w:ascii="Times New Roman" w:hAnsi="Times New Roman"/>
          <w:sz w:val="28"/>
          <w:szCs w:val="28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 xml:space="preserve">18. СЛУХАЛИ: </w:t>
      </w:r>
      <w:r w:rsidRPr="00B10A40">
        <w:rPr>
          <w:rFonts w:ascii="Times New Roman" w:hAnsi="Times New Roman"/>
          <w:sz w:val="28"/>
          <w:szCs w:val="28"/>
        </w:rPr>
        <w:t xml:space="preserve">Про відмову в </w:t>
      </w:r>
      <w:r w:rsidRPr="00B10A40">
        <w:rPr>
          <w:rStyle w:val="rvts0"/>
          <w:rFonts w:ascii="Times New Roman" w:hAnsi="Times New Roman"/>
          <w:sz w:val="28"/>
          <w:szCs w:val="28"/>
        </w:rPr>
        <w:t>укладенні договорів оренди землі на новий строк.</w:t>
      </w:r>
    </w:p>
    <w:p w:rsidR="002D7629" w:rsidRPr="00B10A40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B10A40" w:rsidRDefault="002D7629" w:rsidP="00401B70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2D7629" w:rsidRDefault="002D7629" w:rsidP="00401B70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1C6F6A" w:rsidRDefault="002D7629" w:rsidP="00401B70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1C6F6A">
        <w:rPr>
          <w:rFonts w:ascii="Times New Roman" w:hAnsi="Times New Roman"/>
          <w:sz w:val="28"/>
          <w:szCs w:val="28"/>
          <w:lang w:val="uk-UA"/>
        </w:rPr>
        <w:t xml:space="preserve">19. СЛУХАЛИ: Про надання доручення на замовлення виготовлення технічного паспорту на об’єкт нерухомого майна. </w:t>
      </w:r>
    </w:p>
    <w:p w:rsidR="002D7629" w:rsidRPr="001C6F6A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6F6A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C6F6A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B10A40" w:rsidRDefault="002D7629" w:rsidP="00401B70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1C6F6A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D7629" w:rsidRDefault="002D7629" w:rsidP="002E2F04">
      <w:pPr>
        <w:tabs>
          <w:tab w:val="left" w:pos="9660"/>
        </w:tabs>
        <w:spacing w:after="0" w:line="240" w:lineRule="auto"/>
        <w:ind w:left="360" w:right="-22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D7629" w:rsidRPr="00CF0839" w:rsidRDefault="002D7629" w:rsidP="002E2F04">
      <w:pPr>
        <w:tabs>
          <w:tab w:val="left" w:pos="9660"/>
        </w:tabs>
        <w:spacing w:after="0" w:line="240" w:lineRule="auto"/>
        <w:ind w:left="360" w:right="-22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D7629" w:rsidRPr="00B10A40" w:rsidRDefault="002D7629" w:rsidP="00401B70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 xml:space="preserve">20. СЛУХАЛИ: Про передачу в оренду об’єкту нерухомого майна без проведення аукціону  по вул. Корабельна, 8 А, м. Первомайськ Миколаївської області  та включення об’єкту нерухомого майна комунальної  власності  до Переліку другого типу. </w:t>
      </w:r>
    </w:p>
    <w:p w:rsidR="002D7629" w:rsidRPr="00B10A40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B10A40" w:rsidRDefault="002D7629" w:rsidP="00401B70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2D7629" w:rsidRDefault="002D7629" w:rsidP="00401B70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B10A40" w:rsidRDefault="002D7629" w:rsidP="00401B70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 xml:space="preserve">21. СЛУХАЛИ: Про передачу в оренду об’єктів нерухомого майна комунальної власності Первомайської міської територіальної громади шляхом проведення аукціону та включення об’єктів нерухомого майна комунальної власності до Переліку першого типу. </w:t>
      </w:r>
    </w:p>
    <w:p w:rsidR="002D7629" w:rsidRPr="00B10A40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B10A40" w:rsidRDefault="002D7629" w:rsidP="00401B70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Pr="00B10A40" w:rsidRDefault="002D7629" w:rsidP="00401B70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B10A40" w:rsidRDefault="002D7629" w:rsidP="00401B70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22. СЛУХАЛИ: Про передачу в оренду об’єкту нерухомого майна комунальної власності Первомайської міської територіальної громади по вул. Івана Виговського, 16-в, м. Первомайськ Миколаївської області шляхом проведення аукціону.</w:t>
      </w:r>
    </w:p>
    <w:p w:rsidR="002D7629" w:rsidRPr="00B10A40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B10A40" w:rsidRDefault="002D7629" w:rsidP="00401B70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Pr="00B10A40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B10A40" w:rsidRDefault="002D7629" w:rsidP="00401B70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 xml:space="preserve">23. СЛУХАЛИ: Про передачу в оренду об’єктів нерухомого майна комунальної власності по вул. Михайла Грушевського, 1, м. Первомайськ Миколаївської області без проведення аукціону. </w:t>
      </w:r>
    </w:p>
    <w:p w:rsidR="002D7629" w:rsidRPr="00B10A40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B10A40" w:rsidRDefault="002D7629" w:rsidP="00401B70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Pr="00B10A40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B10A40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24. СЛУХАЛИ: Про передачу в оренду об’єкту нерухомого майна комунальної власності без проведення аукціону та включення до Переліку другого типу.</w:t>
      </w:r>
    </w:p>
    <w:p w:rsidR="002D7629" w:rsidRPr="00B10A40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B10A40" w:rsidRDefault="002D7629" w:rsidP="00401B70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Pr="00B10A40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B10A40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25. СЛУХАЛИ: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по вул. Підгороднянське Шосе, 12а, 12-в.</w:t>
      </w:r>
    </w:p>
    <w:p w:rsidR="002D7629" w:rsidRPr="00B10A40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B10A40" w:rsidRDefault="002D7629" w:rsidP="00401B70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Pr="00B10A40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B10A40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26. СЛУХАЛИ: Про надання в користування земельних ділянок.</w:t>
      </w:r>
    </w:p>
    <w:p w:rsidR="002D7629" w:rsidRPr="00B10A40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B10A40" w:rsidRDefault="002D7629" w:rsidP="00401B70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2D7629" w:rsidRDefault="002D7629" w:rsidP="002E2F04">
      <w:pPr>
        <w:tabs>
          <w:tab w:val="left" w:pos="4170"/>
          <w:tab w:val="center" w:pos="481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Default="002D7629" w:rsidP="002E2F04">
      <w:pPr>
        <w:tabs>
          <w:tab w:val="left" w:pos="4170"/>
          <w:tab w:val="center" w:pos="481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Default="002D7629" w:rsidP="002E2F04">
      <w:pPr>
        <w:tabs>
          <w:tab w:val="left" w:pos="4170"/>
          <w:tab w:val="center" w:pos="481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B10A40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27. СЛУХАЛИ: Про заміну сторони договорів оренди землі та зміну істотних умов договорів оренди земельних ділянок.</w:t>
      </w:r>
    </w:p>
    <w:p w:rsidR="002D7629" w:rsidRPr="00B10A40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B10A40" w:rsidRDefault="002D7629" w:rsidP="00401B70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Pr="00B10A40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B10A40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28. СЛУХАЛИ: Про надання дозволів на розроблення проектів землеустрою щодо організації території земельних часток (паїв).</w:t>
      </w:r>
    </w:p>
    <w:p w:rsidR="002D7629" w:rsidRPr="00B10A40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B10A40" w:rsidRDefault="002D7629" w:rsidP="00401B70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B10A40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29. СЛУХАЛИ: Про встановлення земельного сервітуту.</w:t>
      </w:r>
    </w:p>
    <w:p w:rsidR="002D7629" w:rsidRPr="00B10A40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B10A40" w:rsidRDefault="002D7629" w:rsidP="00401B70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Pr="00B10A40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B10A40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30. СЛУХАЛИ: Про передачу в оренду об’єкту  нерухомого майна комунальної власності Первомайської міської територіальної громади по вул. Михайла Грушевського, 52-б, м. Первомайськ Миколаївської області шляхом проведення аукціону.</w:t>
      </w:r>
    </w:p>
    <w:p w:rsidR="002D7629" w:rsidRPr="00B10A40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B10A40" w:rsidRDefault="002D7629" w:rsidP="00401B70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Pr="00CF0839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D7629" w:rsidRPr="00B10A40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31. СЛУХАЛИ: Про внесення змін до рішення міс</w:t>
      </w:r>
      <w:r>
        <w:rPr>
          <w:rFonts w:ascii="Times New Roman" w:hAnsi="Times New Roman"/>
          <w:sz w:val="28"/>
          <w:szCs w:val="28"/>
          <w:lang w:val="uk-UA"/>
        </w:rPr>
        <w:t>ької ради від 28.07.2022 року № </w:t>
      </w:r>
      <w:r w:rsidRPr="00B10A40">
        <w:rPr>
          <w:rFonts w:ascii="Times New Roman" w:hAnsi="Times New Roman"/>
          <w:sz w:val="28"/>
          <w:szCs w:val="28"/>
          <w:lang w:val="uk-UA"/>
        </w:rPr>
        <w:t>11 «Про передачу в оренду об’єктів нерухомого майна комунальної власності без проведення аукціону та включення до Переліку другого типу».</w:t>
      </w:r>
    </w:p>
    <w:p w:rsidR="002D7629" w:rsidRPr="00B10A40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B10A40" w:rsidRDefault="002D7629" w:rsidP="00401B70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Pr="00B10A40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B10A40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32. СЛУХАЛИ: Про передачу в оренду об’єкту нерухомого майна комунальної власності без проведення аукціону по вул. Гвардійська, 3/82, м. Первомайськ Миколаївської області та   включення його до Переліку другого типу.</w:t>
      </w:r>
    </w:p>
    <w:p w:rsidR="002D7629" w:rsidRPr="00B10A40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B10A40" w:rsidRDefault="002D7629" w:rsidP="00401B70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Pr="00B10A40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B10A40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33. СЛУХАЛИ: Про затвердження Порядку передачі у власність громадян квартир (будинків), житлових приміщень (кімнат) у гуртожитках, що належать до комунальної власності Первомайської міської територіальної громади та затвердження Положення про комісію з питань передачі у власність громадянам квартир (будинків), житлових приміщень (кімнат) у гуртожитках Первомайської міської територіальної громади.</w:t>
      </w:r>
    </w:p>
    <w:p w:rsidR="002D7629" w:rsidRPr="00B10A40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B10A4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B10A40" w:rsidRDefault="002D7629" w:rsidP="00401B70">
      <w:pPr>
        <w:shd w:val="clear" w:color="auto" w:fill="FFFFFF"/>
        <w:spacing w:after="0" w:line="240" w:lineRule="auto"/>
        <w:ind w:right="-1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Default="002D7629" w:rsidP="00401B7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Default="002D7629" w:rsidP="00401B7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Default="002D7629" w:rsidP="00401B7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Default="002D7629" w:rsidP="00401B7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B10A40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A40">
        <w:rPr>
          <w:rFonts w:ascii="Times New Roman" w:hAnsi="Times New Roman"/>
          <w:sz w:val="28"/>
          <w:szCs w:val="28"/>
          <w:lang w:val="uk-UA"/>
        </w:rPr>
        <w:t xml:space="preserve">34. СЛУХАЛИ: </w:t>
      </w:r>
      <w:r w:rsidRPr="00B10A40">
        <w:rPr>
          <w:rFonts w:ascii="Times New Roman" w:hAnsi="Times New Roman"/>
          <w:sz w:val="28"/>
          <w:szCs w:val="28"/>
        </w:rPr>
        <w:t>Про набуття управлінням житлово-комунального господарства Первомайської міської ради права постійного користування землею</w:t>
      </w:r>
      <w:r w:rsidRPr="00B10A40">
        <w:rPr>
          <w:rFonts w:ascii="Times New Roman" w:hAnsi="Times New Roman"/>
          <w:sz w:val="28"/>
          <w:szCs w:val="28"/>
          <w:lang w:val="uk-UA"/>
        </w:rPr>
        <w:t>.</w:t>
      </w:r>
    </w:p>
    <w:p w:rsidR="002D7629" w:rsidRPr="0016432A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432A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6432A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16432A" w:rsidRDefault="002D7629" w:rsidP="00037757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16432A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Pr="0016432A" w:rsidRDefault="002D7629" w:rsidP="00401B7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2D7629" w:rsidRPr="0016432A" w:rsidRDefault="002D7629" w:rsidP="00401B70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432A">
        <w:rPr>
          <w:rFonts w:ascii="Times New Roman" w:hAnsi="Times New Roman"/>
          <w:sz w:val="28"/>
          <w:szCs w:val="28"/>
          <w:lang w:val="uk-UA"/>
        </w:rPr>
        <w:t>35. СЛУХАЛИ: Про внесення змін до рішення міс</w:t>
      </w:r>
      <w:r>
        <w:rPr>
          <w:rFonts w:ascii="Times New Roman" w:hAnsi="Times New Roman"/>
          <w:sz w:val="28"/>
          <w:szCs w:val="28"/>
          <w:lang w:val="uk-UA"/>
        </w:rPr>
        <w:t>ької ради від 25.08.2022 року № </w:t>
      </w:r>
      <w:r w:rsidRPr="0016432A">
        <w:rPr>
          <w:rFonts w:ascii="Times New Roman" w:hAnsi="Times New Roman"/>
          <w:sz w:val="28"/>
          <w:szCs w:val="28"/>
          <w:lang w:val="uk-UA"/>
        </w:rPr>
        <w:t>6 «Про надання дозволу на списання транспортних засобів з балансу комунального некомерційного підприємства "Первомайська центральна районна лікарня" Первомайської міської ради».</w:t>
      </w:r>
    </w:p>
    <w:p w:rsidR="002D7629" w:rsidRPr="0016432A" w:rsidRDefault="002D7629" w:rsidP="0040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432A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6432A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D7629" w:rsidRPr="0016432A" w:rsidRDefault="002D7629" w:rsidP="00037757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16432A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D7629" w:rsidRDefault="002D7629" w:rsidP="000C70D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D7629" w:rsidRDefault="002D7629" w:rsidP="000C70D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D7629" w:rsidRPr="00463EAC" w:rsidRDefault="002D7629" w:rsidP="000C70D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63EAC">
        <w:rPr>
          <w:rFonts w:ascii="Times New Roman" w:hAnsi="Times New Roman"/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2D7629" w:rsidRPr="00463EAC" w:rsidRDefault="002D7629" w:rsidP="00463EAC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629" w:rsidRPr="00463EAC" w:rsidRDefault="002D7629" w:rsidP="00463EAC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2D7629" w:rsidRPr="00463EAC" w:rsidRDefault="002D7629" w:rsidP="00FC5AA7">
      <w:pPr>
        <w:tabs>
          <w:tab w:val="num" w:pos="720"/>
        </w:tabs>
        <w:spacing w:after="0" w:line="300" w:lineRule="exact"/>
        <w:ind w:right="-136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2D7629" w:rsidRPr="00463EAC" w:rsidRDefault="002D7629" w:rsidP="00463EAC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2D7629" w:rsidRPr="00463EAC" w:rsidRDefault="002D7629" w:rsidP="00463E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63EAC">
        <w:rPr>
          <w:rFonts w:ascii="Times New Roman" w:hAnsi="Times New Roman"/>
          <w:sz w:val="28"/>
          <w:szCs w:val="28"/>
          <w:lang w:val="uk-UA"/>
        </w:rPr>
        <w:t>Голова постійної комісії  міської ради                                  Павло МАМОТЕНКО</w:t>
      </w:r>
    </w:p>
    <w:p w:rsidR="002D7629" w:rsidRPr="00463EAC" w:rsidRDefault="002D7629" w:rsidP="00463E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D7629" w:rsidRDefault="002D7629" w:rsidP="00463E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D7629" w:rsidRPr="00463EAC" w:rsidRDefault="002D7629" w:rsidP="00463E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D7629" w:rsidRPr="00463EAC" w:rsidRDefault="002D7629" w:rsidP="00463E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63EAC">
        <w:rPr>
          <w:rFonts w:ascii="Times New Roman" w:hAnsi="Times New Roman"/>
          <w:sz w:val="28"/>
          <w:szCs w:val="28"/>
          <w:lang w:val="uk-UA"/>
        </w:rPr>
        <w:t>Секретар                                                                                   Світлана КУЧМА</w:t>
      </w:r>
    </w:p>
    <w:p w:rsidR="002D7629" w:rsidRPr="00FE5FB3" w:rsidRDefault="002D7629" w:rsidP="004B4E36">
      <w:pPr>
        <w:spacing w:after="0" w:line="240" w:lineRule="auto"/>
        <w:jc w:val="both"/>
        <w:rPr>
          <w:rFonts w:ascii="Times New Roman" w:hAnsi="Times New Roman"/>
          <w:sz w:val="28"/>
          <w:szCs w:val="24"/>
          <w:highlight w:val="yellow"/>
          <w:lang w:val="uk-UA"/>
        </w:rPr>
      </w:pPr>
    </w:p>
    <w:p w:rsidR="002D7629" w:rsidRPr="00FE5FB3" w:rsidRDefault="002D7629">
      <w:pPr>
        <w:rPr>
          <w:rFonts w:ascii="Times New Roman" w:hAnsi="Times New Roman"/>
          <w:highlight w:val="yellow"/>
          <w:lang w:val="uk-UA"/>
        </w:rPr>
      </w:pPr>
    </w:p>
    <w:p w:rsidR="002D7629" w:rsidRDefault="002D7629">
      <w:pPr>
        <w:rPr>
          <w:rFonts w:ascii="Times New Roman" w:hAnsi="Times New Roman"/>
          <w:lang w:val="uk-UA"/>
        </w:rPr>
      </w:pPr>
    </w:p>
    <w:p w:rsidR="002D7629" w:rsidRDefault="002D7629">
      <w:pPr>
        <w:rPr>
          <w:rFonts w:ascii="Times New Roman" w:hAnsi="Times New Roman"/>
          <w:lang w:val="uk-UA"/>
        </w:rPr>
      </w:pPr>
    </w:p>
    <w:p w:rsidR="002D7629" w:rsidRPr="004B4E36" w:rsidRDefault="002D7629">
      <w:pPr>
        <w:rPr>
          <w:rFonts w:ascii="Times New Roman" w:hAnsi="Times New Roman"/>
          <w:lang w:val="uk-UA"/>
        </w:rPr>
      </w:pPr>
    </w:p>
    <w:sectPr w:rsidR="002D7629" w:rsidRPr="004B4E36" w:rsidSect="00363E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10F8D"/>
    <w:multiLevelType w:val="hybridMultilevel"/>
    <w:tmpl w:val="1294FDBC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954706"/>
    <w:multiLevelType w:val="hybridMultilevel"/>
    <w:tmpl w:val="0C183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148"/>
    <w:rsid w:val="00005CF8"/>
    <w:rsid w:val="0002762B"/>
    <w:rsid w:val="00037757"/>
    <w:rsid w:val="0004458B"/>
    <w:rsid w:val="00050064"/>
    <w:rsid w:val="00060981"/>
    <w:rsid w:val="00074151"/>
    <w:rsid w:val="00090C15"/>
    <w:rsid w:val="00095327"/>
    <w:rsid w:val="000C70D8"/>
    <w:rsid w:val="00133620"/>
    <w:rsid w:val="001366B1"/>
    <w:rsid w:val="00162DB0"/>
    <w:rsid w:val="0016432A"/>
    <w:rsid w:val="00165014"/>
    <w:rsid w:val="00176B7E"/>
    <w:rsid w:val="00182E66"/>
    <w:rsid w:val="00191345"/>
    <w:rsid w:val="001C6F6A"/>
    <w:rsid w:val="001D2CA3"/>
    <w:rsid w:val="001E6148"/>
    <w:rsid w:val="00200CEB"/>
    <w:rsid w:val="00232052"/>
    <w:rsid w:val="0025001D"/>
    <w:rsid w:val="00255A9F"/>
    <w:rsid w:val="00296E52"/>
    <w:rsid w:val="002B7000"/>
    <w:rsid w:val="002D7561"/>
    <w:rsid w:val="002D7629"/>
    <w:rsid w:val="002E2F04"/>
    <w:rsid w:val="00300B3D"/>
    <w:rsid w:val="00352705"/>
    <w:rsid w:val="00363E2C"/>
    <w:rsid w:val="00375EC4"/>
    <w:rsid w:val="003B0D74"/>
    <w:rsid w:val="003B2AB4"/>
    <w:rsid w:val="003E364E"/>
    <w:rsid w:val="003F0B9B"/>
    <w:rsid w:val="003F7FE2"/>
    <w:rsid w:val="00401B70"/>
    <w:rsid w:val="00412DF4"/>
    <w:rsid w:val="00434891"/>
    <w:rsid w:val="00463EAC"/>
    <w:rsid w:val="004B4E36"/>
    <w:rsid w:val="004C6A19"/>
    <w:rsid w:val="0051087D"/>
    <w:rsid w:val="00525F3C"/>
    <w:rsid w:val="00573FBF"/>
    <w:rsid w:val="005877BD"/>
    <w:rsid w:val="00594A76"/>
    <w:rsid w:val="0065532A"/>
    <w:rsid w:val="00693374"/>
    <w:rsid w:val="006F13FB"/>
    <w:rsid w:val="00725DF3"/>
    <w:rsid w:val="007330F5"/>
    <w:rsid w:val="007727CA"/>
    <w:rsid w:val="007D3DB3"/>
    <w:rsid w:val="007D5F7E"/>
    <w:rsid w:val="00806628"/>
    <w:rsid w:val="0083356A"/>
    <w:rsid w:val="0084349C"/>
    <w:rsid w:val="0087610E"/>
    <w:rsid w:val="008B5695"/>
    <w:rsid w:val="009663BB"/>
    <w:rsid w:val="009C0D3B"/>
    <w:rsid w:val="009C3C1C"/>
    <w:rsid w:val="009D0D51"/>
    <w:rsid w:val="009E61A5"/>
    <w:rsid w:val="009F1797"/>
    <w:rsid w:val="009F2E19"/>
    <w:rsid w:val="009F6883"/>
    <w:rsid w:val="00A6451C"/>
    <w:rsid w:val="00A83503"/>
    <w:rsid w:val="00B07324"/>
    <w:rsid w:val="00B10A40"/>
    <w:rsid w:val="00C95B33"/>
    <w:rsid w:val="00CB672C"/>
    <w:rsid w:val="00CF0839"/>
    <w:rsid w:val="00D00D79"/>
    <w:rsid w:val="00D059AB"/>
    <w:rsid w:val="00D6361F"/>
    <w:rsid w:val="00D71A6E"/>
    <w:rsid w:val="00D81AB5"/>
    <w:rsid w:val="00D8306E"/>
    <w:rsid w:val="00D94563"/>
    <w:rsid w:val="00DB79CD"/>
    <w:rsid w:val="00DD4318"/>
    <w:rsid w:val="00E82D4A"/>
    <w:rsid w:val="00ED4026"/>
    <w:rsid w:val="00EE5411"/>
    <w:rsid w:val="00EE766E"/>
    <w:rsid w:val="00EF68EB"/>
    <w:rsid w:val="00F24398"/>
    <w:rsid w:val="00F6682E"/>
    <w:rsid w:val="00FC5AA7"/>
    <w:rsid w:val="00FE04F6"/>
    <w:rsid w:val="00FE5FB3"/>
    <w:rsid w:val="00FF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1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35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D3DB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3DB3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Основной текст с отступом1 Char,Основной текст с отступом Знак Знак Char,Body Text Indent1 Char"/>
    <w:link w:val="BodyTextIndent"/>
    <w:uiPriority w:val="99"/>
    <w:locked/>
    <w:rsid w:val="007D3DB3"/>
    <w:rPr>
      <w:rFonts w:eastAsia="Times New Roman" w:cs="Times New Roman"/>
      <w:sz w:val="24"/>
    </w:rPr>
  </w:style>
  <w:style w:type="paragraph" w:styleId="BodyTextIndent">
    <w:name w:val="Body Text Indent"/>
    <w:aliases w:val="Основной текст с отступом1,Основной текст с отступом Знак Знак,Body Text Indent1"/>
    <w:basedOn w:val="Normal"/>
    <w:link w:val="BodyTextIndentChar2"/>
    <w:uiPriority w:val="99"/>
    <w:rsid w:val="007D3DB3"/>
    <w:pPr>
      <w:spacing w:after="0" w:line="240" w:lineRule="auto"/>
      <w:jc w:val="both"/>
    </w:pPr>
    <w:rPr>
      <w:sz w:val="24"/>
    </w:rPr>
  </w:style>
  <w:style w:type="character" w:customStyle="1" w:styleId="BodyTextIndentChar1">
    <w:name w:val="Body Text Indent Char1"/>
    <w:aliases w:val="Основной текст с отступом1 Char1,Основной текст с отступом Знак Знак Char1,Body Text Indent1 Char1"/>
    <w:basedOn w:val="DefaultParagraphFont"/>
    <w:link w:val="BodyTextIndent"/>
    <w:uiPriority w:val="99"/>
    <w:semiHidden/>
    <w:rsid w:val="001F5BF8"/>
  </w:style>
  <w:style w:type="character" w:customStyle="1" w:styleId="BodyTextIndentChar2">
    <w:name w:val="Body Text Indent Char2"/>
    <w:aliases w:val="Основной текст с отступом1 Char2,Основной текст с отступом Знак Знак Char2,Body Text Indent1 Char2"/>
    <w:basedOn w:val="DefaultParagraphFont"/>
    <w:link w:val="BodyTextIndent"/>
    <w:uiPriority w:val="99"/>
    <w:semiHidden/>
    <w:locked/>
    <w:rsid w:val="007D3DB3"/>
    <w:rPr>
      <w:rFonts w:cs="Times New Roman"/>
    </w:rPr>
  </w:style>
  <w:style w:type="character" w:customStyle="1" w:styleId="rvts0">
    <w:name w:val="rvts0"/>
    <w:basedOn w:val="DefaultParagraphFont"/>
    <w:uiPriority w:val="99"/>
    <w:rsid w:val="007D3DB3"/>
    <w:rPr>
      <w:rFonts w:cs="Times New Roman"/>
    </w:rPr>
  </w:style>
  <w:style w:type="character" w:customStyle="1" w:styleId="markedcontent">
    <w:name w:val="markedcontent"/>
    <w:basedOn w:val="DefaultParagraphFont"/>
    <w:uiPriority w:val="99"/>
    <w:rsid w:val="007D3DB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805</TotalTime>
  <Pages>9</Pages>
  <Words>2694</Words>
  <Characters>15361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Анжела</cp:lastModifiedBy>
  <cp:revision>49</cp:revision>
  <cp:lastPrinted>2022-05-20T11:50:00Z</cp:lastPrinted>
  <dcterms:created xsi:type="dcterms:W3CDTF">2022-05-19T10:14:00Z</dcterms:created>
  <dcterms:modified xsi:type="dcterms:W3CDTF">2022-10-07T08:16:00Z</dcterms:modified>
</cp:coreProperties>
</file>