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7F" w:rsidRPr="00E8039F" w:rsidRDefault="00FF777F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057E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FF777F" w:rsidRPr="00E8039F" w:rsidRDefault="00FF777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FF777F" w:rsidRPr="00E8039F" w:rsidRDefault="00FF777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FF777F" w:rsidRPr="00E8039F" w:rsidRDefault="00FF777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FF777F" w:rsidRPr="00E8039F" w:rsidRDefault="00FF777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777F" w:rsidRDefault="00FF777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FF777F" w:rsidRPr="00E8039F" w:rsidRDefault="00FF777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777F" w:rsidRPr="00E8039F" w:rsidRDefault="00FF777F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FF777F" w:rsidRPr="00E8039F" w:rsidRDefault="00FF777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777F" w:rsidRPr="00893866" w:rsidRDefault="00FF777F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14.10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.2022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8</w:t>
      </w:r>
    </w:p>
    <w:p w:rsidR="00FF777F" w:rsidRDefault="00FF777F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FF777F" w:rsidRPr="00E8039F" w:rsidTr="00476DF4">
        <w:tc>
          <w:tcPr>
            <w:tcW w:w="2399" w:type="pct"/>
          </w:tcPr>
          <w:p w:rsidR="00FF777F" w:rsidRDefault="00FF777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FF777F" w:rsidRDefault="00FF777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FF777F" w:rsidRPr="00E8039F" w:rsidRDefault="00FF777F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FF777F" w:rsidRDefault="00FF777F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F777F" w:rsidRDefault="00FF777F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FF777F" w:rsidRDefault="00FF777F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F777F" w:rsidRDefault="00FF777F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FF777F" w:rsidRDefault="00FF777F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7F" w:rsidRDefault="00FF777F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БАДЕРА Олександр, БАЖАН Олександр,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БРЕНГАЧ  Олександр,  ДАНИЛЬЧЕНКО Тетяна, ЛИСИЙ Олександр, МАЛІШЕВСЬКИЙ Дмитро,</w:t>
      </w:r>
      <w:r w:rsidRPr="002165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МЕДВЕДЧУК Михайло,  МИХАЙЛЮК Володимир, РЯБЧЕНКО Володимир, СУРГАЙ Сергій.         </w:t>
      </w:r>
    </w:p>
    <w:p w:rsidR="00FF777F" w:rsidRDefault="00FF777F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F777F" w:rsidRDefault="00FF777F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544A0D">
        <w:rPr>
          <w:rFonts w:ascii="Times New Roman" w:hAnsi="Times New Roman"/>
          <w:sz w:val="28"/>
          <w:szCs w:val="28"/>
          <w:lang w:val="uk-UA"/>
        </w:rPr>
        <w:t>КОНУП Олег.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F777F" w:rsidRDefault="00FF777F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p w:rsidR="00FF777F" w:rsidRDefault="00FF777F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Look w:val="00A0"/>
      </w:tblPr>
      <w:tblGrid>
        <w:gridCol w:w="767"/>
        <w:gridCol w:w="3080"/>
        <w:gridCol w:w="555"/>
        <w:gridCol w:w="10"/>
        <w:gridCol w:w="375"/>
        <w:gridCol w:w="4784"/>
      </w:tblGrid>
      <w:tr w:rsidR="00FF777F" w:rsidRPr="007A5EBD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FF777F" w:rsidRPr="00E8039F" w:rsidRDefault="00FF777F" w:rsidP="003464F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0" w:type="pct"/>
            <w:gridSpan w:val="4"/>
            <w:vAlign w:val="bottom"/>
          </w:tcPr>
          <w:p w:rsidR="00FF777F" w:rsidRPr="00E8039F" w:rsidRDefault="00FF777F" w:rsidP="003464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(1-24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FF777F" w:rsidRPr="00544A0D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FF777F" w:rsidRPr="00E8039F" w:rsidRDefault="00FF777F" w:rsidP="003464F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2990" w:type="pct"/>
            <w:gridSpan w:val="4"/>
            <w:vAlign w:val="bottom"/>
          </w:tcPr>
          <w:p w:rsidR="00FF777F" w:rsidRPr="00E8039F" w:rsidRDefault="00FF777F" w:rsidP="003464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економічного розвитку територіальної громади міської ради  (7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FF777F" w:rsidRPr="0021658C" w:rsidTr="00832E12">
        <w:trPr>
          <w:cantSplit/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FF777F" w:rsidRDefault="00FF777F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2990" w:type="pct"/>
            <w:gridSpan w:val="4"/>
            <w:vAlign w:val="bottom"/>
          </w:tcPr>
          <w:p w:rsidR="00FF777F" w:rsidRPr="00E8039F" w:rsidRDefault="00FF777F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відділу містобудування та архітектури виконавчого комітету міської ради (22);</w:t>
            </w:r>
          </w:p>
        </w:tc>
      </w:tr>
      <w:tr w:rsidR="00FF777F" w:rsidRPr="0021658C" w:rsidTr="00832E12">
        <w:trPr>
          <w:cantSplit/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FF777F" w:rsidRDefault="00FF777F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2990" w:type="pct"/>
            <w:gridSpan w:val="4"/>
            <w:vAlign w:val="bottom"/>
          </w:tcPr>
          <w:p w:rsidR="00FF777F" w:rsidRDefault="00FF777F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(18-21);</w:t>
            </w:r>
          </w:p>
        </w:tc>
      </w:tr>
      <w:tr w:rsidR="00FF777F" w:rsidRPr="00531604" w:rsidTr="00832E12">
        <w:trPr>
          <w:cantSplit/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FF777F" w:rsidRDefault="00FF777F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2990" w:type="pct"/>
            <w:gridSpan w:val="4"/>
            <w:vAlign w:val="bottom"/>
          </w:tcPr>
          <w:p w:rsidR="00FF777F" w:rsidRDefault="00FF777F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контролю та організаційної роботи апарату виконавчого комітету міської ради (23);</w:t>
            </w:r>
          </w:p>
        </w:tc>
      </w:tr>
      <w:tr w:rsidR="00FF777F" w:rsidRPr="00531604" w:rsidTr="00832E12">
        <w:trPr>
          <w:cantSplit/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FF777F" w:rsidRDefault="00FF777F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Наталія </w:t>
            </w:r>
          </w:p>
        </w:tc>
        <w:tc>
          <w:tcPr>
            <w:tcW w:w="2990" w:type="pct"/>
            <w:gridSpan w:val="4"/>
            <w:vAlign w:val="bottom"/>
          </w:tcPr>
          <w:p w:rsidR="00FF777F" w:rsidRDefault="00FF777F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у справах дітей міської ради (8-17);</w:t>
            </w:r>
          </w:p>
        </w:tc>
      </w:tr>
      <w:tr w:rsidR="00FF777F" w:rsidRPr="00531604" w:rsidTr="00832E12">
        <w:trPr>
          <w:cantSplit/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FF777F" w:rsidRDefault="00FF777F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  <w:tc>
          <w:tcPr>
            <w:tcW w:w="2990" w:type="pct"/>
            <w:gridSpan w:val="4"/>
            <w:vAlign w:val="bottom"/>
          </w:tcPr>
          <w:p w:rsidR="00FF777F" w:rsidRDefault="00FF777F" w:rsidP="002070A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соціального захисту населення міської ради (4-5);</w:t>
            </w:r>
          </w:p>
        </w:tc>
      </w:tr>
      <w:tr w:rsidR="00FF777F" w:rsidRPr="00013471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FF777F" w:rsidRDefault="00FF777F" w:rsidP="00FB6A5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ТКАЧУК Світлана </w:t>
            </w:r>
          </w:p>
        </w:tc>
        <w:tc>
          <w:tcPr>
            <w:tcW w:w="2990" w:type="pct"/>
            <w:gridSpan w:val="4"/>
            <w:vAlign w:val="bottom"/>
          </w:tcPr>
          <w:p w:rsidR="00FF777F" w:rsidRDefault="00FF777F" w:rsidP="00FB6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міської ради (6);</w:t>
            </w:r>
          </w:p>
        </w:tc>
      </w:tr>
      <w:tr w:rsidR="00FF777F" w:rsidRPr="00E8039F" w:rsidTr="005B1A71">
        <w:trPr>
          <w:jc w:val="center"/>
        </w:trPr>
        <w:tc>
          <w:tcPr>
            <w:tcW w:w="2010" w:type="pct"/>
            <w:gridSpan w:val="2"/>
            <w:shd w:val="clear" w:color="auto" w:fill="FFFFFF"/>
          </w:tcPr>
          <w:p w:rsidR="00FF777F" w:rsidRPr="00E8039F" w:rsidRDefault="00FF777F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0" w:type="pct"/>
            <w:gridSpan w:val="4"/>
            <w:vAlign w:val="bottom"/>
          </w:tcPr>
          <w:p w:rsidR="00FF777F" w:rsidRPr="00E8039F" w:rsidRDefault="00FF777F" w:rsidP="00957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(1-24).</w:t>
            </w:r>
          </w:p>
        </w:tc>
      </w:tr>
      <w:tr w:rsidR="00FF777F" w:rsidRPr="00E8039F" w:rsidTr="003259EE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FF777F" w:rsidRDefault="00FF777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FF777F" w:rsidRDefault="00FF777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D318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Пропозицій щодо змін та доповнень до порядку денного засідання виконавчого комітету міської ради не надійшло.</w:t>
            </w:r>
          </w:p>
          <w:p w:rsidR="00FF777F" w:rsidRDefault="00FF777F" w:rsidP="001E373B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3259EE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запропонував затвердити порядок денний засідання виконавчого комітету міської ради:</w:t>
            </w:r>
          </w:p>
          <w:p w:rsidR="00FF777F" w:rsidRDefault="00FF777F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тарифу на теплову енергію для опалення бюджетних установ міста  Первомайськ, яку надає ТОВ « Укртепло Миколаїв»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5316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визначення виробника і постачальника теплової енергії для об’єктів міста Первомайська та встановлення тарифу на виробництво і постачання теплової енергії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встановлення тарифу ТОВ «Баніса Енерджі Юкрейн» на теплову енергію споживачам,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B33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що фінансуються з державного бюджету та знаходяться на території  Первомайської 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7A5EB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відзначення 78-ї річниці визволення України від німецько-фашистських загарбників в Первомайській міській територіальній громаді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7A2D3D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підготовку та проведення Дня вшанування пам’яті жертв голодоморів в Первомайській міській територіальній громаді у 2022 році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7A2D3D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</w:rPr>
              <w:t>Про передачу продуктів харчування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</w:rPr>
              <w:t>Про внесення змін до Договору  № 04-П-6/15 про організацію перевезень пасажирів на приміських автобусних маршрутах загального користування від 03.12.2015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7A5EBD" w:rsidRDefault="00FF777F" w:rsidP="000371ED">
            <w:pPr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статусу дитини – сироти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FF777F" w:rsidRPr="005316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FF777F" w:rsidRPr="007A5EB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тимчасове влаштування малолітнього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дитини – сироти, до педіатричного відділення КНП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купівлі-продажу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5316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купівлі-продажу,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5316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 житла на ім’я неповнолітньої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7A5EB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5E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визнання таким, що втратило чинність рішення виконавчого комітету міської  ради від 12.12.2019 № 580    «Про встановлення порядку побачення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 </w:t>
            </w:r>
            <w:r w:rsidRPr="007A5EBD">
              <w:rPr>
                <w:rFonts w:ascii="Times New Roman" w:hAnsi="Times New Roman"/>
                <w:sz w:val="28"/>
                <w:szCs w:val="28"/>
                <w:lang w:val="uk-UA"/>
              </w:rPr>
              <w:t>з малолітніми дітьми»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F777F" w:rsidRPr="007A5EB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5E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 від 12.08.2022 р. № 286 «Про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7A5EBD">
              <w:rPr>
                <w:rFonts w:ascii="Times New Roman" w:hAnsi="Times New Roman"/>
                <w:sz w:val="28"/>
                <w:szCs w:val="28"/>
                <w:lang w:val="uk-UA"/>
              </w:rPr>
              <w:t>на укладення договору дарування житла»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531604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виключення з числа службового житла квартири № 80 по вул. Трудової Слави, 23 корпус А м.Первомайськ Миколаївської 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зміну договору найму жилого приміщення внаслідок визнання наймачем іншого члена сім’ї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7A2D3D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вирішення земельного спору щодо відмови  суміжника  погоджувати межі земельної ділянки по вул. Вознесенській, 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7A5EB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внесення змін до рішення виконавчого комітету міської ради від 05.11.2021 № 469    «Про  утворення архітектурно-містобудівної ради при відділі містобудування та архітектури виконавчого комітету Первомайської  міської ради та затвердження Положення про неї та її склад»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7A5EBD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spacing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Style w:val="Heading2Char"/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10.12.2021 року     №541 «</w:t>
            </w:r>
            <w:r w:rsidRPr="003B337C"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Про затвердження Положення про комісію з питань нагородження при виконавчому комітеті Первомайської міської ради та затвердження її складу»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8267E7">
        <w:trPr>
          <w:jc w:val="center"/>
        </w:trPr>
        <w:tc>
          <w:tcPr>
            <w:tcW w:w="401" w:type="pct"/>
            <w:shd w:val="clear" w:color="auto" w:fill="FFFFFF"/>
          </w:tcPr>
          <w:p w:rsidR="00FF777F" w:rsidRPr="003B337C" w:rsidRDefault="00FF777F" w:rsidP="003B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FF777F" w:rsidRPr="003B337C" w:rsidRDefault="00FF777F" w:rsidP="000371ED">
            <w:pPr>
              <w:spacing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Style w:val="Heading2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Pr="0050038F" w:rsidRDefault="00FF777F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FF777F" w:rsidRPr="00E8039F" w:rsidRDefault="00FF777F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FF777F" w:rsidRPr="00E8039F" w:rsidRDefault="00FF777F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305" w:type="pct"/>
            <w:gridSpan w:val="4"/>
            <w:shd w:val="clear" w:color="auto" w:fill="FFFFFF"/>
          </w:tcPr>
          <w:p w:rsidR="00FF777F" w:rsidRPr="00E8039F" w:rsidRDefault="00FF777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F777F" w:rsidRPr="00E8039F" w:rsidRDefault="00FF777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5" w:type="pct"/>
            <w:gridSpan w:val="2"/>
            <w:shd w:val="clear" w:color="auto" w:fill="FFFFFF"/>
          </w:tcPr>
          <w:p w:rsidR="00FF777F" w:rsidRPr="00E8039F" w:rsidRDefault="00FF777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F777F" w:rsidRPr="00E8039F" w:rsidRDefault="00FF777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D01922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F777F" w:rsidRPr="00E8039F" w:rsidTr="00D01922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A034A4" w:rsidRDefault="00FF777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B17ADD" w:rsidRDefault="00FF777F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54716">
        <w:trPr>
          <w:cantSplit/>
          <w:trHeight w:val="1150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FF777F" w:rsidRPr="00E8039F" w:rsidRDefault="00FF777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FF6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</w:rPr>
              <w:t>Про встановлення тарифу на теплову енергію для опалення бюджетних установ міста  Первомайськ, яку надає ТОВ « Укртепло Миколаїв»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A54716" w:rsidRDefault="00FF777F" w:rsidP="00FF6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54716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FF777F" w:rsidRPr="00E8039F" w:rsidTr="00A54716">
        <w:trPr>
          <w:trHeight w:val="704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F777F" w:rsidRPr="00E8039F" w:rsidRDefault="00FF777F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54716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FF777F" w:rsidRPr="00E8039F" w:rsidRDefault="00FF777F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F777F" w:rsidRPr="00E8039F" w:rsidRDefault="00FF777F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355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7803C3" w:rsidTr="00675BB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FF777F" w:rsidRPr="00E8039F" w:rsidRDefault="00FF777F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26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визначення виробника і постачальника теплової енергії для об’єктів міста Первомайська та встановлення тарифу на виробництво і постачання теплової енергії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FA40A9" w:rsidRDefault="00FF777F" w:rsidP="0026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675BB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5003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FF777F" w:rsidRPr="00E8039F" w:rsidRDefault="00FF777F" w:rsidP="005003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675BB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675BB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FF777F" w:rsidRPr="00E8039F" w:rsidRDefault="00FF777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F777F" w:rsidRPr="00E8039F" w:rsidRDefault="00FF777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F777F" w:rsidRPr="00E8039F" w:rsidRDefault="00FF777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706FC">
        <w:trPr>
          <w:trHeight w:val="63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356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FA40A9" w:rsidTr="00412AB0">
        <w:trPr>
          <w:cantSplit/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261E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встановлення тарифу ТОВ «Баніса Енерджі Юкрейн» на теплову енергію споживачам,що фінансуються з державного бюджету та знаходяться на території  Первомайської 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2F01F8" w:rsidRDefault="00FF777F" w:rsidP="00261E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12AB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FF777F" w:rsidRPr="00E8039F" w:rsidRDefault="00FF777F" w:rsidP="00A740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12AB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6A03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12AB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FF777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357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7A5EBD" w:rsidTr="00113E5C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9D273D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відзначення 78-ї річниці визволення України від німецько-фашистських загарбників в Первомайській міській територіальній громаді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A740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FF777F" w:rsidRPr="00E8039F" w:rsidRDefault="00FF777F" w:rsidP="00A740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113E5C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31608C">
        <w:trPr>
          <w:trHeight w:val="78"/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FF777F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F777F" w:rsidRDefault="00FF777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FF777F" w:rsidRDefault="00FF777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F777F" w:rsidRDefault="00FF777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F777F" w:rsidRDefault="00FF777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FF777F" w:rsidRDefault="00FF777F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F777F" w:rsidRDefault="00FF7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FF777F" w:rsidRDefault="00FF7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F777F" w:rsidRDefault="00FF7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F777F" w:rsidRDefault="00FF7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FF777F" w:rsidRDefault="00FF777F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358)</w:t>
            </w:r>
          </w:p>
          <w:p w:rsidR="00FF777F" w:rsidRPr="00E8039F" w:rsidRDefault="00FF777F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0A5F6E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26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підготовку та проведення Дня вшанування пам’яті жертв голодоморів в Первомайській міській територіальній громаді у 2022 році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E8039F" w:rsidRDefault="00FF777F" w:rsidP="0026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BD1AE0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26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FF777F" w:rsidRPr="00E8039F" w:rsidRDefault="00FF777F" w:rsidP="00261E3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Default="00FF777F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F777F" w:rsidRPr="00E8039F" w:rsidRDefault="00FF777F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FF777F" w:rsidRDefault="00FF777F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FF777F" w:rsidRPr="00E8039F" w:rsidRDefault="00FF777F" w:rsidP="00113E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359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522E04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914237">
            <w:pPr>
              <w:spacing w:line="22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</w:rPr>
              <w:t>Про передачу продуктів харчування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522E04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FF777F" w:rsidRPr="00E8039F" w:rsidRDefault="00FF777F" w:rsidP="00A740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Default="00FF777F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FF777F" w:rsidRPr="00E8039F" w:rsidRDefault="00FF777F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FF777F" w:rsidRDefault="00FF777F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FF777F" w:rsidRPr="00E8039F" w:rsidRDefault="00FF777F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Pr="00E8039F" w:rsidRDefault="00FF777F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360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FA0018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26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</w:rPr>
              <w:t>Про внесення змін до Договору  № 04-П-6/15 про організацію перевезень пасажирів на приміських автобусних маршрутах загального користування від 03.12.2015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F777F" w:rsidRPr="00E8039F" w:rsidRDefault="00FF777F" w:rsidP="0026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261E3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FF777F" w:rsidRPr="00E8039F" w:rsidRDefault="00FF777F" w:rsidP="00261E3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FF777F" w:rsidRPr="00E8039F" w:rsidRDefault="00FF777F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BC2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517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Default="00FF777F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361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5177F1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0A5F6E" w:rsidTr="00437490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FF777F" w:rsidRPr="00E8039F" w:rsidRDefault="00FF777F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7A5EBD" w:rsidRDefault="00FF777F" w:rsidP="0026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статусу дитини – сироти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FF777F" w:rsidRPr="00261E3D" w:rsidRDefault="00FF777F" w:rsidP="0026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261E3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F777F" w:rsidRPr="00E8039F" w:rsidRDefault="00FF777F" w:rsidP="00261E3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FF777F" w:rsidRPr="00E8039F" w:rsidRDefault="00FF777F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FF777F" w:rsidRPr="00E8039F" w:rsidRDefault="00FF777F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362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261E3D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FF777F" w:rsidRPr="00E8039F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F777F" w:rsidRPr="00E8039F" w:rsidRDefault="00FF777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BD1AE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F777F" w:rsidRPr="00E8039F" w:rsidRDefault="00FF777F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363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A74015" w:rsidTr="00437490">
        <w:trPr>
          <w:cantSplit/>
          <w:trHeight w:val="47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FF777F" w:rsidRPr="0084237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F777F" w:rsidRPr="00E8039F" w:rsidRDefault="00FF777F" w:rsidP="00372C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F777F" w:rsidRPr="00E8039F" w:rsidRDefault="00FF777F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364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7A5EBD" w:rsidTr="0084237F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931353" w:rsidRDefault="00FF777F" w:rsidP="00B17A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тимчасове влаштування малолітнього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дитини – сироти, до педіатричного відділення КНП 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F777F" w:rsidRPr="00E8039F" w:rsidRDefault="00FF777F" w:rsidP="00A740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365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0A5F6E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купівлі-продажу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84237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1416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F777F" w:rsidRPr="00E8039F" w:rsidRDefault="00FF777F" w:rsidP="001416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F777F" w:rsidRPr="00E8039F" w:rsidTr="0084237F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366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261E3D" w:rsidTr="00384F3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купівлі-продажу,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E8039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384F3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1416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F777F" w:rsidRPr="00E8039F" w:rsidRDefault="00FF777F" w:rsidP="001416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384F3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384F30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F777F" w:rsidRPr="00E8039F" w:rsidRDefault="00FF777F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367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261E3D" w:rsidTr="00951CFA">
        <w:trPr>
          <w:trHeight w:val="66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C839AF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951CF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951CF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Default="00FF777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951CFA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0F2A54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368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Pr="00E8039F" w:rsidRDefault="00FF777F" w:rsidP="00E23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261E3D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1416E7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 житла на ім’я неповнолітньої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Default="00FF777F" w:rsidP="001416E7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F777F" w:rsidRPr="00E8039F" w:rsidRDefault="00FF777F" w:rsidP="00ED4F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FF777F" w:rsidRPr="00E8039F" w:rsidTr="00C73DCF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Pr="00E8039F" w:rsidRDefault="00FF777F" w:rsidP="004232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369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Pr="00E8039F" w:rsidRDefault="00FF777F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2A93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2A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визнання таким, що втратило чинність рішення виконавчого комітету міської  ради від 12.12.2019 № 580    «Про встановлення порядку побачення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E82A93">
              <w:rPr>
                <w:rFonts w:ascii="Times New Roman" w:hAnsi="Times New Roman"/>
                <w:sz w:val="28"/>
                <w:szCs w:val="28"/>
                <w:lang w:val="uk-UA"/>
              </w:rPr>
              <w:t>з малолітніми дітьми»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F777F" w:rsidRPr="00384F30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B23E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FF777F" w:rsidRPr="00E8039F" w:rsidRDefault="00FF777F" w:rsidP="00B23E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777F" w:rsidRPr="00E8039F" w:rsidRDefault="00FF777F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2A93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2A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 від 12.08.2022 р. № 286 «Про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E82A93">
              <w:rPr>
                <w:rFonts w:ascii="Times New Roman" w:hAnsi="Times New Roman"/>
                <w:sz w:val="28"/>
                <w:szCs w:val="28"/>
                <w:lang w:val="uk-UA"/>
              </w:rPr>
              <w:t>на укладення договору дарування житла»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F777F" w:rsidRPr="00E8039F" w:rsidRDefault="00FF777F" w:rsidP="00861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2C11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FF777F" w:rsidRPr="00E8039F" w:rsidTr="00D15F0C">
        <w:trPr>
          <w:cantSplit/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777F" w:rsidRPr="00E8039F" w:rsidRDefault="00FF777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6205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B67C93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B9705D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FF777F" w:rsidRPr="00E8039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FF777F" w:rsidRPr="00E8039F" w:rsidTr="00A706FC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372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7A5EBD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1416E7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490">
              <w:rPr>
                <w:rFonts w:ascii="Times New Roman" w:hAnsi="Times New Roman"/>
                <w:sz w:val="28"/>
                <w:szCs w:val="28"/>
                <w:lang w:val="uk-UA"/>
              </w:rPr>
              <w:t>Про  надання  дозволу гр. Мушинській  М.В., гр.Мущинському С.М. на укладання договорів купівлі- продажу та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F777F" w:rsidRPr="00B9705D" w:rsidRDefault="00FF777F" w:rsidP="001416E7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FF777F" w:rsidRPr="00E8039F" w:rsidRDefault="00FF777F" w:rsidP="00861C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F777F" w:rsidRPr="00E8039F" w:rsidRDefault="00FF777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Default="00FF777F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3736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Pr="00E8039F" w:rsidRDefault="00FF777F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F777F" w:rsidRPr="00A74015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20.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зміну договору найму жилого приміщення внаслідок визнання наймачем іншого члена сім’ї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B9705D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FF777F" w:rsidRPr="00E8039F" w:rsidRDefault="00FF777F" w:rsidP="00861C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E372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AF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3736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Pr="00E8039F" w:rsidRDefault="00FF777F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Pr="00E8039F" w:rsidRDefault="00FF777F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E372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21.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вирішення земельного спору щодо відмови  суміжника  погоджувати межі земельної ділянки по вул. Вознесенській, 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F777F" w:rsidRPr="00E143D2" w:rsidRDefault="00FF777F" w:rsidP="00861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FF777F" w:rsidRPr="00E8039F" w:rsidRDefault="00FF777F" w:rsidP="00861C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E37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«за»</w:t>
            </w:r>
          </w:p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0D37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0D3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3736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375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7A5EBD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22.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6A11A3">
            <w:pPr>
              <w:pStyle w:val="a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внесення змін до рішення виконавчого комітету міської ради від 05.11.2021 № 469    «Про  утворення архітектурно-містобудівної ради при відділі містобудування та архітектури виконавчого комітету Первомайської  міської ради та затвердження Положення про неї та її склад»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861C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FF777F" w:rsidRPr="00E8039F" w:rsidRDefault="00FF777F" w:rsidP="00861C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F777F" w:rsidRPr="00E8039F" w:rsidRDefault="00FF777F" w:rsidP="00582D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837367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376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Pr="00E8039F" w:rsidRDefault="00FF777F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6F10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7A5EBD" w:rsidTr="00D15F0C">
        <w:trPr>
          <w:cantSplit/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23.  СЛУХАЛИ:</w:t>
            </w:r>
          </w:p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910F36">
            <w:pPr>
              <w:spacing w:after="0" w:line="240" w:lineRule="auto"/>
              <w:jc w:val="both"/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3B337C">
              <w:rPr>
                <w:rStyle w:val="Heading2Char"/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10.12.2021 року     №</w:t>
            </w:r>
            <w:r>
              <w:rPr>
                <w:rStyle w:val="Heading2Char"/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3B337C">
              <w:rPr>
                <w:rStyle w:val="Heading2Char"/>
                <w:rFonts w:ascii="Times New Roman" w:hAnsi="Times New Roman"/>
                <w:b w:val="0"/>
                <w:color w:val="auto"/>
                <w:sz w:val="28"/>
                <w:szCs w:val="28"/>
                <w:lang w:val="uk-UA"/>
              </w:rPr>
              <w:t>541 «</w:t>
            </w:r>
            <w:r w:rsidRPr="003B337C"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Про затвердження Положення про комісію з питань нагородження при виконавчому комітеті Первомайської міської ради та затвердження її складу»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.</w:t>
            </w:r>
          </w:p>
          <w:p w:rsidR="00FF777F" w:rsidRPr="00E8039F" w:rsidRDefault="00FF777F" w:rsidP="00910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6A1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  <w:p w:rsidR="00FF777F" w:rsidRPr="00E8039F" w:rsidRDefault="00FF777F" w:rsidP="006A1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036EF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FF777F" w:rsidRPr="00E8039F" w:rsidRDefault="00FF777F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7319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7319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7319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Default="00FF777F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F777F" w:rsidRPr="00E8039F" w:rsidRDefault="00FF777F" w:rsidP="00731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4566BE">
        <w:trPr>
          <w:trHeight w:val="960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(Рішення виконкому № 377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Default="00FF777F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9C64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FF777F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F333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99" w:type="pct"/>
            <w:shd w:val="clear" w:color="auto" w:fill="FFFFFF"/>
          </w:tcPr>
          <w:p w:rsidR="00FF777F" w:rsidRDefault="00FF777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FF777F" w:rsidRPr="00E8039F" w:rsidRDefault="00FF777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F777F" w:rsidRPr="00E8039F" w:rsidTr="00F333F6">
        <w:trPr>
          <w:jc w:val="center"/>
        </w:trPr>
        <w:tc>
          <w:tcPr>
            <w:tcW w:w="2501" w:type="pct"/>
            <w:gridSpan w:val="5"/>
            <w:shd w:val="clear" w:color="auto" w:fill="FFFFFF"/>
          </w:tcPr>
          <w:p w:rsidR="00FF777F" w:rsidRPr="00E8039F" w:rsidRDefault="00FF777F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F777F" w:rsidRPr="00E8039F" w:rsidRDefault="00FF777F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F777F" w:rsidRPr="00E8039F" w:rsidRDefault="00FF777F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F777F" w:rsidRPr="00E8039F" w:rsidRDefault="00FF777F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F777F" w:rsidRPr="00E8039F" w:rsidRDefault="00FF777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shd w:val="clear" w:color="auto" w:fill="FFFFFF"/>
          </w:tcPr>
          <w:p w:rsidR="00FF777F" w:rsidRPr="00E8039F" w:rsidRDefault="00FF777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F777F" w:rsidRPr="00E8039F" w:rsidRDefault="00FF777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F777F" w:rsidRPr="00E8039F" w:rsidRDefault="00FF777F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</w:tc>
      </w:tr>
      <w:tr w:rsidR="00FF777F" w:rsidRPr="00E8039F" w:rsidTr="00F333F6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FF777F" w:rsidRDefault="00FF777F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F777F" w:rsidRDefault="00FF777F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777F" w:rsidRPr="00E8039F" w:rsidRDefault="00FF777F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F777F" w:rsidRDefault="00FF777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7F" w:rsidRDefault="00FF777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7F" w:rsidRPr="00E8039F" w:rsidRDefault="00FF777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FF777F" w:rsidRPr="00E8039F" w:rsidRDefault="00FF777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7F" w:rsidRDefault="00FF777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7F" w:rsidRPr="00E8039F" w:rsidRDefault="00FF777F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FF777F" w:rsidRDefault="00FF777F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FF777F" w:rsidRDefault="00FF777F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777F" w:rsidRDefault="00FF777F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777F" w:rsidRDefault="00FF777F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777F" w:rsidRDefault="00FF777F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777F" w:rsidRDefault="00FF777F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F777F" w:rsidSect="003A2D19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7F" w:rsidRDefault="00FF777F" w:rsidP="00D74627">
      <w:pPr>
        <w:spacing w:after="0" w:line="240" w:lineRule="auto"/>
      </w:pPr>
      <w:r>
        <w:separator/>
      </w:r>
    </w:p>
  </w:endnote>
  <w:endnote w:type="continuationSeparator" w:id="1">
    <w:p w:rsidR="00FF777F" w:rsidRDefault="00FF777F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7F" w:rsidRDefault="00FF777F" w:rsidP="00D74627">
      <w:pPr>
        <w:spacing w:after="0" w:line="240" w:lineRule="auto"/>
      </w:pPr>
      <w:r>
        <w:separator/>
      </w:r>
    </w:p>
  </w:footnote>
  <w:footnote w:type="continuationSeparator" w:id="1">
    <w:p w:rsidR="00FF777F" w:rsidRDefault="00FF777F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7F" w:rsidRDefault="00FF777F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FF777F" w:rsidRDefault="00FF77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13471"/>
    <w:rsid w:val="000149C8"/>
    <w:rsid w:val="00014F92"/>
    <w:rsid w:val="000172C9"/>
    <w:rsid w:val="00021C7F"/>
    <w:rsid w:val="00022565"/>
    <w:rsid w:val="00023ACC"/>
    <w:rsid w:val="00023FAA"/>
    <w:rsid w:val="00024D2E"/>
    <w:rsid w:val="00024E6E"/>
    <w:rsid w:val="0003161C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7095"/>
    <w:rsid w:val="000503B8"/>
    <w:rsid w:val="00053F81"/>
    <w:rsid w:val="0005409B"/>
    <w:rsid w:val="00056199"/>
    <w:rsid w:val="000578E4"/>
    <w:rsid w:val="00057F3D"/>
    <w:rsid w:val="000607A6"/>
    <w:rsid w:val="00061238"/>
    <w:rsid w:val="000617B4"/>
    <w:rsid w:val="00063DCC"/>
    <w:rsid w:val="00063E7B"/>
    <w:rsid w:val="00064967"/>
    <w:rsid w:val="000659D4"/>
    <w:rsid w:val="00070D82"/>
    <w:rsid w:val="0007326B"/>
    <w:rsid w:val="00074854"/>
    <w:rsid w:val="00075BBA"/>
    <w:rsid w:val="000766A3"/>
    <w:rsid w:val="00077A64"/>
    <w:rsid w:val="00077FC4"/>
    <w:rsid w:val="000842E9"/>
    <w:rsid w:val="0008453E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AB2"/>
    <w:rsid w:val="000A1243"/>
    <w:rsid w:val="000A1608"/>
    <w:rsid w:val="000A1F21"/>
    <w:rsid w:val="000A40E4"/>
    <w:rsid w:val="000A46F2"/>
    <w:rsid w:val="000A5490"/>
    <w:rsid w:val="000A5CF5"/>
    <w:rsid w:val="000A5F6E"/>
    <w:rsid w:val="000A70FB"/>
    <w:rsid w:val="000A7868"/>
    <w:rsid w:val="000B124D"/>
    <w:rsid w:val="000B214F"/>
    <w:rsid w:val="000B4876"/>
    <w:rsid w:val="000B4CEE"/>
    <w:rsid w:val="000B6EF9"/>
    <w:rsid w:val="000C17EB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5B96"/>
    <w:rsid w:val="000E78B8"/>
    <w:rsid w:val="000F2A54"/>
    <w:rsid w:val="000F6EE0"/>
    <w:rsid w:val="00100EFA"/>
    <w:rsid w:val="00101242"/>
    <w:rsid w:val="00102A07"/>
    <w:rsid w:val="0010342E"/>
    <w:rsid w:val="001036E1"/>
    <w:rsid w:val="0010499C"/>
    <w:rsid w:val="00106057"/>
    <w:rsid w:val="00113578"/>
    <w:rsid w:val="00113E5C"/>
    <w:rsid w:val="00114AA4"/>
    <w:rsid w:val="00116E66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484"/>
    <w:rsid w:val="0013684C"/>
    <w:rsid w:val="00137DDB"/>
    <w:rsid w:val="001416E7"/>
    <w:rsid w:val="00143E04"/>
    <w:rsid w:val="00144188"/>
    <w:rsid w:val="001462EF"/>
    <w:rsid w:val="00147165"/>
    <w:rsid w:val="001471B8"/>
    <w:rsid w:val="00152114"/>
    <w:rsid w:val="00153437"/>
    <w:rsid w:val="0015386C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C4"/>
    <w:rsid w:val="0016448F"/>
    <w:rsid w:val="00165777"/>
    <w:rsid w:val="00166088"/>
    <w:rsid w:val="001668BD"/>
    <w:rsid w:val="00172513"/>
    <w:rsid w:val="00173616"/>
    <w:rsid w:val="00174A1B"/>
    <w:rsid w:val="00176169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9EB"/>
    <w:rsid w:val="00196D6B"/>
    <w:rsid w:val="001974C0"/>
    <w:rsid w:val="00197C23"/>
    <w:rsid w:val="001A09C3"/>
    <w:rsid w:val="001A4974"/>
    <w:rsid w:val="001B1747"/>
    <w:rsid w:val="001B2774"/>
    <w:rsid w:val="001B2BEF"/>
    <w:rsid w:val="001B5337"/>
    <w:rsid w:val="001B5A44"/>
    <w:rsid w:val="001B7176"/>
    <w:rsid w:val="001C1ACC"/>
    <w:rsid w:val="001C1ADD"/>
    <w:rsid w:val="001C3152"/>
    <w:rsid w:val="001C6154"/>
    <w:rsid w:val="001C77E5"/>
    <w:rsid w:val="001D16B5"/>
    <w:rsid w:val="001D55E7"/>
    <w:rsid w:val="001D5899"/>
    <w:rsid w:val="001D5DF6"/>
    <w:rsid w:val="001D631A"/>
    <w:rsid w:val="001E055C"/>
    <w:rsid w:val="001E1BC3"/>
    <w:rsid w:val="001E2650"/>
    <w:rsid w:val="001E373B"/>
    <w:rsid w:val="001E3C55"/>
    <w:rsid w:val="001E4233"/>
    <w:rsid w:val="001E6412"/>
    <w:rsid w:val="001E67B4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21C1"/>
    <w:rsid w:val="00203E81"/>
    <w:rsid w:val="00203ECF"/>
    <w:rsid w:val="0020461D"/>
    <w:rsid w:val="00205A8B"/>
    <w:rsid w:val="00206860"/>
    <w:rsid w:val="002070AE"/>
    <w:rsid w:val="002070EC"/>
    <w:rsid w:val="00210E5D"/>
    <w:rsid w:val="00214104"/>
    <w:rsid w:val="00215520"/>
    <w:rsid w:val="0021590F"/>
    <w:rsid w:val="0021658C"/>
    <w:rsid w:val="00216F29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5E6C"/>
    <w:rsid w:val="0023700C"/>
    <w:rsid w:val="00237DD2"/>
    <w:rsid w:val="00240942"/>
    <w:rsid w:val="00241B80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61E3D"/>
    <w:rsid w:val="00262227"/>
    <w:rsid w:val="00263443"/>
    <w:rsid w:val="00265998"/>
    <w:rsid w:val="00266B5E"/>
    <w:rsid w:val="00270D07"/>
    <w:rsid w:val="0027177A"/>
    <w:rsid w:val="0027271A"/>
    <w:rsid w:val="002820EE"/>
    <w:rsid w:val="0028442B"/>
    <w:rsid w:val="0028446D"/>
    <w:rsid w:val="002852E6"/>
    <w:rsid w:val="00290FDC"/>
    <w:rsid w:val="002920A6"/>
    <w:rsid w:val="002949D0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D0A"/>
    <w:rsid w:val="002A6139"/>
    <w:rsid w:val="002A7735"/>
    <w:rsid w:val="002A7B59"/>
    <w:rsid w:val="002B13A8"/>
    <w:rsid w:val="002B18B3"/>
    <w:rsid w:val="002B1AFA"/>
    <w:rsid w:val="002B474A"/>
    <w:rsid w:val="002B6321"/>
    <w:rsid w:val="002B7124"/>
    <w:rsid w:val="002C073A"/>
    <w:rsid w:val="002C1160"/>
    <w:rsid w:val="002C183E"/>
    <w:rsid w:val="002C3B7D"/>
    <w:rsid w:val="002C3F93"/>
    <w:rsid w:val="002C5497"/>
    <w:rsid w:val="002D5A30"/>
    <w:rsid w:val="002D6EFF"/>
    <w:rsid w:val="002D7105"/>
    <w:rsid w:val="002D781E"/>
    <w:rsid w:val="002E0173"/>
    <w:rsid w:val="002E1AC8"/>
    <w:rsid w:val="002E36B9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65A9"/>
    <w:rsid w:val="00306717"/>
    <w:rsid w:val="003073C5"/>
    <w:rsid w:val="00312129"/>
    <w:rsid w:val="00315A99"/>
    <w:rsid w:val="0031608C"/>
    <w:rsid w:val="0031627C"/>
    <w:rsid w:val="00316844"/>
    <w:rsid w:val="00317754"/>
    <w:rsid w:val="0031775C"/>
    <w:rsid w:val="003234A3"/>
    <w:rsid w:val="00324EA5"/>
    <w:rsid w:val="003259EE"/>
    <w:rsid w:val="003279F7"/>
    <w:rsid w:val="00331CF9"/>
    <w:rsid w:val="00334398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51BD"/>
    <w:rsid w:val="003464F1"/>
    <w:rsid w:val="003465FB"/>
    <w:rsid w:val="00346F87"/>
    <w:rsid w:val="00347937"/>
    <w:rsid w:val="00351E7E"/>
    <w:rsid w:val="003525F1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2C61"/>
    <w:rsid w:val="003744BA"/>
    <w:rsid w:val="003779FF"/>
    <w:rsid w:val="0038094C"/>
    <w:rsid w:val="00380A66"/>
    <w:rsid w:val="003832E1"/>
    <w:rsid w:val="00383D71"/>
    <w:rsid w:val="00384CA5"/>
    <w:rsid w:val="00384F30"/>
    <w:rsid w:val="00385AB4"/>
    <w:rsid w:val="0038623F"/>
    <w:rsid w:val="00386555"/>
    <w:rsid w:val="0039102F"/>
    <w:rsid w:val="00391263"/>
    <w:rsid w:val="00391C35"/>
    <w:rsid w:val="0039220D"/>
    <w:rsid w:val="0039245D"/>
    <w:rsid w:val="003942F9"/>
    <w:rsid w:val="0039446A"/>
    <w:rsid w:val="00394700"/>
    <w:rsid w:val="0039548F"/>
    <w:rsid w:val="00395F4B"/>
    <w:rsid w:val="00397A78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61F9"/>
    <w:rsid w:val="003A70BE"/>
    <w:rsid w:val="003A7660"/>
    <w:rsid w:val="003B337C"/>
    <w:rsid w:val="003B3FF2"/>
    <w:rsid w:val="003B748D"/>
    <w:rsid w:val="003B7E7F"/>
    <w:rsid w:val="003C0822"/>
    <w:rsid w:val="003C1314"/>
    <w:rsid w:val="003C2A6D"/>
    <w:rsid w:val="003C36C4"/>
    <w:rsid w:val="003D0150"/>
    <w:rsid w:val="003D4A29"/>
    <w:rsid w:val="003D5F8E"/>
    <w:rsid w:val="003D6B45"/>
    <w:rsid w:val="003D7456"/>
    <w:rsid w:val="003E008A"/>
    <w:rsid w:val="003E1B64"/>
    <w:rsid w:val="003E1DEE"/>
    <w:rsid w:val="003E2B41"/>
    <w:rsid w:val="003E3D74"/>
    <w:rsid w:val="003F0473"/>
    <w:rsid w:val="003F12DD"/>
    <w:rsid w:val="003F199C"/>
    <w:rsid w:val="003F2833"/>
    <w:rsid w:val="003F3947"/>
    <w:rsid w:val="003F3CBE"/>
    <w:rsid w:val="003F4F5E"/>
    <w:rsid w:val="003F5AA5"/>
    <w:rsid w:val="003F722A"/>
    <w:rsid w:val="003F79DB"/>
    <w:rsid w:val="004003B1"/>
    <w:rsid w:val="00402316"/>
    <w:rsid w:val="004032AA"/>
    <w:rsid w:val="004036EF"/>
    <w:rsid w:val="004048C8"/>
    <w:rsid w:val="004071A4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6A6B"/>
    <w:rsid w:val="00432B95"/>
    <w:rsid w:val="004360EF"/>
    <w:rsid w:val="00436DD9"/>
    <w:rsid w:val="00437490"/>
    <w:rsid w:val="00440FC8"/>
    <w:rsid w:val="00445D89"/>
    <w:rsid w:val="004477CD"/>
    <w:rsid w:val="0045000C"/>
    <w:rsid w:val="00451A40"/>
    <w:rsid w:val="00452684"/>
    <w:rsid w:val="004566BE"/>
    <w:rsid w:val="0045671D"/>
    <w:rsid w:val="00456731"/>
    <w:rsid w:val="00457A5D"/>
    <w:rsid w:val="0046146E"/>
    <w:rsid w:val="00464A09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2794"/>
    <w:rsid w:val="004937DF"/>
    <w:rsid w:val="00493D53"/>
    <w:rsid w:val="00494C8C"/>
    <w:rsid w:val="0049514B"/>
    <w:rsid w:val="004A142C"/>
    <w:rsid w:val="004A2DE2"/>
    <w:rsid w:val="004A3F61"/>
    <w:rsid w:val="004A53DC"/>
    <w:rsid w:val="004A612A"/>
    <w:rsid w:val="004B0FCF"/>
    <w:rsid w:val="004B13EB"/>
    <w:rsid w:val="004B14EF"/>
    <w:rsid w:val="004B4544"/>
    <w:rsid w:val="004B4AAC"/>
    <w:rsid w:val="004B4AD3"/>
    <w:rsid w:val="004B57F9"/>
    <w:rsid w:val="004B72D4"/>
    <w:rsid w:val="004C0D4A"/>
    <w:rsid w:val="004C1458"/>
    <w:rsid w:val="004C2622"/>
    <w:rsid w:val="004C280F"/>
    <w:rsid w:val="004C289F"/>
    <w:rsid w:val="004C2ADB"/>
    <w:rsid w:val="004C3D8F"/>
    <w:rsid w:val="004C3E32"/>
    <w:rsid w:val="004C6FF9"/>
    <w:rsid w:val="004C7244"/>
    <w:rsid w:val="004C7596"/>
    <w:rsid w:val="004D22B4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D6D"/>
    <w:rsid w:val="004F24B1"/>
    <w:rsid w:val="004F300E"/>
    <w:rsid w:val="004F4BBA"/>
    <w:rsid w:val="004F4CA3"/>
    <w:rsid w:val="004F5924"/>
    <w:rsid w:val="0050038F"/>
    <w:rsid w:val="0050487A"/>
    <w:rsid w:val="00507BD3"/>
    <w:rsid w:val="0051026E"/>
    <w:rsid w:val="005104B0"/>
    <w:rsid w:val="00512811"/>
    <w:rsid w:val="00513466"/>
    <w:rsid w:val="005134DB"/>
    <w:rsid w:val="005177F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04"/>
    <w:rsid w:val="00531680"/>
    <w:rsid w:val="00531CD0"/>
    <w:rsid w:val="00533E6D"/>
    <w:rsid w:val="00534ED2"/>
    <w:rsid w:val="005378E1"/>
    <w:rsid w:val="00540611"/>
    <w:rsid w:val="00541D5C"/>
    <w:rsid w:val="00542E5E"/>
    <w:rsid w:val="00542FEA"/>
    <w:rsid w:val="00544A0D"/>
    <w:rsid w:val="005531D7"/>
    <w:rsid w:val="005537E5"/>
    <w:rsid w:val="00554758"/>
    <w:rsid w:val="00555014"/>
    <w:rsid w:val="00555DF2"/>
    <w:rsid w:val="00556AE0"/>
    <w:rsid w:val="00556D5B"/>
    <w:rsid w:val="005578DE"/>
    <w:rsid w:val="005613CA"/>
    <w:rsid w:val="005622AA"/>
    <w:rsid w:val="005637A1"/>
    <w:rsid w:val="0056390E"/>
    <w:rsid w:val="00564824"/>
    <w:rsid w:val="00565EE7"/>
    <w:rsid w:val="00570AE3"/>
    <w:rsid w:val="00571A2C"/>
    <w:rsid w:val="00574B09"/>
    <w:rsid w:val="00577893"/>
    <w:rsid w:val="00577D20"/>
    <w:rsid w:val="00580A92"/>
    <w:rsid w:val="005811EF"/>
    <w:rsid w:val="00581453"/>
    <w:rsid w:val="00582D14"/>
    <w:rsid w:val="005834FC"/>
    <w:rsid w:val="00584B29"/>
    <w:rsid w:val="005856BF"/>
    <w:rsid w:val="005857E2"/>
    <w:rsid w:val="0058584F"/>
    <w:rsid w:val="00585DF4"/>
    <w:rsid w:val="00586CEB"/>
    <w:rsid w:val="0059107B"/>
    <w:rsid w:val="0059242B"/>
    <w:rsid w:val="005938F6"/>
    <w:rsid w:val="0059459C"/>
    <w:rsid w:val="005946AB"/>
    <w:rsid w:val="00596B88"/>
    <w:rsid w:val="005A06F5"/>
    <w:rsid w:val="005A19F3"/>
    <w:rsid w:val="005A4340"/>
    <w:rsid w:val="005A45F1"/>
    <w:rsid w:val="005A4BFC"/>
    <w:rsid w:val="005A63D1"/>
    <w:rsid w:val="005A6DD4"/>
    <w:rsid w:val="005B078C"/>
    <w:rsid w:val="005B0DF8"/>
    <w:rsid w:val="005B1A71"/>
    <w:rsid w:val="005B438D"/>
    <w:rsid w:val="005C5FA0"/>
    <w:rsid w:val="005C6568"/>
    <w:rsid w:val="005C716D"/>
    <w:rsid w:val="005D132C"/>
    <w:rsid w:val="005D1A65"/>
    <w:rsid w:val="005D26E6"/>
    <w:rsid w:val="005D2758"/>
    <w:rsid w:val="005D77B4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37E"/>
    <w:rsid w:val="005F5EA2"/>
    <w:rsid w:val="005F62D6"/>
    <w:rsid w:val="005F6515"/>
    <w:rsid w:val="00603D96"/>
    <w:rsid w:val="00605BB0"/>
    <w:rsid w:val="00610252"/>
    <w:rsid w:val="006109BA"/>
    <w:rsid w:val="00613DF5"/>
    <w:rsid w:val="0061406B"/>
    <w:rsid w:val="00615F6D"/>
    <w:rsid w:val="006161D6"/>
    <w:rsid w:val="00616751"/>
    <w:rsid w:val="006176F0"/>
    <w:rsid w:val="00620506"/>
    <w:rsid w:val="006211D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E4B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A75"/>
    <w:rsid w:val="00666E06"/>
    <w:rsid w:val="006707E4"/>
    <w:rsid w:val="00670C27"/>
    <w:rsid w:val="00670EB1"/>
    <w:rsid w:val="00670F42"/>
    <w:rsid w:val="006715F9"/>
    <w:rsid w:val="0067446A"/>
    <w:rsid w:val="00674D56"/>
    <w:rsid w:val="00675226"/>
    <w:rsid w:val="00675BB3"/>
    <w:rsid w:val="00681B98"/>
    <w:rsid w:val="006849C7"/>
    <w:rsid w:val="006867A2"/>
    <w:rsid w:val="00687BAC"/>
    <w:rsid w:val="00690367"/>
    <w:rsid w:val="00690B9D"/>
    <w:rsid w:val="00690D76"/>
    <w:rsid w:val="00691AF7"/>
    <w:rsid w:val="00692A07"/>
    <w:rsid w:val="00694A9C"/>
    <w:rsid w:val="006A0317"/>
    <w:rsid w:val="006A11A3"/>
    <w:rsid w:val="006A156B"/>
    <w:rsid w:val="006A206D"/>
    <w:rsid w:val="006A3D22"/>
    <w:rsid w:val="006A53DA"/>
    <w:rsid w:val="006B14BF"/>
    <w:rsid w:val="006B6703"/>
    <w:rsid w:val="006C02E3"/>
    <w:rsid w:val="006C0BC0"/>
    <w:rsid w:val="006C47DA"/>
    <w:rsid w:val="006C7B9B"/>
    <w:rsid w:val="006D207B"/>
    <w:rsid w:val="006D2B51"/>
    <w:rsid w:val="006D4E06"/>
    <w:rsid w:val="006D5E1D"/>
    <w:rsid w:val="006D6231"/>
    <w:rsid w:val="006D654B"/>
    <w:rsid w:val="006E41C3"/>
    <w:rsid w:val="006E4B3B"/>
    <w:rsid w:val="006E6BDA"/>
    <w:rsid w:val="006E76ED"/>
    <w:rsid w:val="006F0E67"/>
    <w:rsid w:val="006F10E0"/>
    <w:rsid w:val="006F14C2"/>
    <w:rsid w:val="006F1DCA"/>
    <w:rsid w:val="006F2A00"/>
    <w:rsid w:val="006F2EB1"/>
    <w:rsid w:val="006F40C1"/>
    <w:rsid w:val="006F4A32"/>
    <w:rsid w:val="00700611"/>
    <w:rsid w:val="00700E42"/>
    <w:rsid w:val="007020C5"/>
    <w:rsid w:val="007021EB"/>
    <w:rsid w:val="00702C8D"/>
    <w:rsid w:val="007040CD"/>
    <w:rsid w:val="0070564B"/>
    <w:rsid w:val="00711ECA"/>
    <w:rsid w:val="007143A3"/>
    <w:rsid w:val="007154D0"/>
    <w:rsid w:val="0071699D"/>
    <w:rsid w:val="00716E8F"/>
    <w:rsid w:val="00720492"/>
    <w:rsid w:val="00721969"/>
    <w:rsid w:val="00722ED9"/>
    <w:rsid w:val="00724783"/>
    <w:rsid w:val="00724AF6"/>
    <w:rsid w:val="00724E00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6FC"/>
    <w:rsid w:val="007443A4"/>
    <w:rsid w:val="007456CE"/>
    <w:rsid w:val="00746F29"/>
    <w:rsid w:val="007477CE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788B"/>
    <w:rsid w:val="00797EAC"/>
    <w:rsid w:val="007A2901"/>
    <w:rsid w:val="007A2D3D"/>
    <w:rsid w:val="007A5EBD"/>
    <w:rsid w:val="007A621E"/>
    <w:rsid w:val="007A68C0"/>
    <w:rsid w:val="007A6B89"/>
    <w:rsid w:val="007A7FD7"/>
    <w:rsid w:val="007B2BC9"/>
    <w:rsid w:val="007B324B"/>
    <w:rsid w:val="007B3410"/>
    <w:rsid w:val="007B55B5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709D"/>
    <w:rsid w:val="007D0000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66D9"/>
    <w:rsid w:val="007E748E"/>
    <w:rsid w:val="007E76D3"/>
    <w:rsid w:val="007F0155"/>
    <w:rsid w:val="007F4DE6"/>
    <w:rsid w:val="007F4E94"/>
    <w:rsid w:val="007F53B0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E49"/>
    <w:rsid w:val="00811F5B"/>
    <w:rsid w:val="00812150"/>
    <w:rsid w:val="008128A2"/>
    <w:rsid w:val="008136E4"/>
    <w:rsid w:val="00814058"/>
    <w:rsid w:val="00814C7C"/>
    <w:rsid w:val="00814F64"/>
    <w:rsid w:val="00815D58"/>
    <w:rsid w:val="00821E87"/>
    <w:rsid w:val="008225A9"/>
    <w:rsid w:val="00822648"/>
    <w:rsid w:val="00823396"/>
    <w:rsid w:val="008267E7"/>
    <w:rsid w:val="008278D6"/>
    <w:rsid w:val="00827DBA"/>
    <w:rsid w:val="00830DBD"/>
    <w:rsid w:val="00831689"/>
    <w:rsid w:val="00832BAD"/>
    <w:rsid w:val="00832E12"/>
    <w:rsid w:val="008351C3"/>
    <w:rsid w:val="00835438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47754"/>
    <w:rsid w:val="00850794"/>
    <w:rsid w:val="00855BE5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6342"/>
    <w:rsid w:val="00896AF9"/>
    <w:rsid w:val="00896CC2"/>
    <w:rsid w:val="008975EF"/>
    <w:rsid w:val="0089786B"/>
    <w:rsid w:val="00897F79"/>
    <w:rsid w:val="008A115A"/>
    <w:rsid w:val="008A26F0"/>
    <w:rsid w:val="008A3842"/>
    <w:rsid w:val="008A4966"/>
    <w:rsid w:val="008A76A0"/>
    <w:rsid w:val="008B0F98"/>
    <w:rsid w:val="008B2558"/>
    <w:rsid w:val="008B34D7"/>
    <w:rsid w:val="008B3BD0"/>
    <w:rsid w:val="008B4D5C"/>
    <w:rsid w:val="008B573A"/>
    <w:rsid w:val="008B6080"/>
    <w:rsid w:val="008B65EE"/>
    <w:rsid w:val="008D29B5"/>
    <w:rsid w:val="008D4C2E"/>
    <w:rsid w:val="008D4DBF"/>
    <w:rsid w:val="008D64A6"/>
    <w:rsid w:val="008E0323"/>
    <w:rsid w:val="008E2B92"/>
    <w:rsid w:val="008E4C09"/>
    <w:rsid w:val="008E506A"/>
    <w:rsid w:val="008E722F"/>
    <w:rsid w:val="008F177E"/>
    <w:rsid w:val="008F249D"/>
    <w:rsid w:val="008F2C7E"/>
    <w:rsid w:val="008F55AE"/>
    <w:rsid w:val="008F7469"/>
    <w:rsid w:val="009026CD"/>
    <w:rsid w:val="00902B5C"/>
    <w:rsid w:val="0090323A"/>
    <w:rsid w:val="0090649A"/>
    <w:rsid w:val="009065C1"/>
    <w:rsid w:val="00910F36"/>
    <w:rsid w:val="00912155"/>
    <w:rsid w:val="009125DB"/>
    <w:rsid w:val="0091273F"/>
    <w:rsid w:val="00914237"/>
    <w:rsid w:val="009142FB"/>
    <w:rsid w:val="009146B0"/>
    <w:rsid w:val="00914D38"/>
    <w:rsid w:val="00916806"/>
    <w:rsid w:val="0091707D"/>
    <w:rsid w:val="00925A10"/>
    <w:rsid w:val="00927687"/>
    <w:rsid w:val="009279E7"/>
    <w:rsid w:val="00927D88"/>
    <w:rsid w:val="00930C52"/>
    <w:rsid w:val="00930E31"/>
    <w:rsid w:val="00931353"/>
    <w:rsid w:val="00933A38"/>
    <w:rsid w:val="00940F2E"/>
    <w:rsid w:val="00951CFA"/>
    <w:rsid w:val="009522D4"/>
    <w:rsid w:val="009543EA"/>
    <w:rsid w:val="00954E8C"/>
    <w:rsid w:val="0095684A"/>
    <w:rsid w:val="00957009"/>
    <w:rsid w:val="00957066"/>
    <w:rsid w:val="00960BB8"/>
    <w:rsid w:val="00963778"/>
    <w:rsid w:val="00966DD4"/>
    <w:rsid w:val="0097077C"/>
    <w:rsid w:val="0097099D"/>
    <w:rsid w:val="009714ED"/>
    <w:rsid w:val="0097285B"/>
    <w:rsid w:val="00972888"/>
    <w:rsid w:val="009738C9"/>
    <w:rsid w:val="00974CFB"/>
    <w:rsid w:val="009755E8"/>
    <w:rsid w:val="00982084"/>
    <w:rsid w:val="0098416D"/>
    <w:rsid w:val="009876B9"/>
    <w:rsid w:val="00987920"/>
    <w:rsid w:val="009906B6"/>
    <w:rsid w:val="00990DF1"/>
    <w:rsid w:val="0099250D"/>
    <w:rsid w:val="00992CE5"/>
    <w:rsid w:val="009965CA"/>
    <w:rsid w:val="009A121F"/>
    <w:rsid w:val="009A36FD"/>
    <w:rsid w:val="009A3B62"/>
    <w:rsid w:val="009A70C2"/>
    <w:rsid w:val="009B0FFA"/>
    <w:rsid w:val="009B2626"/>
    <w:rsid w:val="009B34E7"/>
    <w:rsid w:val="009B4CB4"/>
    <w:rsid w:val="009B54D7"/>
    <w:rsid w:val="009B6F61"/>
    <w:rsid w:val="009B6F64"/>
    <w:rsid w:val="009C087E"/>
    <w:rsid w:val="009C1432"/>
    <w:rsid w:val="009C181A"/>
    <w:rsid w:val="009C18E8"/>
    <w:rsid w:val="009C24D4"/>
    <w:rsid w:val="009C3781"/>
    <w:rsid w:val="009C4F91"/>
    <w:rsid w:val="009C6424"/>
    <w:rsid w:val="009C7829"/>
    <w:rsid w:val="009D273D"/>
    <w:rsid w:val="009D4B67"/>
    <w:rsid w:val="009D7C56"/>
    <w:rsid w:val="009E113C"/>
    <w:rsid w:val="009E17DC"/>
    <w:rsid w:val="009E4E92"/>
    <w:rsid w:val="009E6B52"/>
    <w:rsid w:val="009E6C22"/>
    <w:rsid w:val="009E6E7E"/>
    <w:rsid w:val="009F1241"/>
    <w:rsid w:val="009F1571"/>
    <w:rsid w:val="009F1717"/>
    <w:rsid w:val="009F1D0A"/>
    <w:rsid w:val="009F1F02"/>
    <w:rsid w:val="009F1F3B"/>
    <w:rsid w:val="009F7E26"/>
    <w:rsid w:val="00A030A5"/>
    <w:rsid w:val="00A034A4"/>
    <w:rsid w:val="00A04091"/>
    <w:rsid w:val="00A04121"/>
    <w:rsid w:val="00A059E8"/>
    <w:rsid w:val="00A05FBF"/>
    <w:rsid w:val="00A107CC"/>
    <w:rsid w:val="00A1108C"/>
    <w:rsid w:val="00A137D9"/>
    <w:rsid w:val="00A144F2"/>
    <w:rsid w:val="00A14923"/>
    <w:rsid w:val="00A14FED"/>
    <w:rsid w:val="00A166BC"/>
    <w:rsid w:val="00A203EC"/>
    <w:rsid w:val="00A224B0"/>
    <w:rsid w:val="00A2356F"/>
    <w:rsid w:val="00A261E8"/>
    <w:rsid w:val="00A30C6E"/>
    <w:rsid w:val="00A30D1D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1B6E"/>
    <w:rsid w:val="00A62D26"/>
    <w:rsid w:val="00A64281"/>
    <w:rsid w:val="00A6458C"/>
    <w:rsid w:val="00A64605"/>
    <w:rsid w:val="00A6686D"/>
    <w:rsid w:val="00A706FC"/>
    <w:rsid w:val="00A708FD"/>
    <w:rsid w:val="00A70930"/>
    <w:rsid w:val="00A72950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7FC5"/>
    <w:rsid w:val="00A9140E"/>
    <w:rsid w:val="00A92A4E"/>
    <w:rsid w:val="00A92F7E"/>
    <w:rsid w:val="00A93F6E"/>
    <w:rsid w:val="00A9458D"/>
    <w:rsid w:val="00AA0247"/>
    <w:rsid w:val="00AA06FC"/>
    <w:rsid w:val="00AA1A66"/>
    <w:rsid w:val="00AA21AC"/>
    <w:rsid w:val="00AA3CDA"/>
    <w:rsid w:val="00AA682B"/>
    <w:rsid w:val="00AB0491"/>
    <w:rsid w:val="00AB0605"/>
    <w:rsid w:val="00AB2A1C"/>
    <w:rsid w:val="00AB527E"/>
    <w:rsid w:val="00AB680F"/>
    <w:rsid w:val="00AC11FB"/>
    <w:rsid w:val="00AC1E29"/>
    <w:rsid w:val="00AC28B1"/>
    <w:rsid w:val="00AC491F"/>
    <w:rsid w:val="00AC4B01"/>
    <w:rsid w:val="00AC5D29"/>
    <w:rsid w:val="00AC62D2"/>
    <w:rsid w:val="00AC737D"/>
    <w:rsid w:val="00AD0CED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F20CD"/>
    <w:rsid w:val="00AF2949"/>
    <w:rsid w:val="00AF3F61"/>
    <w:rsid w:val="00AF5F34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75EC"/>
    <w:rsid w:val="00B27F0D"/>
    <w:rsid w:val="00B31612"/>
    <w:rsid w:val="00B31982"/>
    <w:rsid w:val="00B31C39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4145"/>
    <w:rsid w:val="00B64F8F"/>
    <w:rsid w:val="00B66A17"/>
    <w:rsid w:val="00B67C93"/>
    <w:rsid w:val="00B67FA8"/>
    <w:rsid w:val="00B70AA3"/>
    <w:rsid w:val="00B71A97"/>
    <w:rsid w:val="00B71F99"/>
    <w:rsid w:val="00B71FFC"/>
    <w:rsid w:val="00B7648A"/>
    <w:rsid w:val="00B76791"/>
    <w:rsid w:val="00B77B0C"/>
    <w:rsid w:val="00B818BC"/>
    <w:rsid w:val="00B81A4B"/>
    <w:rsid w:val="00B83038"/>
    <w:rsid w:val="00B836C0"/>
    <w:rsid w:val="00B83CBF"/>
    <w:rsid w:val="00B85874"/>
    <w:rsid w:val="00B86297"/>
    <w:rsid w:val="00B913AB"/>
    <w:rsid w:val="00B91696"/>
    <w:rsid w:val="00B91C83"/>
    <w:rsid w:val="00B952B0"/>
    <w:rsid w:val="00B9705D"/>
    <w:rsid w:val="00BA0971"/>
    <w:rsid w:val="00BA3502"/>
    <w:rsid w:val="00BA4784"/>
    <w:rsid w:val="00BA65FE"/>
    <w:rsid w:val="00BB057F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A39"/>
    <w:rsid w:val="00BC71AC"/>
    <w:rsid w:val="00BD13F9"/>
    <w:rsid w:val="00BD1AE0"/>
    <w:rsid w:val="00BD3325"/>
    <w:rsid w:val="00BD534F"/>
    <w:rsid w:val="00BD6931"/>
    <w:rsid w:val="00BD747C"/>
    <w:rsid w:val="00BD7EC9"/>
    <w:rsid w:val="00BE197C"/>
    <w:rsid w:val="00BE2E09"/>
    <w:rsid w:val="00BE34AE"/>
    <w:rsid w:val="00BE4657"/>
    <w:rsid w:val="00BE5606"/>
    <w:rsid w:val="00BF07B1"/>
    <w:rsid w:val="00BF07E3"/>
    <w:rsid w:val="00BF4F66"/>
    <w:rsid w:val="00BF74FE"/>
    <w:rsid w:val="00BF7F3F"/>
    <w:rsid w:val="00C01945"/>
    <w:rsid w:val="00C026C2"/>
    <w:rsid w:val="00C03688"/>
    <w:rsid w:val="00C04263"/>
    <w:rsid w:val="00C04B1E"/>
    <w:rsid w:val="00C05015"/>
    <w:rsid w:val="00C06DF5"/>
    <w:rsid w:val="00C07383"/>
    <w:rsid w:val="00C112E2"/>
    <w:rsid w:val="00C1471B"/>
    <w:rsid w:val="00C14959"/>
    <w:rsid w:val="00C1539C"/>
    <w:rsid w:val="00C16A93"/>
    <w:rsid w:val="00C22066"/>
    <w:rsid w:val="00C2287A"/>
    <w:rsid w:val="00C236B9"/>
    <w:rsid w:val="00C263AE"/>
    <w:rsid w:val="00C27320"/>
    <w:rsid w:val="00C331FD"/>
    <w:rsid w:val="00C34066"/>
    <w:rsid w:val="00C35501"/>
    <w:rsid w:val="00C41424"/>
    <w:rsid w:val="00C464A2"/>
    <w:rsid w:val="00C46688"/>
    <w:rsid w:val="00C472A9"/>
    <w:rsid w:val="00C47DC6"/>
    <w:rsid w:val="00C47EAA"/>
    <w:rsid w:val="00C51311"/>
    <w:rsid w:val="00C5253C"/>
    <w:rsid w:val="00C542D6"/>
    <w:rsid w:val="00C54507"/>
    <w:rsid w:val="00C55008"/>
    <w:rsid w:val="00C5522D"/>
    <w:rsid w:val="00C56946"/>
    <w:rsid w:val="00C57556"/>
    <w:rsid w:val="00C57655"/>
    <w:rsid w:val="00C57F9C"/>
    <w:rsid w:val="00C60C5A"/>
    <w:rsid w:val="00C62C78"/>
    <w:rsid w:val="00C6375A"/>
    <w:rsid w:val="00C655CC"/>
    <w:rsid w:val="00C655DA"/>
    <w:rsid w:val="00C667ED"/>
    <w:rsid w:val="00C73DCF"/>
    <w:rsid w:val="00C7438A"/>
    <w:rsid w:val="00C74624"/>
    <w:rsid w:val="00C75964"/>
    <w:rsid w:val="00C77A5B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B0028"/>
    <w:rsid w:val="00CB0A47"/>
    <w:rsid w:val="00CB236F"/>
    <w:rsid w:val="00CB4521"/>
    <w:rsid w:val="00CB5F7E"/>
    <w:rsid w:val="00CB676E"/>
    <w:rsid w:val="00CC2A35"/>
    <w:rsid w:val="00CC5C1C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1289"/>
    <w:rsid w:val="00D01922"/>
    <w:rsid w:val="00D036F7"/>
    <w:rsid w:val="00D0619A"/>
    <w:rsid w:val="00D062C6"/>
    <w:rsid w:val="00D07658"/>
    <w:rsid w:val="00D10C63"/>
    <w:rsid w:val="00D11738"/>
    <w:rsid w:val="00D126D5"/>
    <w:rsid w:val="00D13B36"/>
    <w:rsid w:val="00D15F0C"/>
    <w:rsid w:val="00D20753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883"/>
    <w:rsid w:val="00D337CA"/>
    <w:rsid w:val="00D34D84"/>
    <w:rsid w:val="00D41797"/>
    <w:rsid w:val="00D4290D"/>
    <w:rsid w:val="00D44BEC"/>
    <w:rsid w:val="00D464E4"/>
    <w:rsid w:val="00D46FD9"/>
    <w:rsid w:val="00D52589"/>
    <w:rsid w:val="00D53F80"/>
    <w:rsid w:val="00D54DD0"/>
    <w:rsid w:val="00D55CA7"/>
    <w:rsid w:val="00D55DA8"/>
    <w:rsid w:val="00D626C8"/>
    <w:rsid w:val="00D62783"/>
    <w:rsid w:val="00D65369"/>
    <w:rsid w:val="00D66B70"/>
    <w:rsid w:val="00D67D5E"/>
    <w:rsid w:val="00D72010"/>
    <w:rsid w:val="00D74627"/>
    <w:rsid w:val="00D74FD2"/>
    <w:rsid w:val="00D77B31"/>
    <w:rsid w:val="00D77B9E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4F72"/>
    <w:rsid w:val="00DA5283"/>
    <w:rsid w:val="00DB29D3"/>
    <w:rsid w:val="00DB3269"/>
    <w:rsid w:val="00DC0A35"/>
    <w:rsid w:val="00DC0DE9"/>
    <w:rsid w:val="00DC34B7"/>
    <w:rsid w:val="00DC7D8A"/>
    <w:rsid w:val="00DD2523"/>
    <w:rsid w:val="00DD323C"/>
    <w:rsid w:val="00DD4618"/>
    <w:rsid w:val="00DD4DB2"/>
    <w:rsid w:val="00DE0055"/>
    <w:rsid w:val="00DE12F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057ED"/>
    <w:rsid w:val="00E05981"/>
    <w:rsid w:val="00E078B8"/>
    <w:rsid w:val="00E1145E"/>
    <w:rsid w:val="00E11B16"/>
    <w:rsid w:val="00E13316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0A94"/>
    <w:rsid w:val="00E3314D"/>
    <w:rsid w:val="00E3319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4CBE"/>
    <w:rsid w:val="00E55378"/>
    <w:rsid w:val="00E56609"/>
    <w:rsid w:val="00E575A4"/>
    <w:rsid w:val="00E602AE"/>
    <w:rsid w:val="00E63519"/>
    <w:rsid w:val="00E65628"/>
    <w:rsid w:val="00E66E4A"/>
    <w:rsid w:val="00E66F8E"/>
    <w:rsid w:val="00E67225"/>
    <w:rsid w:val="00E674AE"/>
    <w:rsid w:val="00E708C6"/>
    <w:rsid w:val="00E72EE8"/>
    <w:rsid w:val="00E7425D"/>
    <w:rsid w:val="00E74718"/>
    <w:rsid w:val="00E7611A"/>
    <w:rsid w:val="00E76AD6"/>
    <w:rsid w:val="00E7769C"/>
    <w:rsid w:val="00E8039F"/>
    <w:rsid w:val="00E81B28"/>
    <w:rsid w:val="00E82A93"/>
    <w:rsid w:val="00E833D5"/>
    <w:rsid w:val="00E855A9"/>
    <w:rsid w:val="00E86050"/>
    <w:rsid w:val="00E863F9"/>
    <w:rsid w:val="00E92A06"/>
    <w:rsid w:val="00E92F2C"/>
    <w:rsid w:val="00E94860"/>
    <w:rsid w:val="00E96E9E"/>
    <w:rsid w:val="00EA4E35"/>
    <w:rsid w:val="00EA721B"/>
    <w:rsid w:val="00EA7333"/>
    <w:rsid w:val="00EB03BB"/>
    <w:rsid w:val="00EB03F6"/>
    <w:rsid w:val="00EB1FD3"/>
    <w:rsid w:val="00EB2225"/>
    <w:rsid w:val="00EB2B99"/>
    <w:rsid w:val="00EB3C4D"/>
    <w:rsid w:val="00EB61D8"/>
    <w:rsid w:val="00EB6DF0"/>
    <w:rsid w:val="00EC0915"/>
    <w:rsid w:val="00EC11DB"/>
    <w:rsid w:val="00EC1964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58"/>
    <w:rsid w:val="00EE439E"/>
    <w:rsid w:val="00EE6E8D"/>
    <w:rsid w:val="00EE6EBD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3770"/>
    <w:rsid w:val="00F200F9"/>
    <w:rsid w:val="00F2119B"/>
    <w:rsid w:val="00F22C8F"/>
    <w:rsid w:val="00F2337A"/>
    <w:rsid w:val="00F2351A"/>
    <w:rsid w:val="00F25872"/>
    <w:rsid w:val="00F26A5F"/>
    <w:rsid w:val="00F278D1"/>
    <w:rsid w:val="00F30FB2"/>
    <w:rsid w:val="00F318A6"/>
    <w:rsid w:val="00F31DF1"/>
    <w:rsid w:val="00F333F6"/>
    <w:rsid w:val="00F33A42"/>
    <w:rsid w:val="00F35B6C"/>
    <w:rsid w:val="00F3628F"/>
    <w:rsid w:val="00F37554"/>
    <w:rsid w:val="00F42792"/>
    <w:rsid w:val="00F42B44"/>
    <w:rsid w:val="00F4494B"/>
    <w:rsid w:val="00F44EE3"/>
    <w:rsid w:val="00F45448"/>
    <w:rsid w:val="00F45DBC"/>
    <w:rsid w:val="00F50A57"/>
    <w:rsid w:val="00F52D04"/>
    <w:rsid w:val="00F5422E"/>
    <w:rsid w:val="00F5454B"/>
    <w:rsid w:val="00F560DA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3607"/>
    <w:rsid w:val="00F75D8F"/>
    <w:rsid w:val="00F80A77"/>
    <w:rsid w:val="00F81F21"/>
    <w:rsid w:val="00F82253"/>
    <w:rsid w:val="00F8271D"/>
    <w:rsid w:val="00F82888"/>
    <w:rsid w:val="00F82A85"/>
    <w:rsid w:val="00F84067"/>
    <w:rsid w:val="00F84A90"/>
    <w:rsid w:val="00F84D29"/>
    <w:rsid w:val="00F91FA1"/>
    <w:rsid w:val="00F95211"/>
    <w:rsid w:val="00F95918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F3F"/>
    <w:rsid w:val="00FA7AE3"/>
    <w:rsid w:val="00FB036E"/>
    <w:rsid w:val="00FB2485"/>
    <w:rsid w:val="00FB5C02"/>
    <w:rsid w:val="00FB69CD"/>
    <w:rsid w:val="00FB6A5B"/>
    <w:rsid w:val="00FC0688"/>
    <w:rsid w:val="00FC0EC2"/>
    <w:rsid w:val="00FC5672"/>
    <w:rsid w:val="00FC5834"/>
    <w:rsid w:val="00FC654D"/>
    <w:rsid w:val="00FC79CF"/>
    <w:rsid w:val="00FD02C5"/>
    <w:rsid w:val="00FD19E2"/>
    <w:rsid w:val="00FD4252"/>
    <w:rsid w:val="00FD50EC"/>
    <w:rsid w:val="00FD724B"/>
    <w:rsid w:val="00FE229C"/>
    <w:rsid w:val="00FE3AA3"/>
    <w:rsid w:val="00FE4554"/>
    <w:rsid w:val="00FE7BC3"/>
    <w:rsid w:val="00FF0FCA"/>
    <w:rsid w:val="00FF1C38"/>
    <w:rsid w:val="00FF4EDA"/>
    <w:rsid w:val="00FF5F29"/>
    <w:rsid w:val="00FF65E7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a2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a2">
    <w:name w:val="Без интервала"/>
    <w:link w:val="a1"/>
    <w:uiPriority w:val="99"/>
    <w:rsid w:val="00C74624"/>
  </w:style>
  <w:style w:type="paragraph" w:customStyle="1" w:styleId="a3">
    <w:name w:val="Абзац списка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4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3926</TotalTime>
  <Pages>14</Pages>
  <Words>2287</Words>
  <Characters>13037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262</cp:revision>
  <cp:lastPrinted>2022-08-17T12:54:00Z</cp:lastPrinted>
  <dcterms:created xsi:type="dcterms:W3CDTF">2021-01-19T08:39:00Z</dcterms:created>
  <dcterms:modified xsi:type="dcterms:W3CDTF">2022-10-21T06:32:00Z</dcterms:modified>
</cp:coreProperties>
</file>